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6A" w:rsidRPr="0066054E" w:rsidRDefault="001D336A" w:rsidP="00F33844">
      <w:pPr>
        <w:tabs>
          <w:tab w:val="center" w:pos="4677"/>
          <w:tab w:val="left" w:pos="7650"/>
        </w:tabs>
        <w:jc w:val="center"/>
        <w:rPr>
          <w:rFonts w:ascii="Arial" w:hAnsi="Arial" w:cs="Arial"/>
          <w:b/>
          <w:lang w:val="ru-RU"/>
        </w:rPr>
      </w:pPr>
      <w:r w:rsidRPr="0066054E">
        <w:rPr>
          <w:rFonts w:ascii="Arial" w:hAnsi="Arial" w:cs="Arial"/>
          <w:b/>
          <w:lang w:val="ru-RU"/>
        </w:rPr>
        <w:t>Красноярский край</w:t>
      </w:r>
    </w:p>
    <w:p w:rsidR="001D336A" w:rsidRPr="0066054E" w:rsidRDefault="001D336A" w:rsidP="00F33844">
      <w:pPr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Минский СЕЛЬСКИЙ</w:t>
      </w:r>
      <w:r w:rsidRPr="0066054E">
        <w:rPr>
          <w:rFonts w:ascii="Arial" w:hAnsi="Arial" w:cs="Arial"/>
          <w:b/>
          <w:lang w:val="ru-RU"/>
        </w:rPr>
        <w:t xml:space="preserve"> СОВЕТ ДЕПУТАТОВ</w:t>
      </w:r>
    </w:p>
    <w:p w:rsidR="001D336A" w:rsidRPr="0066054E" w:rsidRDefault="001D336A" w:rsidP="00F33844">
      <w:pPr>
        <w:jc w:val="center"/>
        <w:rPr>
          <w:rFonts w:ascii="Arial" w:hAnsi="Arial" w:cs="Arial"/>
          <w:b/>
          <w:lang w:val="ru-RU"/>
        </w:rPr>
      </w:pPr>
    </w:p>
    <w:p w:rsidR="001D336A" w:rsidRPr="0066054E" w:rsidRDefault="001D336A" w:rsidP="00F33844">
      <w:pPr>
        <w:jc w:val="center"/>
        <w:rPr>
          <w:rFonts w:ascii="Arial" w:hAnsi="Arial" w:cs="Arial"/>
          <w:b/>
          <w:lang w:val="ru-RU"/>
        </w:rPr>
      </w:pPr>
      <w:r w:rsidRPr="0066054E">
        <w:rPr>
          <w:rFonts w:ascii="Arial" w:hAnsi="Arial" w:cs="Arial"/>
          <w:b/>
          <w:lang w:val="ru-RU"/>
        </w:rPr>
        <w:t>Р Е Ш Е Н И Е</w:t>
      </w:r>
    </w:p>
    <w:p w:rsidR="001D336A" w:rsidRPr="0066054E" w:rsidRDefault="001D336A" w:rsidP="00F33844">
      <w:pPr>
        <w:jc w:val="right"/>
        <w:rPr>
          <w:rFonts w:ascii="Arial" w:hAnsi="Arial" w:cs="Arial"/>
          <w:lang w:val="ru-RU"/>
        </w:rPr>
      </w:pPr>
    </w:p>
    <w:p w:rsidR="001D336A" w:rsidRPr="0066054E" w:rsidRDefault="001D336A" w:rsidP="00F33844">
      <w:pPr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__________</w:t>
      </w:r>
      <w:r w:rsidRPr="0066054E">
        <w:rPr>
          <w:rFonts w:ascii="Arial" w:hAnsi="Arial" w:cs="Arial"/>
          <w:lang w:val="ru-RU"/>
        </w:rPr>
        <w:t xml:space="preserve"> 202</w:t>
      </w:r>
      <w:r>
        <w:rPr>
          <w:rFonts w:ascii="Arial" w:hAnsi="Arial" w:cs="Arial"/>
          <w:lang w:val="ru-RU"/>
        </w:rPr>
        <w:t>_</w:t>
      </w:r>
      <w:r w:rsidRPr="0066054E">
        <w:rPr>
          <w:rFonts w:ascii="Arial" w:hAnsi="Arial" w:cs="Arial"/>
          <w:lang w:val="ru-RU"/>
        </w:rPr>
        <w:t xml:space="preserve"> года                                                                       </w:t>
      </w:r>
      <w:r>
        <w:rPr>
          <w:rFonts w:ascii="Arial" w:hAnsi="Arial" w:cs="Arial"/>
          <w:lang w:val="ru-RU"/>
        </w:rPr>
        <w:t xml:space="preserve">          </w:t>
      </w:r>
      <w:r w:rsidRPr="0066054E">
        <w:rPr>
          <w:rFonts w:ascii="Arial" w:hAnsi="Arial" w:cs="Arial"/>
          <w:lang w:val="ru-RU"/>
        </w:rPr>
        <w:t xml:space="preserve">  № </w:t>
      </w:r>
      <w:r>
        <w:rPr>
          <w:rFonts w:ascii="Arial" w:hAnsi="Arial" w:cs="Arial"/>
          <w:lang w:val="ru-RU"/>
        </w:rPr>
        <w:t>_______</w:t>
      </w:r>
    </w:p>
    <w:p w:rsidR="001D336A" w:rsidRPr="0066054E" w:rsidRDefault="001D336A" w:rsidP="00F33844">
      <w:pPr>
        <w:jc w:val="center"/>
        <w:rPr>
          <w:rFonts w:ascii="Arial" w:hAnsi="Arial" w:cs="Arial"/>
          <w:lang w:val="ru-RU"/>
        </w:rPr>
      </w:pPr>
    </w:p>
    <w:p w:rsidR="001D336A" w:rsidRPr="0066054E" w:rsidRDefault="001D336A" w:rsidP="00A33744">
      <w:pPr>
        <w:pStyle w:val="BodyText"/>
        <w:ind w:right="2550" w:hanging="20"/>
        <w:jc w:val="both"/>
        <w:rPr>
          <w:rFonts w:ascii="Arial" w:hAnsi="Arial" w:cs="Arial"/>
          <w:spacing w:val="-3"/>
          <w:sz w:val="24"/>
          <w:szCs w:val="24"/>
        </w:rPr>
      </w:pPr>
      <w:r w:rsidRPr="0066054E">
        <w:rPr>
          <w:rFonts w:ascii="Arial" w:hAnsi="Arial" w:cs="Arial"/>
          <w:spacing w:val="-3"/>
          <w:sz w:val="24"/>
          <w:szCs w:val="24"/>
        </w:rPr>
        <w:t xml:space="preserve">О внесении изменений </w:t>
      </w:r>
      <w:r>
        <w:rPr>
          <w:rFonts w:ascii="Arial" w:hAnsi="Arial" w:cs="Arial"/>
          <w:spacing w:val="-3"/>
          <w:sz w:val="24"/>
          <w:szCs w:val="24"/>
        </w:rPr>
        <w:t xml:space="preserve">и дополнений в </w:t>
      </w:r>
      <w:r w:rsidRPr="0066054E">
        <w:rPr>
          <w:rFonts w:ascii="Arial" w:hAnsi="Arial" w:cs="Arial"/>
          <w:sz w:val="24"/>
          <w:szCs w:val="24"/>
        </w:rPr>
        <w:t xml:space="preserve">решение </w:t>
      </w:r>
      <w:r>
        <w:rPr>
          <w:rFonts w:ascii="Arial" w:hAnsi="Arial" w:cs="Arial"/>
          <w:sz w:val="24"/>
          <w:szCs w:val="24"/>
        </w:rPr>
        <w:t>Минского</w:t>
      </w:r>
      <w:r w:rsidRPr="0066054E">
        <w:rPr>
          <w:rFonts w:ascii="Arial" w:hAnsi="Arial" w:cs="Arial"/>
          <w:sz w:val="24"/>
          <w:szCs w:val="24"/>
        </w:rPr>
        <w:t xml:space="preserve"> сельского Совета депутатов от </w:t>
      </w:r>
      <w:r>
        <w:rPr>
          <w:rFonts w:ascii="Arial" w:hAnsi="Arial" w:cs="Arial"/>
          <w:sz w:val="24"/>
          <w:szCs w:val="24"/>
        </w:rPr>
        <w:t>25</w:t>
      </w:r>
      <w:r w:rsidRPr="0066054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февраля</w:t>
      </w:r>
      <w:r w:rsidRPr="0066054E">
        <w:rPr>
          <w:rFonts w:ascii="Arial" w:hAnsi="Arial" w:cs="Arial"/>
          <w:sz w:val="24"/>
          <w:szCs w:val="24"/>
        </w:rPr>
        <w:t xml:space="preserve"> 2013 года № </w:t>
      </w:r>
      <w:r>
        <w:rPr>
          <w:rFonts w:ascii="Arial" w:hAnsi="Arial" w:cs="Arial"/>
          <w:sz w:val="24"/>
          <w:szCs w:val="24"/>
        </w:rPr>
        <w:t>42а-156а-р</w:t>
      </w:r>
      <w:r w:rsidRPr="0066054E">
        <w:rPr>
          <w:rFonts w:ascii="Arial" w:hAnsi="Arial" w:cs="Arial"/>
          <w:sz w:val="24"/>
          <w:szCs w:val="24"/>
        </w:rPr>
        <w:t xml:space="preserve"> «</w:t>
      </w:r>
      <w:r w:rsidRPr="00A448F9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 xml:space="preserve"> П</w:t>
      </w:r>
      <w:r w:rsidRPr="00A448F9">
        <w:rPr>
          <w:rFonts w:ascii="Arial" w:hAnsi="Arial" w:cs="Arial"/>
          <w:sz w:val="24"/>
          <w:szCs w:val="24"/>
        </w:rPr>
        <w:t>равил</w:t>
      </w:r>
      <w:r>
        <w:rPr>
          <w:rFonts w:ascii="Arial" w:hAnsi="Arial" w:cs="Arial"/>
          <w:sz w:val="24"/>
          <w:szCs w:val="24"/>
        </w:rPr>
        <w:t>ах</w:t>
      </w:r>
      <w:r w:rsidRPr="00A448F9">
        <w:rPr>
          <w:rFonts w:ascii="Arial" w:hAnsi="Arial" w:cs="Arial"/>
          <w:sz w:val="24"/>
          <w:szCs w:val="24"/>
        </w:rPr>
        <w:t xml:space="preserve"> землепользования и застройки </w:t>
      </w:r>
      <w:r>
        <w:rPr>
          <w:rFonts w:ascii="Arial" w:hAnsi="Arial" w:cs="Arial"/>
          <w:sz w:val="24"/>
          <w:szCs w:val="24"/>
        </w:rPr>
        <w:t>Минского</w:t>
      </w:r>
      <w:r w:rsidRPr="00A448F9">
        <w:rPr>
          <w:rFonts w:ascii="Arial" w:hAnsi="Arial" w:cs="Arial"/>
          <w:sz w:val="24"/>
          <w:szCs w:val="24"/>
        </w:rPr>
        <w:t xml:space="preserve"> сельсовета</w:t>
      </w:r>
      <w:r w:rsidRPr="0066054E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.</w:t>
      </w:r>
    </w:p>
    <w:p w:rsidR="001D336A" w:rsidRPr="0066054E" w:rsidRDefault="001D336A" w:rsidP="00F33844">
      <w:pPr>
        <w:pStyle w:val="BodyText"/>
        <w:ind w:right="3842" w:hanging="20"/>
        <w:jc w:val="both"/>
        <w:rPr>
          <w:rFonts w:ascii="Arial" w:hAnsi="Arial" w:cs="Arial"/>
          <w:spacing w:val="-1"/>
          <w:sz w:val="24"/>
          <w:szCs w:val="24"/>
        </w:rPr>
      </w:pPr>
    </w:p>
    <w:p w:rsidR="001D336A" w:rsidRPr="000E7FEE" w:rsidRDefault="001D336A" w:rsidP="006B4AE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lang w:val="ru-RU"/>
        </w:rPr>
      </w:pPr>
      <w:r w:rsidRPr="000E7FEE">
        <w:rPr>
          <w:rFonts w:ascii="Arial" w:hAnsi="Arial" w:cs="Arial"/>
          <w:lang w:val="ru-RU"/>
        </w:rPr>
        <w:t>В соответствии</w:t>
      </w:r>
      <w:r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со</w:t>
      </w:r>
      <w:r>
        <w:rPr>
          <w:rFonts w:ascii="Arial" w:hAnsi="Arial" w:cs="Arial"/>
          <w:lang w:val="ru-RU"/>
        </w:rPr>
        <w:t xml:space="preserve"> статье</w:t>
      </w:r>
      <w:r w:rsidRPr="000E7FEE">
        <w:rPr>
          <w:rFonts w:ascii="Arial" w:hAnsi="Arial" w:cs="Arial"/>
          <w:lang w:val="ru-RU"/>
        </w:rPr>
        <w:t>й</w:t>
      </w:r>
      <w:r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33</w:t>
      </w:r>
      <w:r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Градостроительного кодекса</w:t>
      </w:r>
      <w:r>
        <w:rPr>
          <w:rFonts w:ascii="Arial" w:hAnsi="Arial" w:cs="Arial"/>
          <w:lang w:val="ru-RU"/>
        </w:rPr>
        <w:t xml:space="preserve"> </w:t>
      </w:r>
      <w:r w:rsidRPr="000E7FEE">
        <w:rPr>
          <w:rFonts w:ascii="Arial" w:hAnsi="Arial" w:cs="Arial"/>
          <w:lang w:val="ru-RU"/>
        </w:rPr>
        <w:t>Российской Федерации</w:t>
      </w:r>
      <w:r>
        <w:rPr>
          <w:rFonts w:ascii="Arial" w:hAnsi="Arial" w:cs="Arial"/>
          <w:lang w:val="ru-RU"/>
        </w:rPr>
        <w:t xml:space="preserve">, </w:t>
      </w:r>
      <w:r w:rsidRPr="000E7FEE">
        <w:rPr>
          <w:rFonts w:ascii="Arial" w:hAnsi="Arial" w:cs="Arial"/>
          <w:lang w:val="ru-RU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>
        <w:rPr>
          <w:rFonts w:ascii="Arial" w:hAnsi="Arial" w:cs="Arial"/>
          <w:lang w:val="ru-RU"/>
        </w:rPr>
        <w:t xml:space="preserve"> </w:t>
      </w:r>
      <w:r w:rsidRPr="0066054E">
        <w:rPr>
          <w:rFonts w:ascii="Arial" w:hAnsi="Arial" w:cs="Arial"/>
          <w:lang w:val="ru-RU"/>
        </w:rPr>
        <w:t xml:space="preserve">руководствуясь </w:t>
      </w:r>
      <w:r w:rsidRPr="0092595B">
        <w:rPr>
          <w:rFonts w:ascii="Arial" w:hAnsi="Arial" w:cs="Arial"/>
          <w:lang w:val="ru-RU"/>
        </w:rPr>
        <w:t>стать</w:t>
      </w:r>
      <w:r>
        <w:rPr>
          <w:rFonts w:ascii="Arial" w:hAnsi="Arial" w:cs="Arial"/>
          <w:lang w:val="ru-RU"/>
        </w:rPr>
        <w:t>ями</w:t>
      </w:r>
      <w:r w:rsidRPr="0092595B">
        <w:rPr>
          <w:rFonts w:ascii="Arial" w:hAnsi="Arial" w:cs="Arial"/>
          <w:lang w:val="ru-RU"/>
        </w:rPr>
        <w:t xml:space="preserve"> </w:t>
      </w:r>
      <w:r w:rsidRPr="002B1435">
        <w:rPr>
          <w:rFonts w:ascii="Arial" w:hAnsi="Arial" w:cs="Arial"/>
          <w:color w:val="FF0000"/>
          <w:lang w:val="ru-RU"/>
        </w:rPr>
        <w:t xml:space="preserve">24 Устава </w:t>
      </w:r>
      <w:r>
        <w:rPr>
          <w:rFonts w:ascii="Arial" w:hAnsi="Arial" w:cs="Arial"/>
          <w:lang w:val="ru-RU"/>
        </w:rPr>
        <w:t>Минского сельсовета, Минский сельский Совет депутатов</w:t>
      </w:r>
      <w:r w:rsidRPr="0066054E">
        <w:rPr>
          <w:rFonts w:ascii="Arial" w:hAnsi="Arial" w:cs="Arial"/>
          <w:lang w:val="ru-RU"/>
        </w:rPr>
        <w:t xml:space="preserve"> РЕШИЛ:</w:t>
      </w:r>
    </w:p>
    <w:p w:rsidR="001D336A" w:rsidRDefault="001D336A" w:rsidP="006B4AE9">
      <w:pPr>
        <w:ind w:firstLine="709"/>
        <w:jc w:val="both"/>
        <w:rPr>
          <w:rFonts w:ascii="Arial" w:hAnsi="Arial" w:cs="Arial"/>
          <w:lang w:val="ru-RU"/>
        </w:rPr>
      </w:pPr>
      <w:r w:rsidRPr="0066054E">
        <w:rPr>
          <w:rFonts w:ascii="Arial" w:hAnsi="Arial" w:cs="Arial"/>
          <w:lang w:val="ru-RU"/>
        </w:rPr>
        <w:t xml:space="preserve">1. Внести изменения и дополнения </w:t>
      </w:r>
      <w:r w:rsidRPr="00FB234E">
        <w:rPr>
          <w:rFonts w:ascii="Arial" w:hAnsi="Arial" w:cs="Arial"/>
          <w:lang w:val="ru-RU"/>
        </w:rPr>
        <w:t xml:space="preserve">в решение </w:t>
      </w:r>
      <w:r>
        <w:rPr>
          <w:rFonts w:ascii="Arial" w:hAnsi="Arial" w:cs="Arial"/>
          <w:lang w:val="ru-RU"/>
        </w:rPr>
        <w:t>Минского</w:t>
      </w:r>
      <w:r w:rsidRPr="00FB234E">
        <w:rPr>
          <w:rFonts w:ascii="Arial" w:hAnsi="Arial" w:cs="Arial"/>
          <w:lang w:val="ru-RU"/>
        </w:rPr>
        <w:t xml:space="preserve"> сельского Совета депутатов от 2</w:t>
      </w:r>
      <w:r>
        <w:rPr>
          <w:rFonts w:ascii="Arial" w:hAnsi="Arial" w:cs="Arial"/>
          <w:lang w:val="ru-RU"/>
        </w:rPr>
        <w:t>5</w:t>
      </w:r>
      <w:r w:rsidRPr="00FB234E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>февраля</w:t>
      </w:r>
      <w:r w:rsidRPr="00FB234E">
        <w:rPr>
          <w:rFonts w:ascii="Arial" w:hAnsi="Arial" w:cs="Arial"/>
          <w:lang w:val="ru-RU"/>
        </w:rPr>
        <w:t xml:space="preserve"> 2013 года № 4</w:t>
      </w:r>
      <w:r>
        <w:rPr>
          <w:rFonts w:ascii="Arial" w:hAnsi="Arial" w:cs="Arial"/>
          <w:lang w:val="ru-RU"/>
        </w:rPr>
        <w:t>2а</w:t>
      </w:r>
      <w:r w:rsidRPr="00FB234E">
        <w:rPr>
          <w:rFonts w:ascii="Arial" w:hAnsi="Arial" w:cs="Arial"/>
          <w:lang w:val="ru-RU"/>
        </w:rPr>
        <w:t>-1</w:t>
      </w:r>
      <w:r>
        <w:rPr>
          <w:rFonts w:ascii="Arial" w:hAnsi="Arial" w:cs="Arial"/>
          <w:lang w:val="ru-RU"/>
        </w:rPr>
        <w:t>56а</w:t>
      </w:r>
      <w:r w:rsidRPr="00FB234E">
        <w:rPr>
          <w:rFonts w:ascii="Arial" w:hAnsi="Arial" w:cs="Arial"/>
          <w:lang w:val="ru-RU"/>
        </w:rPr>
        <w:t xml:space="preserve">-р «О </w:t>
      </w:r>
      <w:r>
        <w:rPr>
          <w:rFonts w:ascii="Arial" w:hAnsi="Arial" w:cs="Arial"/>
          <w:lang w:val="ru-RU"/>
        </w:rPr>
        <w:t>П</w:t>
      </w:r>
      <w:r w:rsidRPr="00FB234E">
        <w:rPr>
          <w:rFonts w:ascii="Arial" w:hAnsi="Arial" w:cs="Arial"/>
          <w:lang w:val="ru-RU"/>
        </w:rPr>
        <w:t>равил</w:t>
      </w:r>
      <w:r>
        <w:rPr>
          <w:rFonts w:ascii="Arial" w:hAnsi="Arial" w:cs="Arial"/>
          <w:lang w:val="ru-RU"/>
        </w:rPr>
        <w:t>ах</w:t>
      </w:r>
      <w:r w:rsidRPr="00FB234E">
        <w:rPr>
          <w:rFonts w:ascii="Arial" w:hAnsi="Arial" w:cs="Arial"/>
          <w:lang w:val="ru-RU"/>
        </w:rPr>
        <w:t xml:space="preserve"> землепользования и застройки </w:t>
      </w:r>
      <w:r>
        <w:rPr>
          <w:rFonts w:ascii="Arial" w:hAnsi="Arial" w:cs="Arial"/>
          <w:lang w:val="ru-RU"/>
        </w:rPr>
        <w:t>Минского</w:t>
      </w:r>
      <w:r w:rsidRPr="00FB234E">
        <w:rPr>
          <w:rFonts w:ascii="Arial" w:hAnsi="Arial" w:cs="Arial"/>
          <w:lang w:val="ru-RU"/>
        </w:rPr>
        <w:t xml:space="preserve"> сельсовета»</w:t>
      </w:r>
      <w:r>
        <w:rPr>
          <w:rFonts w:ascii="Arial" w:hAnsi="Arial" w:cs="Arial"/>
          <w:lang w:val="ru-RU"/>
        </w:rPr>
        <w:t xml:space="preserve"> (далее – Правила), следующего содержания:</w:t>
      </w:r>
    </w:p>
    <w:p w:rsidR="001D336A" w:rsidRDefault="001D336A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в часть 2 статьи 31 Правил добавить абзац следующего содержания:</w:t>
      </w:r>
    </w:p>
    <w:p w:rsidR="001D336A" w:rsidRDefault="001D336A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ab/>
        <w:t>Связь (код 6.8)</w:t>
      </w:r>
    </w:p>
    <w:p w:rsidR="001D336A" w:rsidRDefault="001D336A" w:rsidP="006B4AE9">
      <w:pPr>
        <w:ind w:firstLine="709"/>
        <w:jc w:val="both"/>
        <w:rPr>
          <w:rFonts w:ascii="Arial" w:hAnsi="Arial" w:cs="Arial"/>
          <w:lang w:val="ru-RU"/>
        </w:rPr>
      </w:pPr>
    </w:p>
    <w:p w:rsidR="001D336A" w:rsidRDefault="001D336A" w:rsidP="006B4AE9">
      <w:pPr>
        <w:ind w:firstLine="709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1.1. пункт 1 части 4 статьи 31 Правил изложить в новой редакции: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1) предельные (минимальные и (или) максимальные) размеры земельных участков, в том числе их площадь: 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для индивидуального жилищного строительства (код 2.1):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 минимальный размер земельного участка: 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>п. Мина, п. Хабайдак,  п. Кутурчин, д. Кой  -0,08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>п. Мана,  п.им.Лукашевича - 0,06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 xml:space="preserve"> п. Ивановка– 0,1га;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максимальный размер земельного участка: 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>п. Мина, п. Мана, п. Хабайдак,  д. Кой  -0,3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>п.им.Лукашевича - 0,2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>п. Ивановка, п. Кутурчин – 0,4га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для ведения личного подсобного хозяйства (приусадебный земельный участок) (код 2.2)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минимальный размер земельного участка: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>п. Мина, п. Хабайдак,  п. Кутурчин, д. Кой  -0,08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 xml:space="preserve"> п. Мана,  п.им.Лукашевича - 0,06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 xml:space="preserve"> п. Ивановка – 0,1га;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максимальный размер земельного участка: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 xml:space="preserve"> п. Мина, п. Мана, п. Хабайдак,  д. Кой  -0,3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 xml:space="preserve"> п.им.Лукашевича - 0,2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</w:t>
      </w:r>
      <w:r w:rsidRPr="00B3280C">
        <w:rPr>
          <w:rFonts w:ascii="Arial" w:hAnsi="Arial" w:cs="Arial"/>
          <w:lang w:val="ru-RU"/>
        </w:rPr>
        <w:tab/>
        <w:t>п. Ивановка, п. Кутурчин – 0,4га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для ведения садоводства (код 13.2):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         </w:t>
      </w:r>
      <w:r w:rsidRPr="00B3280C">
        <w:rPr>
          <w:rFonts w:ascii="Arial" w:hAnsi="Arial" w:cs="Arial"/>
          <w:lang w:val="ru-RU"/>
        </w:rPr>
        <w:tab/>
        <w:t xml:space="preserve">- минимальный размер земельного участка - 0,06 га, </w:t>
      </w:r>
    </w:p>
    <w:p w:rsidR="001D336A" w:rsidRPr="00B3280C" w:rsidRDefault="001D336A" w:rsidP="008423C5">
      <w:pPr>
        <w:ind w:firstLine="1418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 максимальный размер земельного участка- 0,40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для блокированной жилой застройки (код 2.3): 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        </w:t>
      </w:r>
      <w:r w:rsidRPr="00B3280C">
        <w:rPr>
          <w:rFonts w:ascii="Arial" w:hAnsi="Arial" w:cs="Arial"/>
          <w:lang w:val="ru-RU"/>
        </w:rPr>
        <w:tab/>
        <w:t>- минимальный размер земельного участка  - 0,02 га,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        </w:t>
      </w:r>
      <w:r w:rsidRPr="00B3280C">
        <w:rPr>
          <w:rFonts w:ascii="Arial" w:hAnsi="Arial" w:cs="Arial"/>
          <w:lang w:val="ru-RU"/>
        </w:rPr>
        <w:tab/>
        <w:t>- максимальный размер земельного участка - 0,04 га;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для оказания услуг связи (код 3.2.3), для бытового обслуживания (код 3.3), для амбулаторно-поликлинического обслуживания (код 3.4.1),  для амбулаторного ветеринарного обслуживания (код 3.10.1), для магазинов (код 4.4), для обеспечения внутреннего правопорядка (код 8.3)</w:t>
      </w:r>
      <w:r>
        <w:rPr>
          <w:rFonts w:ascii="Arial" w:hAnsi="Arial" w:cs="Arial"/>
          <w:lang w:val="ru-RU"/>
        </w:rPr>
        <w:t>,</w:t>
      </w:r>
      <w:r w:rsidRPr="008423C5">
        <w:rPr>
          <w:lang w:val="ru-RU"/>
        </w:rPr>
        <w:t xml:space="preserve"> </w:t>
      </w:r>
      <w:r w:rsidRPr="008423C5">
        <w:rPr>
          <w:rFonts w:ascii="Arial" w:hAnsi="Arial" w:cs="Arial"/>
          <w:lang w:val="ru-RU"/>
        </w:rPr>
        <w:t>Связь (код 6.8)</w:t>
      </w:r>
      <w:r>
        <w:rPr>
          <w:rFonts w:ascii="Arial" w:hAnsi="Arial" w:cs="Arial"/>
          <w:lang w:val="ru-RU"/>
        </w:rPr>
        <w:t>:</w:t>
      </w:r>
    </w:p>
    <w:p w:rsidR="001D336A" w:rsidRPr="008423C5" w:rsidRDefault="001D336A" w:rsidP="008423C5">
      <w:pPr>
        <w:ind w:firstLine="1418"/>
        <w:jc w:val="both"/>
        <w:rPr>
          <w:rFonts w:ascii="Arial" w:hAnsi="Arial" w:cs="Arial"/>
          <w:lang w:val="ru-RU"/>
        </w:rPr>
      </w:pPr>
      <w:r w:rsidRPr="008423C5">
        <w:rPr>
          <w:rFonts w:ascii="Arial" w:hAnsi="Arial" w:cs="Arial"/>
          <w:lang w:val="ru-RU"/>
        </w:rPr>
        <w:t>- минимальный размер земельного участка - 0,0</w:t>
      </w:r>
      <w:r>
        <w:rPr>
          <w:rFonts w:ascii="Arial" w:hAnsi="Arial" w:cs="Arial"/>
          <w:lang w:val="ru-RU"/>
        </w:rPr>
        <w:t>1</w:t>
      </w:r>
      <w:r w:rsidRPr="008423C5">
        <w:rPr>
          <w:rFonts w:ascii="Arial" w:hAnsi="Arial" w:cs="Arial"/>
          <w:lang w:val="ru-RU"/>
        </w:rPr>
        <w:t xml:space="preserve"> га,</w:t>
      </w:r>
    </w:p>
    <w:p w:rsidR="001D336A" w:rsidRDefault="001D336A" w:rsidP="008423C5">
      <w:pPr>
        <w:ind w:firstLine="1418"/>
        <w:jc w:val="both"/>
        <w:rPr>
          <w:rFonts w:ascii="Arial" w:hAnsi="Arial" w:cs="Arial"/>
          <w:lang w:val="ru-RU"/>
        </w:rPr>
      </w:pPr>
      <w:r w:rsidRPr="008423C5">
        <w:rPr>
          <w:rFonts w:ascii="Arial" w:hAnsi="Arial" w:cs="Arial"/>
          <w:lang w:val="ru-RU"/>
        </w:rPr>
        <w:t xml:space="preserve">- максимальный размер земельного участка - </w:t>
      </w:r>
      <w:r>
        <w:rPr>
          <w:rFonts w:ascii="Arial" w:hAnsi="Arial" w:cs="Arial"/>
          <w:lang w:val="ru-RU"/>
        </w:rPr>
        <w:t>0</w:t>
      </w:r>
      <w:r w:rsidRPr="008423C5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>10</w:t>
      </w:r>
      <w:r w:rsidRPr="008423C5">
        <w:rPr>
          <w:rFonts w:ascii="Arial" w:hAnsi="Arial" w:cs="Arial"/>
          <w:lang w:val="ru-RU"/>
        </w:rPr>
        <w:t xml:space="preserve"> га;</w:t>
      </w:r>
    </w:p>
    <w:p w:rsidR="001D336A" w:rsidRDefault="001D336A" w:rsidP="008423C5">
      <w:pPr>
        <w:ind w:firstLine="1418"/>
        <w:jc w:val="both"/>
        <w:rPr>
          <w:rFonts w:ascii="Arial" w:hAnsi="Arial" w:cs="Arial"/>
          <w:lang w:val="ru-RU"/>
        </w:rPr>
      </w:pPr>
      <w:bookmarkStart w:id="0" w:name="_GoBack"/>
      <w:bookmarkEnd w:id="0"/>
    </w:p>
    <w:p w:rsidR="001D336A" w:rsidRDefault="001D336A" w:rsidP="008423C5">
      <w:pPr>
        <w:ind w:firstLine="708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для объектов культурно-досуговой деятельности (код 3.6.1)</w:t>
      </w:r>
    </w:p>
    <w:p w:rsidR="001D336A" w:rsidRPr="00B3280C" w:rsidRDefault="001D336A" w:rsidP="00B3280C">
      <w:pPr>
        <w:ind w:firstLine="1418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 минимальный размер земельного участка - 0,03 га,</w:t>
      </w:r>
    </w:p>
    <w:p w:rsidR="001D336A" w:rsidRDefault="001D336A" w:rsidP="00B3280C">
      <w:pPr>
        <w:ind w:firstLine="1418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- максимальный размер земельного участка - </w:t>
      </w:r>
      <w:r>
        <w:rPr>
          <w:rFonts w:ascii="Arial" w:hAnsi="Arial" w:cs="Arial"/>
          <w:lang w:val="ru-RU"/>
        </w:rPr>
        <w:t>1</w:t>
      </w:r>
      <w:r w:rsidRPr="00B3280C">
        <w:rPr>
          <w:rFonts w:ascii="Arial" w:hAnsi="Arial" w:cs="Arial"/>
          <w:lang w:val="ru-RU"/>
        </w:rPr>
        <w:t>,</w:t>
      </w:r>
      <w:r>
        <w:rPr>
          <w:rFonts w:ascii="Arial" w:hAnsi="Arial" w:cs="Arial"/>
          <w:lang w:val="ru-RU"/>
        </w:rPr>
        <w:t>5</w:t>
      </w:r>
      <w:r w:rsidRPr="00B3280C">
        <w:rPr>
          <w:rFonts w:ascii="Arial" w:hAnsi="Arial" w:cs="Arial"/>
          <w:lang w:val="ru-RU"/>
        </w:rPr>
        <w:t xml:space="preserve"> га;</w:t>
      </w:r>
    </w:p>
    <w:p w:rsidR="001D336A" w:rsidRPr="00B3280C" w:rsidRDefault="001D336A" w:rsidP="00B3280C">
      <w:pPr>
        <w:ind w:firstLine="1418"/>
        <w:jc w:val="both"/>
        <w:rPr>
          <w:rFonts w:ascii="Arial" w:hAnsi="Arial" w:cs="Arial"/>
          <w:lang w:val="ru-RU"/>
        </w:rPr>
      </w:pP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для земельных участков (территорий) общего пользования (код - 12.0), для предоставления коммунальных услуг (код 3.1.1), для осуществления религиозных обрядов (код 3.7.1), для рынков (код 4.3), для общественного питания (код 4.6) 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-размер не подлежит установлению;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для вида разрешенного использования земельного участка общего пользования -  улично-дорожная сеть (код - 12.01) - ширина в красных линиях: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-основные улицы – 20-30м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 xml:space="preserve">-местные улицы – 15-25м </w:t>
      </w: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для обслуживания жилой застройки (код 2.7), социальное обслуживание (код 3.2):</w:t>
      </w:r>
    </w:p>
    <w:p w:rsidR="001D336A" w:rsidRDefault="001D336A" w:rsidP="00B3280C">
      <w:pPr>
        <w:ind w:firstLine="709"/>
        <w:jc w:val="both"/>
        <w:rPr>
          <w:rFonts w:ascii="Arial" w:hAnsi="Arial" w:cs="Arial"/>
          <w:lang w:val="ru-RU"/>
        </w:rPr>
      </w:pPr>
      <w:r w:rsidRPr="00B3280C">
        <w:rPr>
          <w:rFonts w:ascii="Arial" w:hAnsi="Arial" w:cs="Arial"/>
          <w:lang w:val="ru-RU"/>
        </w:rPr>
        <w:t>в соответствии с Региональными и Местными нормативами градостроительного проектирования в зависимости от вида объекта обслуживания и необходимой вместимости планируемого объекта.(Решение № 49-240-р от 28.02.2025)</w:t>
      </w:r>
    </w:p>
    <w:p w:rsidR="001D336A" w:rsidRDefault="001D336A" w:rsidP="00B3280C">
      <w:pPr>
        <w:ind w:firstLine="709"/>
        <w:jc w:val="both"/>
        <w:rPr>
          <w:rFonts w:ascii="Arial" w:hAnsi="Arial" w:cs="Arial"/>
          <w:lang w:val="ru-RU"/>
        </w:rPr>
      </w:pPr>
    </w:p>
    <w:p w:rsidR="001D336A" w:rsidRPr="00B3280C" w:rsidRDefault="001D336A" w:rsidP="00B3280C">
      <w:pPr>
        <w:ind w:firstLine="709"/>
        <w:jc w:val="both"/>
        <w:rPr>
          <w:rFonts w:ascii="Arial" w:hAnsi="Arial" w:cs="Arial"/>
          <w:lang w:val="ru-RU"/>
        </w:rPr>
      </w:pPr>
    </w:p>
    <w:p w:rsidR="001D336A" w:rsidRDefault="001D336A" w:rsidP="00BE5E77">
      <w:pPr>
        <w:ind w:firstLine="709"/>
        <w:jc w:val="both"/>
        <w:rPr>
          <w:rFonts w:ascii="Arial" w:hAnsi="Arial" w:cs="Arial"/>
          <w:lang w:val="ru-RU"/>
        </w:rPr>
      </w:pPr>
    </w:p>
    <w:p w:rsidR="001D336A" w:rsidRPr="00A70364" w:rsidRDefault="001D336A" w:rsidP="00F33844">
      <w:pPr>
        <w:ind w:firstLine="709"/>
        <w:jc w:val="both"/>
        <w:rPr>
          <w:rFonts w:ascii="Arial" w:hAnsi="Arial" w:cs="Arial"/>
          <w:color w:val="FF0000"/>
          <w:lang w:val="ru-RU"/>
        </w:rPr>
      </w:pPr>
      <w:r w:rsidRPr="0066054E">
        <w:rPr>
          <w:rFonts w:ascii="Arial" w:hAnsi="Arial" w:cs="Arial"/>
          <w:lang w:val="ru-RU"/>
        </w:rPr>
        <w:t xml:space="preserve">2. </w:t>
      </w:r>
      <w:r w:rsidRPr="00A70364">
        <w:rPr>
          <w:rFonts w:ascii="Arial" w:hAnsi="Arial" w:cs="Arial"/>
          <w:color w:val="FF0000"/>
          <w:lang w:val="ru-RU"/>
        </w:rPr>
        <w:t xml:space="preserve">Контроль за исполнением настоящего решения возложить на постоянную комиссию </w:t>
      </w:r>
      <w:r>
        <w:rPr>
          <w:rFonts w:ascii="Arial" w:hAnsi="Arial" w:cs="Arial"/>
          <w:color w:val="FF0000"/>
          <w:lang w:val="ru-RU"/>
        </w:rPr>
        <w:t>……</w:t>
      </w:r>
    </w:p>
    <w:p w:rsidR="001D336A" w:rsidRPr="00A70364" w:rsidRDefault="001D336A" w:rsidP="00F33844">
      <w:pPr>
        <w:ind w:firstLine="709"/>
        <w:jc w:val="both"/>
        <w:rPr>
          <w:rFonts w:ascii="Arial" w:hAnsi="Arial" w:cs="Arial"/>
          <w:color w:val="FF0000"/>
          <w:lang w:val="ru-RU"/>
        </w:rPr>
      </w:pPr>
      <w:r w:rsidRPr="00A70364">
        <w:rPr>
          <w:rFonts w:ascii="Arial" w:hAnsi="Arial" w:cs="Arial"/>
          <w:color w:val="FF0000"/>
          <w:lang w:val="ru-RU"/>
        </w:rPr>
        <w:t>3. Настоящее решение подлежит размещению на официальном сайте</w:t>
      </w:r>
      <w:r>
        <w:rPr>
          <w:rFonts w:ascii="Arial" w:hAnsi="Arial" w:cs="Arial"/>
          <w:color w:val="FF0000"/>
          <w:lang w:val="ru-RU"/>
        </w:rPr>
        <w:t xml:space="preserve"> …..</w:t>
      </w:r>
    </w:p>
    <w:p w:rsidR="001D336A" w:rsidRPr="00A70364" w:rsidRDefault="001D336A" w:rsidP="00F33844">
      <w:pPr>
        <w:ind w:firstLine="540"/>
        <w:jc w:val="both"/>
        <w:rPr>
          <w:rFonts w:ascii="Arial" w:hAnsi="Arial" w:cs="Arial"/>
          <w:color w:val="FF0000"/>
          <w:lang w:val="ru-RU"/>
        </w:rPr>
      </w:pPr>
      <w:r w:rsidRPr="00A70364">
        <w:rPr>
          <w:rFonts w:ascii="Arial" w:hAnsi="Arial" w:cs="Arial"/>
          <w:color w:val="FF0000"/>
          <w:lang w:val="ru-RU"/>
        </w:rPr>
        <w:tab/>
        <w:t xml:space="preserve">4. Настоящее решение вступает в силу после его официального опубликования в общественно-политической газете </w:t>
      </w:r>
      <w:r>
        <w:rPr>
          <w:rFonts w:ascii="Arial" w:hAnsi="Arial" w:cs="Arial"/>
          <w:color w:val="FF0000"/>
          <w:lang w:val="ru-RU"/>
        </w:rPr>
        <w:t>……</w:t>
      </w:r>
    </w:p>
    <w:p w:rsidR="001D336A" w:rsidRPr="0066054E" w:rsidRDefault="001D336A" w:rsidP="00F33844">
      <w:pPr>
        <w:pStyle w:val="ListParagraph"/>
        <w:spacing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p w:rsidR="001D336A" w:rsidRPr="0066054E" w:rsidRDefault="001D336A" w:rsidP="00F33844">
      <w:pPr>
        <w:pStyle w:val="ListParagraph"/>
        <w:spacing w:line="240" w:lineRule="auto"/>
        <w:ind w:left="0" w:firstLine="540"/>
        <w:jc w:val="both"/>
        <w:rPr>
          <w:rFonts w:ascii="Arial" w:hAnsi="Arial" w:cs="Arial"/>
          <w:sz w:val="24"/>
          <w:szCs w:val="24"/>
        </w:rPr>
      </w:pPr>
    </w:p>
    <w:sectPr w:rsidR="001D336A" w:rsidRPr="0066054E" w:rsidSect="00FA2DDF">
      <w:headerReference w:type="default" r:id="rId7"/>
      <w:footerReference w:type="default" r:id="rId8"/>
      <w:headerReference w:type="firs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36A" w:rsidRDefault="001D336A" w:rsidP="008A2568">
      <w:r>
        <w:separator/>
      </w:r>
    </w:p>
  </w:endnote>
  <w:endnote w:type="continuationSeparator" w:id="0">
    <w:p w:rsidR="001D336A" w:rsidRDefault="001D336A" w:rsidP="008A2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ST type B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6A" w:rsidRDefault="001D336A">
    <w:pPr>
      <w:pStyle w:val="Footer"/>
      <w:jc w:val="right"/>
    </w:pPr>
    <w:fldSimple w:instr="PAGE   \* MERGEFORMAT">
      <w:r w:rsidRPr="004B79EB">
        <w:rPr>
          <w:noProof/>
          <w:lang w:val="ru-RU"/>
        </w:rPr>
        <w:t>2</w:t>
      </w:r>
    </w:fldSimple>
  </w:p>
  <w:p w:rsidR="001D336A" w:rsidRDefault="001D33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36A" w:rsidRDefault="001D336A" w:rsidP="008A2568">
      <w:r>
        <w:separator/>
      </w:r>
    </w:p>
  </w:footnote>
  <w:footnote w:type="continuationSeparator" w:id="0">
    <w:p w:rsidR="001D336A" w:rsidRDefault="001D336A" w:rsidP="008A25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6A" w:rsidRPr="005A0C69" w:rsidRDefault="001D336A" w:rsidP="005A0C69">
    <w:pPr>
      <w:pStyle w:val="Header"/>
      <w:jc w:val="right"/>
      <w:rPr>
        <w:lang w:val="ru-RU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336A" w:rsidRPr="007F75D4" w:rsidRDefault="001D336A">
    <w:pPr>
      <w:pStyle w:val="Header"/>
      <w:rPr>
        <w:lang w:val="ru-RU"/>
      </w:rPr>
    </w:pPr>
    <w:r>
      <w:rPr>
        <w:lang w:val="ru-RU"/>
      </w:rPr>
      <w:t xml:space="preserve">                                                                                                                                               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A2E990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494" w:hanging="414"/>
      </w:pPr>
      <w:rPr>
        <w:rFonts w:ascii="Symbol" w:hAnsi="Symbol"/>
      </w:rPr>
    </w:lvl>
  </w:abstractNum>
  <w:abstractNum w:abstractNumId="3">
    <w:nsid w:val="01B81F0D"/>
    <w:multiLevelType w:val="multilevel"/>
    <w:tmpl w:val="B7F25C70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4">
    <w:nsid w:val="02AA6E5E"/>
    <w:multiLevelType w:val="hybridMultilevel"/>
    <w:tmpl w:val="58CAB4CE"/>
    <w:lvl w:ilvl="0" w:tplc="098EE680">
      <w:start w:val="1"/>
      <w:numFmt w:val="decimal"/>
      <w:lvlText w:val="%1)"/>
      <w:lvlJc w:val="left"/>
      <w:pPr>
        <w:ind w:left="96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2C57968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851"/>
        </w:tabs>
        <w:ind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5F39FF"/>
    <w:multiLevelType w:val="multilevel"/>
    <w:tmpl w:val="79B6D728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cs="Times New Roman"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7">
    <w:nsid w:val="171F34E7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8">
    <w:nsid w:val="19940452"/>
    <w:multiLevelType w:val="hybridMultilevel"/>
    <w:tmpl w:val="DB4EDC40"/>
    <w:lvl w:ilvl="0" w:tplc="9F82B024">
      <w:start w:val="1"/>
      <w:numFmt w:val="decimal"/>
      <w:lvlText w:val="%1."/>
      <w:lvlJc w:val="left"/>
      <w:pPr>
        <w:ind w:left="1231" w:hanging="3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9">
    <w:nsid w:val="1C4705A6"/>
    <w:multiLevelType w:val="hybridMultilevel"/>
    <w:tmpl w:val="DF04328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DFD2319"/>
    <w:multiLevelType w:val="hybridMultilevel"/>
    <w:tmpl w:val="55540246"/>
    <w:lvl w:ilvl="0" w:tplc="2D00BA38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DE1877"/>
    <w:multiLevelType w:val="hybridMultilevel"/>
    <w:tmpl w:val="28DCCDAE"/>
    <w:lvl w:ilvl="0" w:tplc="F31AAB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6287620"/>
    <w:multiLevelType w:val="hybridMultilevel"/>
    <w:tmpl w:val="E1B80BC4"/>
    <w:lvl w:ilvl="0" w:tplc="0419000F">
      <w:start w:val="1"/>
      <w:numFmt w:val="decimal"/>
      <w:pStyle w:val="10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28DA5C04"/>
    <w:multiLevelType w:val="hybridMultilevel"/>
    <w:tmpl w:val="A7D28C84"/>
    <w:lvl w:ilvl="0" w:tplc="0419000F">
      <w:start w:val="1"/>
      <w:numFmt w:val="decimal"/>
      <w:pStyle w:val="Heading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pStyle w:val="Heading4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pStyle w:val="Heading5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pStyle w:val="Heading6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pStyle w:val="Heading7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pStyle w:val="Heading8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pStyle w:val="Heading9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2F05C3"/>
    <w:multiLevelType w:val="multilevel"/>
    <w:tmpl w:val="52E20E6E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cs="Times New Roman" w:hint="default"/>
        <w:sz w:val="26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b w:val="0"/>
        <w:u w:val="singl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15">
    <w:nsid w:val="352D391A"/>
    <w:multiLevelType w:val="hybridMultilevel"/>
    <w:tmpl w:val="DF6E1E0C"/>
    <w:lvl w:ilvl="0" w:tplc="D25A68F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6">
    <w:nsid w:val="36837C5D"/>
    <w:multiLevelType w:val="multilevel"/>
    <w:tmpl w:val="2DD0ECE6"/>
    <w:name w:val="WW8Num72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none"/>
      <w:lvlText w:val="%3-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7">
    <w:nsid w:val="379340F5"/>
    <w:multiLevelType w:val="hybridMultilevel"/>
    <w:tmpl w:val="87961F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22638C"/>
    <w:multiLevelType w:val="hybridMultilevel"/>
    <w:tmpl w:val="69FA35F2"/>
    <w:lvl w:ilvl="0" w:tplc="2D5803FC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rajan Pro" w:hAnsi="Trajan Pro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C241FB"/>
    <w:multiLevelType w:val="hybridMultilevel"/>
    <w:tmpl w:val="E264A2BA"/>
    <w:lvl w:ilvl="0" w:tplc="19B4521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0">
    <w:nsid w:val="3C7B0BBC"/>
    <w:multiLevelType w:val="hybridMultilevel"/>
    <w:tmpl w:val="E5F235E6"/>
    <w:lvl w:ilvl="0" w:tplc="2524298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1">
    <w:nsid w:val="43FB4462"/>
    <w:multiLevelType w:val="hybridMultilevel"/>
    <w:tmpl w:val="2D04689A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CB1359"/>
    <w:multiLevelType w:val="hybridMultilevel"/>
    <w:tmpl w:val="E6AAA8AE"/>
    <w:lvl w:ilvl="0" w:tplc="C92C5492">
      <w:start w:val="2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BCA3C24"/>
    <w:multiLevelType w:val="multilevel"/>
    <w:tmpl w:val="0730FE42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4">
    <w:nsid w:val="4DD6530C"/>
    <w:multiLevelType w:val="hybridMultilevel"/>
    <w:tmpl w:val="50DC8D88"/>
    <w:lvl w:ilvl="0" w:tplc="2D00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43659D"/>
    <w:multiLevelType w:val="hybridMultilevel"/>
    <w:tmpl w:val="16C61CD6"/>
    <w:name w:val="WW8Num7222222222"/>
    <w:lvl w:ilvl="0" w:tplc="52201A12">
      <w:start w:val="1"/>
      <w:numFmt w:val="russianLower"/>
      <w:lvlText w:val="%1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2"/>
        </w:tabs>
        <w:ind w:left="24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12"/>
        </w:tabs>
        <w:ind w:left="32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32"/>
        </w:tabs>
        <w:ind w:left="39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52"/>
        </w:tabs>
        <w:ind w:left="46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72"/>
        </w:tabs>
        <w:ind w:left="53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92"/>
        </w:tabs>
        <w:ind w:left="60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12"/>
        </w:tabs>
        <w:ind w:left="68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32"/>
        </w:tabs>
        <w:ind w:left="7532" w:hanging="180"/>
      </w:pPr>
      <w:rPr>
        <w:rFonts w:cs="Times New Roman"/>
      </w:rPr>
    </w:lvl>
  </w:abstractNum>
  <w:abstractNum w:abstractNumId="26">
    <w:nsid w:val="51393555"/>
    <w:multiLevelType w:val="hybridMultilevel"/>
    <w:tmpl w:val="E3F60FB4"/>
    <w:lvl w:ilvl="0" w:tplc="D25A68F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7">
    <w:nsid w:val="53756F70"/>
    <w:multiLevelType w:val="multilevel"/>
    <w:tmpl w:val="E60E5C2A"/>
    <w:lvl w:ilvl="0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eastAsia="Times New Roman" w:cs="Times New Roman" w:hint="default"/>
      </w:rPr>
    </w:lvl>
  </w:abstractNum>
  <w:abstractNum w:abstractNumId="28">
    <w:nsid w:val="58F871FF"/>
    <w:multiLevelType w:val="hybridMultilevel"/>
    <w:tmpl w:val="6E80BBA6"/>
    <w:lvl w:ilvl="0" w:tplc="3A6EDE02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29">
    <w:nsid w:val="5E9C5979"/>
    <w:multiLevelType w:val="hybridMultilevel"/>
    <w:tmpl w:val="A6D6D5E4"/>
    <w:lvl w:ilvl="0" w:tplc="F31AABC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626A4CEE"/>
    <w:multiLevelType w:val="hybridMultilevel"/>
    <w:tmpl w:val="59E419E8"/>
    <w:lvl w:ilvl="0" w:tplc="F0E87A4C">
      <w:start w:val="1"/>
      <w:numFmt w:val="decimal"/>
      <w:lvlText w:val="%1."/>
      <w:lvlJc w:val="left"/>
      <w:pPr>
        <w:ind w:left="1068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65955785"/>
    <w:multiLevelType w:val="hybridMultilevel"/>
    <w:tmpl w:val="6298BB82"/>
    <w:lvl w:ilvl="0" w:tplc="1D5499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2">
    <w:nsid w:val="691063D9"/>
    <w:multiLevelType w:val="multilevel"/>
    <w:tmpl w:val="879E2B3E"/>
    <w:lvl w:ilvl="0">
      <w:start w:val="1"/>
      <w:numFmt w:val="decimal"/>
      <w:pStyle w:val="1"/>
      <w:lvlText w:val="%1."/>
      <w:lvlJc w:val="left"/>
      <w:pPr>
        <w:ind w:left="1005" w:hanging="46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3">
    <w:nsid w:val="6A307AE1"/>
    <w:multiLevelType w:val="multilevel"/>
    <w:tmpl w:val="DC98422E"/>
    <w:lvl w:ilvl="0">
      <w:start w:val="1"/>
      <w:numFmt w:val="decimal"/>
      <w:lvlText w:val="%1."/>
      <w:lvlJc w:val="left"/>
      <w:pPr>
        <w:ind w:left="1557" w:hanging="990"/>
      </w:pPr>
      <w:rPr>
        <w:rFonts w:cs="Times New Roman" w:hint="default"/>
      </w:rPr>
    </w:lvl>
    <w:lvl w:ilvl="1">
      <w:start w:val="17"/>
      <w:numFmt w:val="decimal"/>
      <w:isLgl/>
      <w:lvlText w:val="%1.%2"/>
      <w:lvlJc w:val="left"/>
      <w:pPr>
        <w:ind w:left="1271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3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783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06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39" w:hanging="1800"/>
      </w:pPr>
      <w:rPr>
        <w:rFonts w:cs="Times New Roman" w:hint="default"/>
      </w:rPr>
    </w:lvl>
  </w:abstractNum>
  <w:abstractNum w:abstractNumId="34">
    <w:nsid w:val="6A6C7EEC"/>
    <w:multiLevelType w:val="multilevel"/>
    <w:tmpl w:val="8468F2A0"/>
    <w:lvl w:ilvl="0">
      <w:start w:val="1"/>
      <w:numFmt w:val="decimal"/>
      <w:lvlText w:val="%1."/>
      <w:lvlJc w:val="left"/>
      <w:pPr>
        <w:ind w:left="1377" w:hanging="810"/>
      </w:pPr>
      <w:rPr>
        <w:rFonts w:cs="Times New Roman" w:hint="default"/>
      </w:rPr>
    </w:lvl>
    <w:lvl w:ilvl="1">
      <w:start w:val="8"/>
      <w:numFmt w:val="decimal"/>
      <w:isLgl/>
      <w:lvlText w:val="%1.%2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cs="Times New Roman" w:hint="default"/>
      </w:rPr>
    </w:lvl>
  </w:abstractNum>
  <w:abstractNum w:abstractNumId="35">
    <w:nsid w:val="6B1268BC"/>
    <w:multiLevelType w:val="multilevel"/>
    <w:tmpl w:val="67D001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5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cs="Times New Roman" w:hint="default"/>
      </w:rPr>
    </w:lvl>
  </w:abstractNum>
  <w:abstractNum w:abstractNumId="36">
    <w:nsid w:val="6D0113ED"/>
    <w:multiLevelType w:val="hybridMultilevel"/>
    <w:tmpl w:val="642EA130"/>
    <w:lvl w:ilvl="0" w:tplc="D0E2F972">
      <w:start w:val="1"/>
      <w:numFmt w:val="decimal"/>
      <w:lvlText w:val="%1."/>
      <w:lvlJc w:val="left"/>
      <w:pPr>
        <w:tabs>
          <w:tab w:val="num" w:pos="798"/>
        </w:tabs>
        <w:ind w:left="-53" w:firstLine="851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7"/>
        </w:tabs>
        <w:ind w:left="138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07"/>
        </w:tabs>
        <w:ind w:left="210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7"/>
        </w:tabs>
        <w:ind w:left="282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47"/>
        </w:tabs>
        <w:ind w:left="354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67"/>
        </w:tabs>
        <w:ind w:left="426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7"/>
        </w:tabs>
        <w:ind w:left="498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07"/>
        </w:tabs>
        <w:ind w:left="570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27"/>
        </w:tabs>
        <w:ind w:left="6427" w:hanging="180"/>
      </w:pPr>
      <w:rPr>
        <w:rFonts w:cs="Times New Roman"/>
      </w:rPr>
    </w:lvl>
  </w:abstractNum>
  <w:abstractNum w:abstractNumId="37">
    <w:nsid w:val="6D1B6D86"/>
    <w:multiLevelType w:val="hybridMultilevel"/>
    <w:tmpl w:val="78723032"/>
    <w:lvl w:ilvl="0" w:tplc="D25A68F4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8">
    <w:nsid w:val="6D5473BB"/>
    <w:multiLevelType w:val="hybridMultilevel"/>
    <w:tmpl w:val="F19EE824"/>
    <w:lvl w:ilvl="0" w:tplc="324CF2CA">
      <w:start w:val="1"/>
      <w:numFmt w:val="decimal"/>
      <w:lvlText w:val="%1)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9">
    <w:nsid w:val="736F3AF1"/>
    <w:multiLevelType w:val="hybridMultilevel"/>
    <w:tmpl w:val="D32A6EA0"/>
    <w:lvl w:ilvl="0" w:tplc="CF5A44BC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>
    <w:nsid w:val="76E864CD"/>
    <w:multiLevelType w:val="hybridMultilevel"/>
    <w:tmpl w:val="72301FA4"/>
    <w:lvl w:ilvl="0" w:tplc="AA22494C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1">
    <w:nsid w:val="7A5570AD"/>
    <w:multiLevelType w:val="hybridMultilevel"/>
    <w:tmpl w:val="FA9A6A04"/>
    <w:lvl w:ilvl="0" w:tplc="D71E11D8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2">
    <w:nsid w:val="7A9A29B2"/>
    <w:multiLevelType w:val="hybridMultilevel"/>
    <w:tmpl w:val="3FF4C522"/>
    <w:lvl w:ilvl="0" w:tplc="44643EC0">
      <w:start w:val="1"/>
      <w:numFmt w:val="decimal"/>
      <w:lvlText w:val="%1."/>
      <w:lvlJc w:val="left"/>
      <w:pPr>
        <w:ind w:left="1437" w:hanging="8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32"/>
  </w:num>
  <w:num w:numId="4">
    <w:abstractNumId w:val="23"/>
  </w:num>
  <w:num w:numId="5">
    <w:abstractNumId w:val="35"/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29"/>
  </w:num>
  <w:num w:numId="11">
    <w:abstractNumId w:val="38"/>
  </w:num>
  <w:num w:numId="12">
    <w:abstractNumId w:val="11"/>
  </w:num>
  <w:num w:numId="13">
    <w:abstractNumId w:val="9"/>
  </w:num>
  <w:num w:numId="14">
    <w:abstractNumId w:val="27"/>
  </w:num>
  <w:num w:numId="15">
    <w:abstractNumId w:val="34"/>
  </w:num>
  <w:num w:numId="16">
    <w:abstractNumId w:val="4"/>
  </w:num>
  <w:num w:numId="17">
    <w:abstractNumId w:val="42"/>
  </w:num>
  <w:num w:numId="18">
    <w:abstractNumId w:val="33"/>
  </w:num>
  <w:num w:numId="19">
    <w:abstractNumId w:val="14"/>
  </w:num>
  <w:num w:numId="20">
    <w:abstractNumId w:val="10"/>
  </w:num>
  <w:num w:numId="21">
    <w:abstractNumId w:val="18"/>
  </w:num>
  <w:num w:numId="22">
    <w:abstractNumId w:val="15"/>
  </w:num>
  <w:num w:numId="23">
    <w:abstractNumId w:val="6"/>
  </w:num>
  <w:num w:numId="24">
    <w:abstractNumId w:val="20"/>
  </w:num>
  <w:num w:numId="25">
    <w:abstractNumId w:val="40"/>
  </w:num>
  <w:num w:numId="26">
    <w:abstractNumId w:val="41"/>
  </w:num>
  <w:num w:numId="27">
    <w:abstractNumId w:val="7"/>
  </w:num>
  <w:num w:numId="28">
    <w:abstractNumId w:val="24"/>
  </w:num>
  <w:num w:numId="29">
    <w:abstractNumId w:val="16"/>
  </w:num>
  <w:num w:numId="30">
    <w:abstractNumId w:val="25"/>
  </w:num>
  <w:num w:numId="31">
    <w:abstractNumId w:val="21"/>
  </w:num>
  <w:num w:numId="32">
    <w:abstractNumId w:val="17"/>
  </w:num>
  <w:num w:numId="33">
    <w:abstractNumId w:val="28"/>
  </w:num>
  <w:num w:numId="34">
    <w:abstractNumId w:val="26"/>
  </w:num>
  <w:num w:numId="35">
    <w:abstractNumId w:val="37"/>
  </w:num>
  <w:num w:numId="36">
    <w:abstractNumId w:val="19"/>
  </w:num>
  <w:num w:numId="37">
    <w:abstractNumId w:val="30"/>
  </w:num>
  <w:num w:numId="38">
    <w:abstractNumId w:val="22"/>
  </w:num>
  <w:num w:numId="39">
    <w:abstractNumId w:val="39"/>
  </w:num>
  <w:num w:numId="40">
    <w:abstractNumId w:val="31"/>
  </w:num>
  <w:num w:numId="41">
    <w:abstractNumId w:val="5"/>
  </w:num>
  <w:num w:numId="42">
    <w:abstractNumId w:val="36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29D9"/>
    <w:rsid w:val="0000045B"/>
    <w:rsid w:val="0000053A"/>
    <w:rsid w:val="00000895"/>
    <w:rsid w:val="00000F9E"/>
    <w:rsid w:val="00001765"/>
    <w:rsid w:val="00001830"/>
    <w:rsid w:val="00001D60"/>
    <w:rsid w:val="00002136"/>
    <w:rsid w:val="0000280C"/>
    <w:rsid w:val="00002975"/>
    <w:rsid w:val="00003206"/>
    <w:rsid w:val="000038D0"/>
    <w:rsid w:val="0000399D"/>
    <w:rsid w:val="00003CD4"/>
    <w:rsid w:val="000045F1"/>
    <w:rsid w:val="00005715"/>
    <w:rsid w:val="00005927"/>
    <w:rsid w:val="00005E6E"/>
    <w:rsid w:val="000069E7"/>
    <w:rsid w:val="00007587"/>
    <w:rsid w:val="0000778C"/>
    <w:rsid w:val="000079DC"/>
    <w:rsid w:val="00007B65"/>
    <w:rsid w:val="00007BC7"/>
    <w:rsid w:val="00007D76"/>
    <w:rsid w:val="00011066"/>
    <w:rsid w:val="000126C7"/>
    <w:rsid w:val="000131B6"/>
    <w:rsid w:val="0001334C"/>
    <w:rsid w:val="000139ED"/>
    <w:rsid w:val="00013D18"/>
    <w:rsid w:val="00013E34"/>
    <w:rsid w:val="0001446C"/>
    <w:rsid w:val="000154EB"/>
    <w:rsid w:val="00015AC2"/>
    <w:rsid w:val="00015E0B"/>
    <w:rsid w:val="00016962"/>
    <w:rsid w:val="0001705B"/>
    <w:rsid w:val="00020075"/>
    <w:rsid w:val="0002076E"/>
    <w:rsid w:val="00020E2D"/>
    <w:rsid w:val="000221F4"/>
    <w:rsid w:val="00022A60"/>
    <w:rsid w:val="0002351B"/>
    <w:rsid w:val="00023747"/>
    <w:rsid w:val="00023EBB"/>
    <w:rsid w:val="000245B0"/>
    <w:rsid w:val="00025003"/>
    <w:rsid w:val="000250E7"/>
    <w:rsid w:val="000266D5"/>
    <w:rsid w:val="000279E3"/>
    <w:rsid w:val="000302E4"/>
    <w:rsid w:val="00030ADE"/>
    <w:rsid w:val="00031017"/>
    <w:rsid w:val="00031571"/>
    <w:rsid w:val="0003164D"/>
    <w:rsid w:val="00032690"/>
    <w:rsid w:val="00032758"/>
    <w:rsid w:val="00033647"/>
    <w:rsid w:val="00033BF3"/>
    <w:rsid w:val="00033E77"/>
    <w:rsid w:val="000349B0"/>
    <w:rsid w:val="00035674"/>
    <w:rsid w:val="00035C7B"/>
    <w:rsid w:val="00035CBC"/>
    <w:rsid w:val="00036D4F"/>
    <w:rsid w:val="00036D59"/>
    <w:rsid w:val="00041904"/>
    <w:rsid w:val="0004190A"/>
    <w:rsid w:val="00041FAB"/>
    <w:rsid w:val="00042184"/>
    <w:rsid w:val="000421E2"/>
    <w:rsid w:val="000430E0"/>
    <w:rsid w:val="00043A97"/>
    <w:rsid w:val="00043D65"/>
    <w:rsid w:val="000441C4"/>
    <w:rsid w:val="000442A1"/>
    <w:rsid w:val="000461C3"/>
    <w:rsid w:val="0004620D"/>
    <w:rsid w:val="0004635C"/>
    <w:rsid w:val="00047088"/>
    <w:rsid w:val="000479F6"/>
    <w:rsid w:val="00047E9B"/>
    <w:rsid w:val="00050501"/>
    <w:rsid w:val="00051702"/>
    <w:rsid w:val="0005179F"/>
    <w:rsid w:val="00051F68"/>
    <w:rsid w:val="00052980"/>
    <w:rsid w:val="0005366E"/>
    <w:rsid w:val="00053DF6"/>
    <w:rsid w:val="0005418D"/>
    <w:rsid w:val="00054411"/>
    <w:rsid w:val="0005508A"/>
    <w:rsid w:val="000566FE"/>
    <w:rsid w:val="00056C44"/>
    <w:rsid w:val="00056F88"/>
    <w:rsid w:val="00057177"/>
    <w:rsid w:val="0005795E"/>
    <w:rsid w:val="00060D23"/>
    <w:rsid w:val="0006176C"/>
    <w:rsid w:val="00061B89"/>
    <w:rsid w:val="000622B0"/>
    <w:rsid w:val="00063721"/>
    <w:rsid w:val="00063A50"/>
    <w:rsid w:val="000642FA"/>
    <w:rsid w:val="000645A8"/>
    <w:rsid w:val="00064CCE"/>
    <w:rsid w:val="00064DBC"/>
    <w:rsid w:val="000652ED"/>
    <w:rsid w:val="00065B51"/>
    <w:rsid w:val="0006628B"/>
    <w:rsid w:val="00066330"/>
    <w:rsid w:val="0006657F"/>
    <w:rsid w:val="000665E0"/>
    <w:rsid w:val="00066971"/>
    <w:rsid w:val="000672B6"/>
    <w:rsid w:val="00067598"/>
    <w:rsid w:val="0006768A"/>
    <w:rsid w:val="00067B1C"/>
    <w:rsid w:val="00070C19"/>
    <w:rsid w:val="00070F1E"/>
    <w:rsid w:val="000726CB"/>
    <w:rsid w:val="000728C7"/>
    <w:rsid w:val="00073881"/>
    <w:rsid w:val="000745E7"/>
    <w:rsid w:val="000755BC"/>
    <w:rsid w:val="00075894"/>
    <w:rsid w:val="00076625"/>
    <w:rsid w:val="00076637"/>
    <w:rsid w:val="0008066F"/>
    <w:rsid w:val="000806D1"/>
    <w:rsid w:val="00081440"/>
    <w:rsid w:val="00082752"/>
    <w:rsid w:val="00083627"/>
    <w:rsid w:val="00083C3C"/>
    <w:rsid w:val="00083EB0"/>
    <w:rsid w:val="000844C3"/>
    <w:rsid w:val="00084665"/>
    <w:rsid w:val="000853A6"/>
    <w:rsid w:val="000854FE"/>
    <w:rsid w:val="00086512"/>
    <w:rsid w:val="00086FC5"/>
    <w:rsid w:val="000873D3"/>
    <w:rsid w:val="00087544"/>
    <w:rsid w:val="00087E04"/>
    <w:rsid w:val="0009089A"/>
    <w:rsid w:val="000910CD"/>
    <w:rsid w:val="000913FF"/>
    <w:rsid w:val="00091A0E"/>
    <w:rsid w:val="00091C08"/>
    <w:rsid w:val="00091E40"/>
    <w:rsid w:val="00091FE0"/>
    <w:rsid w:val="00093149"/>
    <w:rsid w:val="0009395E"/>
    <w:rsid w:val="000947E8"/>
    <w:rsid w:val="00094E6F"/>
    <w:rsid w:val="00095AE1"/>
    <w:rsid w:val="00095C93"/>
    <w:rsid w:val="00095FBC"/>
    <w:rsid w:val="000961B1"/>
    <w:rsid w:val="000961B8"/>
    <w:rsid w:val="000970FE"/>
    <w:rsid w:val="00097144"/>
    <w:rsid w:val="000972E6"/>
    <w:rsid w:val="00097603"/>
    <w:rsid w:val="00097839"/>
    <w:rsid w:val="00097DDE"/>
    <w:rsid w:val="00097FE4"/>
    <w:rsid w:val="000A05E9"/>
    <w:rsid w:val="000A090C"/>
    <w:rsid w:val="000A26DE"/>
    <w:rsid w:val="000A2DFA"/>
    <w:rsid w:val="000A3262"/>
    <w:rsid w:val="000A33C9"/>
    <w:rsid w:val="000A5A71"/>
    <w:rsid w:val="000A692F"/>
    <w:rsid w:val="000A7199"/>
    <w:rsid w:val="000A7A54"/>
    <w:rsid w:val="000B0138"/>
    <w:rsid w:val="000B085F"/>
    <w:rsid w:val="000B118C"/>
    <w:rsid w:val="000B172E"/>
    <w:rsid w:val="000B1884"/>
    <w:rsid w:val="000B2FDF"/>
    <w:rsid w:val="000B32D7"/>
    <w:rsid w:val="000B3A96"/>
    <w:rsid w:val="000B4027"/>
    <w:rsid w:val="000B43B8"/>
    <w:rsid w:val="000B459C"/>
    <w:rsid w:val="000B5466"/>
    <w:rsid w:val="000B6D7D"/>
    <w:rsid w:val="000B7155"/>
    <w:rsid w:val="000B73CD"/>
    <w:rsid w:val="000B7881"/>
    <w:rsid w:val="000B7930"/>
    <w:rsid w:val="000B7AC5"/>
    <w:rsid w:val="000C096B"/>
    <w:rsid w:val="000C17EE"/>
    <w:rsid w:val="000C1F1A"/>
    <w:rsid w:val="000C2379"/>
    <w:rsid w:val="000C2B4A"/>
    <w:rsid w:val="000C2DC5"/>
    <w:rsid w:val="000C34C0"/>
    <w:rsid w:val="000C34FE"/>
    <w:rsid w:val="000C3510"/>
    <w:rsid w:val="000C3B9E"/>
    <w:rsid w:val="000C5258"/>
    <w:rsid w:val="000C595A"/>
    <w:rsid w:val="000C65FF"/>
    <w:rsid w:val="000C7789"/>
    <w:rsid w:val="000D0950"/>
    <w:rsid w:val="000D09F4"/>
    <w:rsid w:val="000D1E04"/>
    <w:rsid w:val="000D2A13"/>
    <w:rsid w:val="000D2C94"/>
    <w:rsid w:val="000D3348"/>
    <w:rsid w:val="000D4013"/>
    <w:rsid w:val="000D57EB"/>
    <w:rsid w:val="000D5CD8"/>
    <w:rsid w:val="000D634B"/>
    <w:rsid w:val="000D6385"/>
    <w:rsid w:val="000D687D"/>
    <w:rsid w:val="000D707A"/>
    <w:rsid w:val="000D75B0"/>
    <w:rsid w:val="000E0011"/>
    <w:rsid w:val="000E0327"/>
    <w:rsid w:val="000E03B5"/>
    <w:rsid w:val="000E07A6"/>
    <w:rsid w:val="000E07E0"/>
    <w:rsid w:val="000E09D6"/>
    <w:rsid w:val="000E200C"/>
    <w:rsid w:val="000E2240"/>
    <w:rsid w:val="000E24F4"/>
    <w:rsid w:val="000E2710"/>
    <w:rsid w:val="000E2936"/>
    <w:rsid w:val="000E2B49"/>
    <w:rsid w:val="000E2F6E"/>
    <w:rsid w:val="000E42A2"/>
    <w:rsid w:val="000E4C2C"/>
    <w:rsid w:val="000E4DAF"/>
    <w:rsid w:val="000E4F32"/>
    <w:rsid w:val="000E78A0"/>
    <w:rsid w:val="000E7AB5"/>
    <w:rsid w:val="000E7FEE"/>
    <w:rsid w:val="000F005B"/>
    <w:rsid w:val="000F06C7"/>
    <w:rsid w:val="000F131C"/>
    <w:rsid w:val="000F1C3B"/>
    <w:rsid w:val="000F1DC8"/>
    <w:rsid w:val="000F2370"/>
    <w:rsid w:val="000F2805"/>
    <w:rsid w:val="000F2F23"/>
    <w:rsid w:val="000F3AC8"/>
    <w:rsid w:val="000F3D80"/>
    <w:rsid w:val="000F4064"/>
    <w:rsid w:val="000F6278"/>
    <w:rsid w:val="000F6458"/>
    <w:rsid w:val="000F6FC5"/>
    <w:rsid w:val="000F747D"/>
    <w:rsid w:val="000F79A8"/>
    <w:rsid w:val="000F7B6B"/>
    <w:rsid w:val="001001BF"/>
    <w:rsid w:val="001003C7"/>
    <w:rsid w:val="001010E6"/>
    <w:rsid w:val="001019A5"/>
    <w:rsid w:val="001020CF"/>
    <w:rsid w:val="0010324E"/>
    <w:rsid w:val="00104775"/>
    <w:rsid w:val="00104A79"/>
    <w:rsid w:val="001055BC"/>
    <w:rsid w:val="00105C52"/>
    <w:rsid w:val="0010631B"/>
    <w:rsid w:val="001069A5"/>
    <w:rsid w:val="00106E30"/>
    <w:rsid w:val="0010701D"/>
    <w:rsid w:val="00110AB8"/>
    <w:rsid w:val="00111640"/>
    <w:rsid w:val="00111B7E"/>
    <w:rsid w:val="00112778"/>
    <w:rsid w:val="00113279"/>
    <w:rsid w:val="001135BF"/>
    <w:rsid w:val="00114320"/>
    <w:rsid w:val="00114A44"/>
    <w:rsid w:val="001159F2"/>
    <w:rsid w:val="0011600A"/>
    <w:rsid w:val="00116035"/>
    <w:rsid w:val="001163FA"/>
    <w:rsid w:val="001167C8"/>
    <w:rsid w:val="001168FA"/>
    <w:rsid w:val="001177F6"/>
    <w:rsid w:val="00120963"/>
    <w:rsid w:val="00120FDC"/>
    <w:rsid w:val="00121C93"/>
    <w:rsid w:val="00122581"/>
    <w:rsid w:val="00122630"/>
    <w:rsid w:val="00122B20"/>
    <w:rsid w:val="00122C74"/>
    <w:rsid w:val="00122D9A"/>
    <w:rsid w:val="00122EC0"/>
    <w:rsid w:val="00124588"/>
    <w:rsid w:val="001247D1"/>
    <w:rsid w:val="00124EF7"/>
    <w:rsid w:val="00125421"/>
    <w:rsid w:val="00125BA5"/>
    <w:rsid w:val="00126B6A"/>
    <w:rsid w:val="00130B01"/>
    <w:rsid w:val="00130EE2"/>
    <w:rsid w:val="00131959"/>
    <w:rsid w:val="0013244B"/>
    <w:rsid w:val="00132519"/>
    <w:rsid w:val="00132A41"/>
    <w:rsid w:val="00132BCD"/>
    <w:rsid w:val="00133CC6"/>
    <w:rsid w:val="00133DBD"/>
    <w:rsid w:val="00134B0E"/>
    <w:rsid w:val="0013551F"/>
    <w:rsid w:val="00135A15"/>
    <w:rsid w:val="00135A8F"/>
    <w:rsid w:val="00136BD4"/>
    <w:rsid w:val="00136E57"/>
    <w:rsid w:val="001374EF"/>
    <w:rsid w:val="00137EC2"/>
    <w:rsid w:val="0014031C"/>
    <w:rsid w:val="00141614"/>
    <w:rsid w:val="001418D5"/>
    <w:rsid w:val="00142601"/>
    <w:rsid w:val="001427F3"/>
    <w:rsid w:val="00142892"/>
    <w:rsid w:val="00143A53"/>
    <w:rsid w:val="00144E52"/>
    <w:rsid w:val="00144E5B"/>
    <w:rsid w:val="00145F06"/>
    <w:rsid w:val="00146178"/>
    <w:rsid w:val="00146CC2"/>
    <w:rsid w:val="00146D45"/>
    <w:rsid w:val="001470C2"/>
    <w:rsid w:val="001474AE"/>
    <w:rsid w:val="00147904"/>
    <w:rsid w:val="00150780"/>
    <w:rsid w:val="001516A2"/>
    <w:rsid w:val="0015312C"/>
    <w:rsid w:val="00154541"/>
    <w:rsid w:val="001556C5"/>
    <w:rsid w:val="00155D00"/>
    <w:rsid w:val="001569B0"/>
    <w:rsid w:val="00156FC4"/>
    <w:rsid w:val="00157897"/>
    <w:rsid w:val="00157BA5"/>
    <w:rsid w:val="0016005B"/>
    <w:rsid w:val="001606E1"/>
    <w:rsid w:val="00161077"/>
    <w:rsid w:val="001612FA"/>
    <w:rsid w:val="00161EBA"/>
    <w:rsid w:val="001637A5"/>
    <w:rsid w:val="001639F0"/>
    <w:rsid w:val="00163A24"/>
    <w:rsid w:val="00164352"/>
    <w:rsid w:val="0016464F"/>
    <w:rsid w:val="00164E40"/>
    <w:rsid w:val="00165ACA"/>
    <w:rsid w:val="00165C9B"/>
    <w:rsid w:val="00166008"/>
    <w:rsid w:val="00166D8F"/>
    <w:rsid w:val="001670A7"/>
    <w:rsid w:val="0016759F"/>
    <w:rsid w:val="001678A5"/>
    <w:rsid w:val="00167E09"/>
    <w:rsid w:val="001707FC"/>
    <w:rsid w:val="001708BC"/>
    <w:rsid w:val="00170BFA"/>
    <w:rsid w:val="00171EC4"/>
    <w:rsid w:val="0017235B"/>
    <w:rsid w:val="001726A5"/>
    <w:rsid w:val="001729B3"/>
    <w:rsid w:val="00172D9F"/>
    <w:rsid w:val="001735B8"/>
    <w:rsid w:val="00175DBC"/>
    <w:rsid w:val="00176719"/>
    <w:rsid w:val="00176D74"/>
    <w:rsid w:val="00177730"/>
    <w:rsid w:val="00177DC6"/>
    <w:rsid w:val="00181048"/>
    <w:rsid w:val="001810EB"/>
    <w:rsid w:val="001814B9"/>
    <w:rsid w:val="001819F9"/>
    <w:rsid w:val="00182417"/>
    <w:rsid w:val="001826A3"/>
    <w:rsid w:val="001828F2"/>
    <w:rsid w:val="00182A08"/>
    <w:rsid w:val="00182D3E"/>
    <w:rsid w:val="00183039"/>
    <w:rsid w:val="00183403"/>
    <w:rsid w:val="001836CB"/>
    <w:rsid w:val="00183B58"/>
    <w:rsid w:val="00183D35"/>
    <w:rsid w:val="001845D6"/>
    <w:rsid w:val="00184F11"/>
    <w:rsid w:val="00184FC2"/>
    <w:rsid w:val="001852E7"/>
    <w:rsid w:val="001860DE"/>
    <w:rsid w:val="001866C3"/>
    <w:rsid w:val="00186A1E"/>
    <w:rsid w:val="00186F0E"/>
    <w:rsid w:val="00187417"/>
    <w:rsid w:val="00187CFF"/>
    <w:rsid w:val="0019047D"/>
    <w:rsid w:val="00190B1F"/>
    <w:rsid w:val="00190B34"/>
    <w:rsid w:val="00191AF8"/>
    <w:rsid w:val="00191BB3"/>
    <w:rsid w:val="00191FF8"/>
    <w:rsid w:val="001920C6"/>
    <w:rsid w:val="00192C34"/>
    <w:rsid w:val="00192E7E"/>
    <w:rsid w:val="001934ED"/>
    <w:rsid w:val="001945FF"/>
    <w:rsid w:val="0019476F"/>
    <w:rsid w:val="0019496B"/>
    <w:rsid w:val="00194B80"/>
    <w:rsid w:val="00195161"/>
    <w:rsid w:val="00195487"/>
    <w:rsid w:val="00195994"/>
    <w:rsid w:val="0019699C"/>
    <w:rsid w:val="00196C91"/>
    <w:rsid w:val="00196D1A"/>
    <w:rsid w:val="001978C3"/>
    <w:rsid w:val="00197E84"/>
    <w:rsid w:val="001A0C00"/>
    <w:rsid w:val="001A3844"/>
    <w:rsid w:val="001A3B49"/>
    <w:rsid w:val="001A4113"/>
    <w:rsid w:val="001A4270"/>
    <w:rsid w:val="001A43AA"/>
    <w:rsid w:val="001A453C"/>
    <w:rsid w:val="001A4D51"/>
    <w:rsid w:val="001A5173"/>
    <w:rsid w:val="001A6560"/>
    <w:rsid w:val="001A65C9"/>
    <w:rsid w:val="001A65EE"/>
    <w:rsid w:val="001A6EB3"/>
    <w:rsid w:val="001A6F15"/>
    <w:rsid w:val="001B0909"/>
    <w:rsid w:val="001B0B6A"/>
    <w:rsid w:val="001B115A"/>
    <w:rsid w:val="001B117B"/>
    <w:rsid w:val="001B150E"/>
    <w:rsid w:val="001B170E"/>
    <w:rsid w:val="001B1B7D"/>
    <w:rsid w:val="001B3D36"/>
    <w:rsid w:val="001B3E68"/>
    <w:rsid w:val="001B410E"/>
    <w:rsid w:val="001B4361"/>
    <w:rsid w:val="001B448A"/>
    <w:rsid w:val="001B489B"/>
    <w:rsid w:val="001B6485"/>
    <w:rsid w:val="001B6E70"/>
    <w:rsid w:val="001B7AA4"/>
    <w:rsid w:val="001C066E"/>
    <w:rsid w:val="001C0DDC"/>
    <w:rsid w:val="001C13EE"/>
    <w:rsid w:val="001C1A59"/>
    <w:rsid w:val="001C2175"/>
    <w:rsid w:val="001C2672"/>
    <w:rsid w:val="001C2A22"/>
    <w:rsid w:val="001C2A85"/>
    <w:rsid w:val="001C2C4C"/>
    <w:rsid w:val="001C377D"/>
    <w:rsid w:val="001C402F"/>
    <w:rsid w:val="001C47D4"/>
    <w:rsid w:val="001C4B3D"/>
    <w:rsid w:val="001C4D3E"/>
    <w:rsid w:val="001C50C3"/>
    <w:rsid w:val="001C5CE2"/>
    <w:rsid w:val="001C6665"/>
    <w:rsid w:val="001C6A57"/>
    <w:rsid w:val="001C6B12"/>
    <w:rsid w:val="001D1198"/>
    <w:rsid w:val="001D13C3"/>
    <w:rsid w:val="001D16BE"/>
    <w:rsid w:val="001D171B"/>
    <w:rsid w:val="001D1D4F"/>
    <w:rsid w:val="001D2344"/>
    <w:rsid w:val="001D27BB"/>
    <w:rsid w:val="001D336A"/>
    <w:rsid w:val="001D38F5"/>
    <w:rsid w:val="001D45EA"/>
    <w:rsid w:val="001D4852"/>
    <w:rsid w:val="001D52AB"/>
    <w:rsid w:val="001D58A9"/>
    <w:rsid w:val="001D5E75"/>
    <w:rsid w:val="001D6980"/>
    <w:rsid w:val="001D6DE6"/>
    <w:rsid w:val="001D72C5"/>
    <w:rsid w:val="001D7636"/>
    <w:rsid w:val="001D789F"/>
    <w:rsid w:val="001E055D"/>
    <w:rsid w:val="001E0C6F"/>
    <w:rsid w:val="001E1A37"/>
    <w:rsid w:val="001E2FEB"/>
    <w:rsid w:val="001E3030"/>
    <w:rsid w:val="001E3C1E"/>
    <w:rsid w:val="001E440F"/>
    <w:rsid w:val="001E46B3"/>
    <w:rsid w:val="001E46CE"/>
    <w:rsid w:val="001E5123"/>
    <w:rsid w:val="001E5609"/>
    <w:rsid w:val="001E5AAB"/>
    <w:rsid w:val="001E6B4E"/>
    <w:rsid w:val="001E6C90"/>
    <w:rsid w:val="001E74C1"/>
    <w:rsid w:val="001E79E0"/>
    <w:rsid w:val="001E7CB0"/>
    <w:rsid w:val="001E7D25"/>
    <w:rsid w:val="001F0C2D"/>
    <w:rsid w:val="001F3017"/>
    <w:rsid w:val="001F3832"/>
    <w:rsid w:val="001F3BD6"/>
    <w:rsid w:val="001F3C66"/>
    <w:rsid w:val="001F3F89"/>
    <w:rsid w:val="001F414E"/>
    <w:rsid w:val="001F50AF"/>
    <w:rsid w:val="001F66B8"/>
    <w:rsid w:val="001F6B3C"/>
    <w:rsid w:val="001F7989"/>
    <w:rsid w:val="001F7EBA"/>
    <w:rsid w:val="00200066"/>
    <w:rsid w:val="002004B4"/>
    <w:rsid w:val="00201754"/>
    <w:rsid w:val="00201A46"/>
    <w:rsid w:val="002021F9"/>
    <w:rsid w:val="0020237D"/>
    <w:rsid w:val="00202FEC"/>
    <w:rsid w:val="00203946"/>
    <w:rsid w:val="002039F1"/>
    <w:rsid w:val="0020416D"/>
    <w:rsid w:val="002041AE"/>
    <w:rsid w:val="00204225"/>
    <w:rsid w:val="00204755"/>
    <w:rsid w:val="002049E6"/>
    <w:rsid w:val="0020748E"/>
    <w:rsid w:val="00207C36"/>
    <w:rsid w:val="00207E2F"/>
    <w:rsid w:val="00207E78"/>
    <w:rsid w:val="00207F78"/>
    <w:rsid w:val="0021088F"/>
    <w:rsid w:val="00211626"/>
    <w:rsid w:val="00211FC7"/>
    <w:rsid w:val="0021270C"/>
    <w:rsid w:val="00212A63"/>
    <w:rsid w:val="00213EC5"/>
    <w:rsid w:val="00214E16"/>
    <w:rsid w:val="00214FBD"/>
    <w:rsid w:val="0021556A"/>
    <w:rsid w:val="00215B22"/>
    <w:rsid w:val="002161BE"/>
    <w:rsid w:val="00216371"/>
    <w:rsid w:val="00216637"/>
    <w:rsid w:val="00216E7E"/>
    <w:rsid w:val="002170F8"/>
    <w:rsid w:val="00217252"/>
    <w:rsid w:val="002209BF"/>
    <w:rsid w:val="00220C1B"/>
    <w:rsid w:val="00224085"/>
    <w:rsid w:val="00224BF4"/>
    <w:rsid w:val="00224BF8"/>
    <w:rsid w:val="00225341"/>
    <w:rsid w:val="0022542A"/>
    <w:rsid w:val="00225BA8"/>
    <w:rsid w:val="0022667E"/>
    <w:rsid w:val="002267B9"/>
    <w:rsid w:val="00227797"/>
    <w:rsid w:val="0023071A"/>
    <w:rsid w:val="00230A4F"/>
    <w:rsid w:val="002314B3"/>
    <w:rsid w:val="00232170"/>
    <w:rsid w:val="00232B88"/>
    <w:rsid w:val="00233351"/>
    <w:rsid w:val="002346BC"/>
    <w:rsid w:val="00234BF9"/>
    <w:rsid w:val="002351E8"/>
    <w:rsid w:val="00235E40"/>
    <w:rsid w:val="002363A2"/>
    <w:rsid w:val="00236DBD"/>
    <w:rsid w:val="002374F5"/>
    <w:rsid w:val="00237AEE"/>
    <w:rsid w:val="00240CA8"/>
    <w:rsid w:val="0024162C"/>
    <w:rsid w:val="002421BA"/>
    <w:rsid w:val="00242CA8"/>
    <w:rsid w:val="00242E40"/>
    <w:rsid w:val="00244503"/>
    <w:rsid w:val="00244B4F"/>
    <w:rsid w:val="00244BE3"/>
    <w:rsid w:val="00244DA4"/>
    <w:rsid w:val="00244E37"/>
    <w:rsid w:val="002450CF"/>
    <w:rsid w:val="00245575"/>
    <w:rsid w:val="00245CDC"/>
    <w:rsid w:val="00245D97"/>
    <w:rsid w:val="0024633C"/>
    <w:rsid w:val="00246B6F"/>
    <w:rsid w:val="00247C87"/>
    <w:rsid w:val="00250737"/>
    <w:rsid w:val="00250EC0"/>
    <w:rsid w:val="00250FCD"/>
    <w:rsid w:val="002515A2"/>
    <w:rsid w:val="00251BE5"/>
    <w:rsid w:val="00252D06"/>
    <w:rsid w:val="00252D7D"/>
    <w:rsid w:val="0025384F"/>
    <w:rsid w:val="002546E7"/>
    <w:rsid w:val="002549E4"/>
    <w:rsid w:val="00254B21"/>
    <w:rsid w:val="0025539E"/>
    <w:rsid w:val="002559FB"/>
    <w:rsid w:val="00255AB3"/>
    <w:rsid w:val="00255CF3"/>
    <w:rsid w:val="002567A8"/>
    <w:rsid w:val="0025753F"/>
    <w:rsid w:val="00257A17"/>
    <w:rsid w:val="002611DE"/>
    <w:rsid w:val="00261865"/>
    <w:rsid w:val="002619E6"/>
    <w:rsid w:val="00261D1B"/>
    <w:rsid w:val="00262773"/>
    <w:rsid w:val="00262AB5"/>
    <w:rsid w:val="00262F7D"/>
    <w:rsid w:val="00263457"/>
    <w:rsid w:val="002639A3"/>
    <w:rsid w:val="00263C97"/>
    <w:rsid w:val="002643B5"/>
    <w:rsid w:val="00266B26"/>
    <w:rsid w:val="00267995"/>
    <w:rsid w:val="00267AF3"/>
    <w:rsid w:val="00267B3F"/>
    <w:rsid w:val="00270E6B"/>
    <w:rsid w:val="002714BA"/>
    <w:rsid w:val="00271AA0"/>
    <w:rsid w:val="00273AFE"/>
    <w:rsid w:val="00273CA8"/>
    <w:rsid w:val="002742C6"/>
    <w:rsid w:val="002743BB"/>
    <w:rsid w:val="00274BD9"/>
    <w:rsid w:val="00274E3A"/>
    <w:rsid w:val="00275336"/>
    <w:rsid w:val="00275562"/>
    <w:rsid w:val="00275A3F"/>
    <w:rsid w:val="00275E4B"/>
    <w:rsid w:val="002763E5"/>
    <w:rsid w:val="0027745F"/>
    <w:rsid w:val="00277650"/>
    <w:rsid w:val="00277845"/>
    <w:rsid w:val="00277B0D"/>
    <w:rsid w:val="00277BF0"/>
    <w:rsid w:val="00277EF6"/>
    <w:rsid w:val="0028041F"/>
    <w:rsid w:val="002809B1"/>
    <w:rsid w:val="00280AC6"/>
    <w:rsid w:val="0028106E"/>
    <w:rsid w:val="0028146D"/>
    <w:rsid w:val="002818CB"/>
    <w:rsid w:val="002826A1"/>
    <w:rsid w:val="00282EF5"/>
    <w:rsid w:val="00283054"/>
    <w:rsid w:val="00283696"/>
    <w:rsid w:val="002837A3"/>
    <w:rsid w:val="00283D67"/>
    <w:rsid w:val="00283FC1"/>
    <w:rsid w:val="0028406D"/>
    <w:rsid w:val="0028492B"/>
    <w:rsid w:val="002849B9"/>
    <w:rsid w:val="00284A32"/>
    <w:rsid w:val="00285101"/>
    <w:rsid w:val="00285AF2"/>
    <w:rsid w:val="00286E74"/>
    <w:rsid w:val="00287710"/>
    <w:rsid w:val="0028798B"/>
    <w:rsid w:val="00287C29"/>
    <w:rsid w:val="002903A5"/>
    <w:rsid w:val="00290B9B"/>
    <w:rsid w:val="00290FB0"/>
    <w:rsid w:val="002912E0"/>
    <w:rsid w:val="00292069"/>
    <w:rsid w:val="00292A91"/>
    <w:rsid w:val="00292FE4"/>
    <w:rsid w:val="00293474"/>
    <w:rsid w:val="00293F14"/>
    <w:rsid w:val="00294C62"/>
    <w:rsid w:val="00295086"/>
    <w:rsid w:val="00295174"/>
    <w:rsid w:val="002956BB"/>
    <w:rsid w:val="00295BEA"/>
    <w:rsid w:val="00296914"/>
    <w:rsid w:val="002970F1"/>
    <w:rsid w:val="002A07E5"/>
    <w:rsid w:val="002A183E"/>
    <w:rsid w:val="002A1920"/>
    <w:rsid w:val="002A27C1"/>
    <w:rsid w:val="002A28CA"/>
    <w:rsid w:val="002A2A21"/>
    <w:rsid w:val="002A2C3B"/>
    <w:rsid w:val="002A39FC"/>
    <w:rsid w:val="002A4161"/>
    <w:rsid w:val="002A4283"/>
    <w:rsid w:val="002A480C"/>
    <w:rsid w:val="002A4E9C"/>
    <w:rsid w:val="002A54C7"/>
    <w:rsid w:val="002A5561"/>
    <w:rsid w:val="002A61EE"/>
    <w:rsid w:val="002A67EE"/>
    <w:rsid w:val="002A72FD"/>
    <w:rsid w:val="002A73FC"/>
    <w:rsid w:val="002A73FE"/>
    <w:rsid w:val="002A78EF"/>
    <w:rsid w:val="002A7E22"/>
    <w:rsid w:val="002B111F"/>
    <w:rsid w:val="002B140A"/>
    <w:rsid w:val="002B1435"/>
    <w:rsid w:val="002B1D74"/>
    <w:rsid w:val="002B2464"/>
    <w:rsid w:val="002B2750"/>
    <w:rsid w:val="002B2C14"/>
    <w:rsid w:val="002B350B"/>
    <w:rsid w:val="002B3714"/>
    <w:rsid w:val="002B4214"/>
    <w:rsid w:val="002B5DFE"/>
    <w:rsid w:val="002B63E3"/>
    <w:rsid w:val="002C02A2"/>
    <w:rsid w:val="002C0320"/>
    <w:rsid w:val="002C04BE"/>
    <w:rsid w:val="002C16A6"/>
    <w:rsid w:val="002C1FF4"/>
    <w:rsid w:val="002C23B2"/>
    <w:rsid w:val="002C256F"/>
    <w:rsid w:val="002C2799"/>
    <w:rsid w:val="002C386B"/>
    <w:rsid w:val="002C44C4"/>
    <w:rsid w:val="002C506C"/>
    <w:rsid w:val="002C5384"/>
    <w:rsid w:val="002C542A"/>
    <w:rsid w:val="002C5F2E"/>
    <w:rsid w:val="002C6119"/>
    <w:rsid w:val="002C6618"/>
    <w:rsid w:val="002C69D0"/>
    <w:rsid w:val="002C6EBC"/>
    <w:rsid w:val="002C74A0"/>
    <w:rsid w:val="002C7875"/>
    <w:rsid w:val="002D0800"/>
    <w:rsid w:val="002D23C6"/>
    <w:rsid w:val="002D2D37"/>
    <w:rsid w:val="002D3020"/>
    <w:rsid w:val="002D321F"/>
    <w:rsid w:val="002D3230"/>
    <w:rsid w:val="002D4117"/>
    <w:rsid w:val="002D4218"/>
    <w:rsid w:val="002D4A92"/>
    <w:rsid w:val="002D5003"/>
    <w:rsid w:val="002D508A"/>
    <w:rsid w:val="002D531D"/>
    <w:rsid w:val="002D53AB"/>
    <w:rsid w:val="002D6477"/>
    <w:rsid w:val="002E010B"/>
    <w:rsid w:val="002E03C1"/>
    <w:rsid w:val="002E1AA2"/>
    <w:rsid w:val="002E1B18"/>
    <w:rsid w:val="002E21D9"/>
    <w:rsid w:val="002E2364"/>
    <w:rsid w:val="002E328F"/>
    <w:rsid w:val="002E36AA"/>
    <w:rsid w:val="002E3AED"/>
    <w:rsid w:val="002E3FE7"/>
    <w:rsid w:val="002E4A75"/>
    <w:rsid w:val="002E53DC"/>
    <w:rsid w:val="002E546B"/>
    <w:rsid w:val="002E5621"/>
    <w:rsid w:val="002E5B2E"/>
    <w:rsid w:val="002E5C29"/>
    <w:rsid w:val="002E6C9F"/>
    <w:rsid w:val="002E6EF0"/>
    <w:rsid w:val="002E6FF8"/>
    <w:rsid w:val="002E72DC"/>
    <w:rsid w:val="002E73C3"/>
    <w:rsid w:val="002E7421"/>
    <w:rsid w:val="002E792A"/>
    <w:rsid w:val="002F0896"/>
    <w:rsid w:val="002F12EA"/>
    <w:rsid w:val="002F12F1"/>
    <w:rsid w:val="002F1F54"/>
    <w:rsid w:val="002F1FC0"/>
    <w:rsid w:val="002F2E52"/>
    <w:rsid w:val="002F2FE6"/>
    <w:rsid w:val="002F445B"/>
    <w:rsid w:val="002F4AE3"/>
    <w:rsid w:val="002F6F32"/>
    <w:rsid w:val="002F7662"/>
    <w:rsid w:val="00300D68"/>
    <w:rsid w:val="00301D8B"/>
    <w:rsid w:val="0030223D"/>
    <w:rsid w:val="003023A1"/>
    <w:rsid w:val="00303416"/>
    <w:rsid w:val="00303901"/>
    <w:rsid w:val="003039D9"/>
    <w:rsid w:val="00303E5A"/>
    <w:rsid w:val="00304242"/>
    <w:rsid w:val="0030484C"/>
    <w:rsid w:val="00305C45"/>
    <w:rsid w:val="00305C5B"/>
    <w:rsid w:val="003072CB"/>
    <w:rsid w:val="003125E5"/>
    <w:rsid w:val="00313385"/>
    <w:rsid w:val="0031358C"/>
    <w:rsid w:val="003143D1"/>
    <w:rsid w:val="003148FB"/>
    <w:rsid w:val="00314B5D"/>
    <w:rsid w:val="00315361"/>
    <w:rsid w:val="003153B0"/>
    <w:rsid w:val="003155F4"/>
    <w:rsid w:val="00315878"/>
    <w:rsid w:val="003158DA"/>
    <w:rsid w:val="00315B8B"/>
    <w:rsid w:val="00315D90"/>
    <w:rsid w:val="00316127"/>
    <w:rsid w:val="0031631C"/>
    <w:rsid w:val="00317406"/>
    <w:rsid w:val="0031793E"/>
    <w:rsid w:val="00317945"/>
    <w:rsid w:val="00317A3B"/>
    <w:rsid w:val="00317E90"/>
    <w:rsid w:val="0032001B"/>
    <w:rsid w:val="0032043C"/>
    <w:rsid w:val="00320535"/>
    <w:rsid w:val="00320EFB"/>
    <w:rsid w:val="00321092"/>
    <w:rsid w:val="0032118D"/>
    <w:rsid w:val="00322015"/>
    <w:rsid w:val="00322588"/>
    <w:rsid w:val="00322779"/>
    <w:rsid w:val="003229DC"/>
    <w:rsid w:val="00323466"/>
    <w:rsid w:val="00323C46"/>
    <w:rsid w:val="00323FFC"/>
    <w:rsid w:val="003246F2"/>
    <w:rsid w:val="00324B68"/>
    <w:rsid w:val="00324FD8"/>
    <w:rsid w:val="00326B15"/>
    <w:rsid w:val="00326EBE"/>
    <w:rsid w:val="00326F73"/>
    <w:rsid w:val="003301D6"/>
    <w:rsid w:val="00332212"/>
    <w:rsid w:val="00332307"/>
    <w:rsid w:val="003340FB"/>
    <w:rsid w:val="0033466E"/>
    <w:rsid w:val="00334756"/>
    <w:rsid w:val="003355DC"/>
    <w:rsid w:val="00335AB5"/>
    <w:rsid w:val="003364E4"/>
    <w:rsid w:val="00336CA0"/>
    <w:rsid w:val="00336DDF"/>
    <w:rsid w:val="00336DF2"/>
    <w:rsid w:val="00337AAA"/>
    <w:rsid w:val="00342593"/>
    <w:rsid w:val="00343F47"/>
    <w:rsid w:val="003445D8"/>
    <w:rsid w:val="00344927"/>
    <w:rsid w:val="00344A5F"/>
    <w:rsid w:val="00344BB9"/>
    <w:rsid w:val="00344EFA"/>
    <w:rsid w:val="00345E87"/>
    <w:rsid w:val="00346082"/>
    <w:rsid w:val="00346183"/>
    <w:rsid w:val="003463FA"/>
    <w:rsid w:val="00346687"/>
    <w:rsid w:val="0034686A"/>
    <w:rsid w:val="00346E9A"/>
    <w:rsid w:val="003474AB"/>
    <w:rsid w:val="00347DDD"/>
    <w:rsid w:val="003500EE"/>
    <w:rsid w:val="00351B3C"/>
    <w:rsid w:val="00351B99"/>
    <w:rsid w:val="00351BA6"/>
    <w:rsid w:val="00351FDD"/>
    <w:rsid w:val="00352CC7"/>
    <w:rsid w:val="00352F54"/>
    <w:rsid w:val="00353FB2"/>
    <w:rsid w:val="0035441B"/>
    <w:rsid w:val="003545EF"/>
    <w:rsid w:val="00354DA8"/>
    <w:rsid w:val="00355D5C"/>
    <w:rsid w:val="00355FA0"/>
    <w:rsid w:val="003566D2"/>
    <w:rsid w:val="00356CC8"/>
    <w:rsid w:val="00357249"/>
    <w:rsid w:val="00357562"/>
    <w:rsid w:val="003575CA"/>
    <w:rsid w:val="003576B6"/>
    <w:rsid w:val="00360500"/>
    <w:rsid w:val="00361800"/>
    <w:rsid w:val="00362979"/>
    <w:rsid w:val="00362C7B"/>
    <w:rsid w:val="00362D76"/>
    <w:rsid w:val="0036325D"/>
    <w:rsid w:val="003637D6"/>
    <w:rsid w:val="00364239"/>
    <w:rsid w:val="00364CC7"/>
    <w:rsid w:val="00364D80"/>
    <w:rsid w:val="00365C4E"/>
    <w:rsid w:val="00366486"/>
    <w:rsid w:val="00367069"/>
    <w:rsid w:val="003705ED"/>
    <w:rsid w:val="00370998"/>
    <w:rsid w:val="00370DC1"/>
    <w:rsid w:val="003715EB"/>
    <w:rsid w:val="00371E30"/>
    <w:rsid w:val="0037318F"/>
    <w:rsid w:val="003734F5"/>
    <w:rsid w:val="00374C92"/>
    <w:rsid w:val="00374EC0"/>
    <w:rsid w:val="003751F2"/>
    <w:rsid w:val="00375893"/>
    <w:rsid w:val="003767B8"/>
    <w:rsid w:val="00376874"/>
    <w:rsid w:val="00376B1D"/>
    <w:rsid w:val="00376C7B"/>
    <w:rsid w:val="003777D1"/>
    <w:rsid w:val="00377DF7"/>
    <w:rsid w:val="00380219"/>
    <w:rsid w:val="003814A0"/>
    <w:rsid w:val="00382003"/>
    <w:rsid w:val="00382C8A"/>
    <w:rsid w:val="0038368D"/>
    <w:rsid w:val="003840EA"/>
    <w:rsid w:val="003861B4"/>
    <w:rsid w:val="00386434"/>
    <w:rsid w:val="00386522"/>
    <w:rsid w:val="003868EE"/>
    <w:rsid w:val="0038732E"/>
    <w:rsid w:val="00387548"/>
    <w:rsid w:val="00390216"/>
    <w:rsid w:val="00391088"/>
    <w:rsid w:val="00392327"/>
    <w:rsid w:val="0039267E"/>
    <w:rsid w:val="003928A8"/>
    <w:rsid w:val="00393707"/>
    <w:rsid w:val="00393A3E"/>
    <w:rsid w:val="00393E7B"/>
    <w:rsid w:val="00394F32"/>
    <w:rsid w:val="00395B14"/>
    <w:rsid w:val="00395D62"/>
    <w:rsid w:val="00395DAE"/>
    <w:rsid w:val="00395FEC"/>
    <w:rsid w:val="00396003"/>
    <w:rsid w:val="003962D3"/>
    <w:rsid w:val="00396638"/>
    <w:rsid w:val="003A0281"/>
    <w:rsid w:val="003A0422"/>
    <w:rsid w:val="003A0BF8"/>
    <w:rsid w:val="003A1C3B"/>
    <w:rsid w:val="003A2425"/>
    <w:rsid w:val="003A2868"/>
    <w:rsid w:val="003A2AA2"/>
    <w:rsid w:val="003A3508"/>
    <w:rsid w:val="003A41CD"/>
    <w:rsid w:val="003A50D1"/>
    <w:rsid w:val="003A5457"/>
    <w:rsid w:val="003A5875"/>
    <w:rsid w:val="003A5F53"/>
    <w:rsid w:val="003A6903"/>
    <w:rsid w:val="003A69F0"/>
    <w:rsid w:val="003A7F59"/>
    <w:rsid w:val="003B031E"/>
    <w:rsid w:val="003B04F3"/>
    <w:rsid w:val="003B0522"/>
    <w:rsid w:val="003B07AF"/>
    <w:rsid w:val="003B0FCB"/>
    <w:rsid w:val="003B1208"/>
    <w:rsid w:val="003B12A5"/>
    <w:rsid w:val="003B2153"/>
    <w:rsid w:val="003B2182"/>
    <w:rsid w:val="003B2301"/>
    <w:rsid w:val="003B2743"/>
    <w:rsid w:val="003B503E"/>
    <w:rsid w:val="003B613D"/>
    <w:rsid w:val="003B65B1"/>
    <w:rsid w:val="003B7BD2"/>
    <w:rsid w:val="003C07BA"/>
    <w:rsid w:val="003C07D8"/>
    <w:rsid w:val="003C08DE"/>
    <w:rsid w:val="003C0FFE"/>
    <w:rsid w:val="003C30EE"/>
    <w:rsid w:val="003C3100"/>
    <w:rsid w:val="003C5B03"/>
    <w:rsid w:val="003C6A23"/>
    <w:rsid w:val="003C709E"/>
    <w:rsid w:val="003C7137"/>
    <w:rsid w:val="003D00AF"/>
    <w:rsid w:val="003D1339"/>
    <w:rsid w:val="003D22DE"/>
    <w:rsid w:val="003D377B"/>
    <w:rsid w:val="003D42F3"/>
    <w:rsid w:val="003D43A6"/>
    <w:rsid w:val="003D4679"/>
    <w:rsid w:val="003D498F"/>
    <w:rsid w:val="003D65B3"/>
    <w:rsid w:val="003D694B"/>
    <w:rsid w:val="003D70AC"/>
    <w:rsid w:val="003D7338"/>
    <w:rsid w:val="003D76A1"/>
    <w:rsid w:val="003D7749"/>
    <w:rsid w:val="003D7936"/>
    <w:rsid w:val="003E06A4"/>
    <w:rsid w:val="003E161A"/>
    <w:rsid w:val="003E19F7"/>
    <w:rsid w:val="003E2A4E"/>
    <w:rsid w:val="003E35B5"/>
    <w:rsid w:val="003E409F"/>
    <w:rsid w:val="003E627A"/>
    <w:rsid w:val="003F2238"/>
    <w:rsid w:val="003F374B"/>
    <w:rsid w:val="003F3A77"/>
    <w:rsid w:val="003F3C8B"/>
    <w:rsid w:val="003F46A8"/>
    <w:rsid w:val="003F4740"/>
    <w:rsid w:val="003F48C2"/>
    <w:rsid w:val="003F491C"/>
    <w:rsid w:val="003F4C10"/>
    <w:rsid w:val="003F6290"/>
    <w:rsid w:val="003F64D7"/>
    <w:rsid w:val="003F6639"/>
    <w:rsid w:val="00400264"/>
    <w:rsid w:val="00400494"/>
    <w:rsid w:val="004004FA"/>
    <w:rsid w:val="004007A4"/>
    <w:rsid w:val="004007A6"/>
    <w:rsid w:val="004013F3"/>
    <w:rsid w:val="004015B7"/>
    <w:rsid w:val="0040180D"/>
    <w:rsid w:val="00403105"/>
    <w:rsid w:val="00403194"/>
    <w:rsid w:val="0040328D"/>
    <w:rsid w:val="00403D1F"/>
    <w:rsid w:val="00403FEB"/>
    <w:rsid w:val="004042A5"/>
    <w:rsid w:val="004044B7"/>
    <w:rsid w:val="00404EA0"/>
    <w:rsid w:val="004068AB"/>
    <w:rsid w:val="00407170"/>
    <w:rsid w:val="0040775A"/>
    <w:rsid w:val="004077B9"/>
    <w:rsid w:val="00411522"/>
    <w:rsid w:val="0041166A"/>
    <w:rsid w:val="004117BD"/>
    <w:rsid w:val="0041182E"/>
    <w:rsid w:val="00411E35"/>
    <w:rsid w:val="0041269B"/>
    <w:rsid w:val="00413A22"/>
    <w:rsid w:val="00413A8A"/>
    <w:rsid w:val="0041477B"/>
    <w:rsid w:val="004148CF"/>
    <w:rsid w:val="004149DA"/>
    <w:rsid w:val="00414AFE"/>
    <w:rsid w:val="00415BC7"/>
    <w:rsid w:val="00415F09"/>
    <w:rsid w:val="00417339"/>
    <w:rsid w:val="00417CCF"/>
    <w:rsid w:val="00420E94"/>
    <w:rsid w:val="00421CEF"/>
    <w:rsid w:val="004238B0"/>
    <w:rsid w:val="00423A75"/>
    <w:rsid w:val="00424B5F"/>
    <w:rsid w:val="00425C31"/>
    <w:rsid w:val="00427671"/>
    <w:rsid w:val="00427746"/>
    <w:rsid w:val="004311E4"/>
    <w:rsid w:val="00431D19"/>
    <w:rsid w:val="00431FB9"/>
    <w:rsid w:val="004322D3"/>
    <w:rsid w:val="00432AC6"/>
    <w:rsid w:val="00433350"/>
    <w:rsid w:val="00433480"/>
    <w:rsid w:val="00433845"/>
    <w:rsid w:val="00434877"/>
    <w:rsid w:val="00435312"/>
    <w:rsid w:val="00435826"/>
    <w:rsid w:val="004366F3"/>
    <w:rsid w:val="00437F51"/>
    <w:rsid w:val="00440064"/>
    <w:rsid w:val="004401F6"/>
    <w:rsid w:val="00440D7C"/>
    <w:rsid w:val="004415D2"/>
    <w:rsid w:val="00441B48"/>
    <w:rsid w:val="004429BB"/>
    <w:rsid w:val="00442DC6"/>
    <w:rsid w:val="00443009"/>
    <w:rsid w:val="004434D6"/>
    <w:rsid w:val="004437A9"/>
    <w:rsid w:val="00443FE9"/>
    <w:rsid w:val="00444622"/>
    <w:rsid w:val="004448A3"/>
    <w:rsid w:val="00444F21"/>
    <w:rsid w:val="004453F9"/>
    <w:rsid w:val="00446284"/>
    <w:rsid w:val="00446F89"/>
    <w:rsid w:val="0044718B"/>
    <w:rsid w:val="00447FCF"/>
    <w:rsid w:val="0045042D"/>
    <w:rsid w:val="0045171A"/>
    <w:rsid w:val="0045201A"/>
    <w:rsid w:val="00452237"/>
    <w:rsid w:val="004522B9"/>
    <w:rsid w:val="00452643"/>
    <w:rsid w:val="00452F53"/>
    <w:rsid w:val="00452FE6"/>
    <w:rsid w:val="00453827"/>
    <w:rsid w:val="00453CBE"/>
    <w:rsid w:val="004543D4"/>
    <w:rsid w:val="0045466A"/>
    <w:rsid w:val="00454790"/>
    <w:rsid w:val="00454A2D"/>
    <w:rsid w:val="00455313"/>
    <w:rsid w:val="00455599"/>
    <w:rsid w:val="004569A9"/>
    <w:rsid w:val="00456D5D"/>
    <w:rsid w:val="00457331"/>
    <w:rsid w:val="00457D65"/>
    <w:rsid w:val="00460193"/>
    <w:rsid w:val="0046188D"/>
    <w:rsid w:val="00461AFF"/>
    <w:rsid w:val="00462437"/>
    <w:rsid w:val="004624FA"/>
    <w:rsid w:val="0046271C"/>
    <w:rsid w:val="00462C1E"/>
    <w:rsid w:val="0046309D"/>
    <w:rsid w:val="00464EC5"/>
    <w:rsid w:val="0046587B"/>
    <w:rsid w:val="004660BF"/>
    <w:rsid w:val="00466806"/>
    <w:rsid w:val="00466CF1"/>
    <w:rsid w:val="00466D98"/>
    <w:rsid w:val="004702A2"/>
    <w:rsid w:val="004702AB"/>
    <w:rsid w:val="004709D3"/>
    <w:rsid w:val="00471760"/>
    <w:rsid w:val="00472136"/>
    <w:rsid w:val="0047242A"/>
    <w:rsid w:val="00473CFC"/>
    <w:rsid w:val="00474429"/>
    <w:rsid w:val="00474759"/>
    <w:rsid w:val="00476013"/>
    <w:rsid w:val="004765D3"/>
    <w:rsid w:val="00477C32"/>
    <w:rsid w:val="00480053"/>
    <w:rsid w:val="004801BD"/>
    <w:rsid w:val="004824F3"/>
    <w:rsid w:val="00482DAF"/>
    <w:rsid w:val="0048343E"/>
    <w:rsid w:val="00483B72"/>
    <w:rsid w:val="00483C7E"/>
    <w:rsid w:val="0048453C"/>
    <w:rsid w:val="0048456D"/>
    <w:rsid w:val="00485279"/>
    <w:rsid w:val="00485EC0"/>
    <w:rsid w:val="00485F0D"/>
    <w:rsid w:val="0048622C"/>
    <w:rsid w:val="00486BB0"/>
    <w:rsid w:val="00486FDD"/>
    <w:rsid w:val="00487CDB"/>
    <w:rsid w:val="00487FE8"/>
    <w:rsid w:val="0049018A"/>
    <w:rsid w:val="0049099D"/>
    <w:rsid w:val="00491898"/>
    <w:rsid w:val="00492D1F"/>
    <w:rsid w:val="00492F42"/>
    <w:rsid w:val="00493CE6"/>
    <w:rsid w:val="0049733E"/>
    <w:rsid w:val="0049773C"/>
    <w:rsid w:val="00497A61"/>
    <w:rsid w:val="00497C25"/>
    <w:rsid w:val="00497CFD"/>
    <w:rsid w:val="00497F17"/>
    <w:rsid w:val="004A009B"/>
    <w:rsid w:val="004A07B2"/>
    <w:rsid w:val="004A09A7"/>
    <w:rsid w:val="004A0DF3"/>
    <w:rsid w:val="004A1640"/>
    <w:rsid w:val="004A1B56"/>
    <w:rsid w:val="004A1C1D"/>
    <w:rsid w:val="004A2523"/>
    <w:rsid w:val="004A2759"/>
    <w:rsid w:val="004A28EE"/>
    <w:rsid w:val="004A2CCF"/>
    <w:rsid w:val="004A3C77"/>
    <w:rsid w:val="004A3F05"/>
    <w:rsid w:val="004A43F7"/>
    <w:rsid w:val="004A603A"/>
    <w:rsid w:val="004A6AD4"/>
    <w:rsid w:val="004A79FD"/>
    <w:rsid w:val="004A7FDF"/>
    <w:rsid w:val="004B0885"/>
    <w:rsid w:val="004B1166"/>
    <w:rsid w:val="004B30DB"/>
    <w:rsid w:val="004B3B86"/>
    <w:rsid w:val="004B4983"/>
    <w:rsid w:val="004B4E53"/>
    <w:rsid w:val="004B5418"/>
    <w:rsid w:val="004B555D"/>
    <w:rsid w:val="004B5AA8"/>
    <w:rsid w:val="004B5F5E"/>
    <w:rsid w:val="004B6F28"/>
    <w:rsid w:val="004B79EB"/>
    <w:rsid w:val="004C0AFA"/>
    <w:rsid w:val="004C0EEC"/>
    <w:rsid w:val="004C260E"/>
    <w:rsid w:val="004C2736"/>
    <w:rsid w:val="004C2A60"/>
    <w:rsid w:val="004C2F81"/>
    <w:rsid w:val="004C33BE"/>
    <w:rsid w:val="004C3CB2"/>
    <w:rsid w:val="004C4162"/>
    <w:rsid w:val="004C4DBE"/>
    <w:rsid w:val="004C5431"/>
    <w:rsid w:val="004C545F"/>
    <w:rsid w:val="004C5DB2"/>
    <w:rsid w:val="004C6BD5"/>
    <w:rsid w:val="004D0591"/>
    <w:rsid w:val="004D09E8"/>
    <w:rsid w:val="004D1267"/>
    <w:rsid w:val="004D292D"/>
    <w:rsid w:val="004D2B26"/>
    <w:rsid w:val="004D2B34"/>
    <w:rsid w:val="004D3BD9"/>
    <w:rsid w:val="004D3CC6"/>
    <w:rsid w:val="004D3D87"/>
    <w:rsid w:val="004D41D3"/>
    <w:rsid w:val="004D4241"/>
    <w:rsid w:val="004D45AE"/>
    <w:rsid w:val="004D520B"/>
    <w:rsid w:val="004D5771"/>
    <w:rsid w:val="004D7048"/>
    <w:rsid w:val="004D7BAA"/>
    <w:rsid w:val="004E01D0"/>
    <w:rsid w:val="004E03A4"/>
    <w:rsid w:val="004E06AA"/>
    <w:rsid w:val="004E0E7D"/>
    <w:rsid w:val="004E15D7"/>
    <w:rsid w:val="004E38FC"/>
    <w:rsid w:val="004E3DED"/>
    <w:rsid w:val="004E4073"/>
    <w:rsid w:val="004E4CFC"/>
    <w:rsid w:val="004E4F78"/>
    <w:rsid w:val="004E5009"/>
    <w:rsid w:val="004E619A"/>
    <w:rsid w:val="004E61EC"/>
    <w:rsid w:val="004E69EE"/>
    <w:rsid w:val="004E7819"/>
    <w:rsid w:val="004F005F"/>
    <w:rsid w:val="004F0118"/>
    <w:rsid w:val="004F0F62"/>
    <w:rsid w:val="004F12B0"/>
    <w:rsid w:val="004F1347"/>
    <w:rsid w:val="004F1B6E"/>
    <w:rsid w:val="004F3C1E"/>
    <w:rsid w:val="004F4568"/>
    <w:rsid w:val="004F492F"/>
    <w:rsid w:val="004F496A"/>
    <w:rsid w:val="004F4B67"/>
    <w:rsid w:val="004F539B"/>
    <w:rsid w:val="004F5AFD"/>
    <w:rsid w:val="004F5B09"/>
    <w:rsid w:val="004F5EBB"/>
    <w:rsid w:val="004F656E"/>
    <w:rsid w:val="004F6A24"/>
    <w:rsid w:val="004F6D08"/>
    <w:rsid w:val="005005DD"/>
    <w:rsid w:val="005007A0"/>
    <w:rsid w:val="005023EA"/>
    <w:rsid w:val="00502B2C"/>
    <w:rsid w:val="00502EFC"/>
    <w:rsid w:val="0050369D"/>
    <w:rsid w:val="00503708"/>
    <w:rsid w:val="00503D44"/>
    <w:rsid w:val="0050601C"/>
    <w:rsid w:val="005075C9"/>
    <w:rsid w:val="00507A66"/>
    <w:rsid w:val="00510E6B"/>
    <w:rsid w:val="00511030"/>
    <w:rsid w:val="005114BA"/>
    <w:rsid w:val="00511CF6"/>
    <w:rsid w:val="00511DBB"/>
    <w:rsid w:val="0051256C"/>
    <w:rsid w:val="005126E3"/>
    <w:rsid w:val="00513342"/>
    <w:rsid w:val="00513575"/>
    <w:rsid w:val="00513735"/>
    <w:rsid w:val="00514333"/>
    <w:rsid w:val="00514597"/>
    <w:rsid w:val="0051529A"/>
    <w:rsid w:val="00516965"/>
    <w:rsid w:val="00516E50"/>
    <w:rsid w:val="00517025"/>
    <w:rsid w:val="00517983"/>
    <w:rsid w:val="00520100"/>
    <w:rsid w:val="00520B84"/>
    <w:rsid w:val="005212AB"/>
    <w:rsid w:val="00521431"/>
    <w:rsid w:val="00522F0F"/>
    <w:rsid w:val="00523D17"/>
    <w:rsid w:val="00526FEF"/>
    <w:rsid w:val="00527D00"/>
    <w:rsid w:val="0053033E"/>
    <w:rsid w:val="00531039"/>
    <w:rsid w:val="00531B89"/>
    <w:rsid w:val="00531CFA"/>
    <w:rsid w:val="005324EF"/>
    <w:rsid w:val="00532E3D"/>
    <w:rsid w:val="0053370D"/>
    <w:rsid w:val="00533988"/>
    <w:rsid w:val="005346D3"/>
    <w:rsid w:val="0053540C"/>
    <w:rsid w:val="00535716"/>
    <w:rsid w:val="00535E12"/>
    <w:rsid w:val="00536451"/>
    <w:rsid w:val="0053682E"/>
    <w:rsid w:val="00536A0A"/>
    <w:rsid w:val="005412BD"/>
    <w:rsid w:val="00541497"/>
    <w:rsid w:val="00541E67"/>
    <w:rsid w:val="0054227F"/>
    <w:rsid w:val="00542486"/>
    <w:rsid w:val="00544407"/>
    <w:rsid w:val="00544442"/>
    <w:rsid w:val="005444B8"/>
    <w:rsid w:val="005450F1"/>
    <w:rsid w:val="00545376"/>
    <w:rsid w:val="0054637E"/>
    <w:rsid w:val="00546C5A"/>
    <w:rsid w:val="00546EBD"/>
    <w:rsid w:val="00547134"/>
    <w:rsid w:val="00552F61"/>
    <w:rsid w:val="00554333"/>
    <w:rsid w:val="00554D03"/>
    <w:rsid w:val="005552DF"/>
    <w:rsid w:val="0055580E"/>
    <w:rsid w:val="00556178"/>
    <w:rsid w:val="00556A49"/>
    <w:rsid w:val="00557637"/>
    <w:rsid w:val="00557A86"/>
    <w:rsid w:val="00560C5E"/>
    <w:rsid w:val="00560D4C"/>
    <w:rsid w:val="00560F54"/>
    <w:rsid w:val="005612F8"/>
    <w:rsid w:val="00561DAC"/>
    <w:rsid w:val="005625F9"/>
    <w:rsid w:val="005626D6"/>
    <w:rsid w:val="00562C42"/>
    <w:rsid w:val="00563FDD"/>
    <w:rsid w:val="0056411D"/>
    <w:rsid w:val="00564851"/>
    <w:rsid w:val="005650C9"/>
    <w:rsid w:val="00565C5B"/>
    <w:rsid w:val="005668CA"/>
    <w:rsid w:val="00566A13"/>
    <w:rsid w:val="00567C51"/>
    <w:rsid w:val="00567E11"/>
    <w:rsid w:val="00567E33"/>
    <w:rsid w:val="0057184B"/>
    <w:rsid w:val="00571960"/>
    <w:rsid w:val="005726A2"/>
    <w:rsid w:val="00572B3B"/>
    <w:rsid w:val="005735FA"/>
    <w:rsid w:val="00573F52"/>
    <w:rsid w:val="005744FF"/>
    <w:rsid w:val="0057543F"/>
    <w:rsid w:val="005754B6"/>
    <w:rsid w:val="0057552D"/>
    <w:rsid w:val="00576377"/>
    <w:rsid w:val="00576EF6"/>
    <w:rsid w:val="005770BF"/>
    <w:rsid w:val="00577C21"/>
    <w:rsid w:val="005813E4"/>
    <w:rsid w:val="00581CCD"/>
    <w:rsid w:val="005824D3"/>
    <w:rsid w:val="005841CC"/>
    <w:rsid w:val="005847B7"/>
    <w:rsid w:val="00584BE6"/>
    <w:rsid w:val="00584DD1"/>
    <w:rsid w:val="00585463"/>
    <w:rsid w:val="0058580E"/>
    <w:rsid w:val="00585ED5"/>
    <w:rsid w:val="005876C1"/>
    <w:rsid w:val="00587988"/>
    <w:rsid w:val="00590E14"/>
    <w:rsid w:val="005914D5"/>
    <w:rsid w:val="00591EA1"/>
    <w:rsid w:val="005929BC"/>
    <w:rsid w:val="005946B0"/>
    <w:rsid w:val="0059763B"/>
    <w:rsid w:val="00597B44"/>
    <w:rsid w:val="00597E62"/>
    <w:rsid w:val="00597EE3"/>
    <w:rsid w:val="005A0995"/>
    <w:rsid w:val="005A0C69"/>
    <w:rsid w:val="005A147A"/>
    <w:rsid w:val="005A14B6"/>
    <w:rsid w:val="005A1AF5"/>
    <w:rsid w:val="005A2472"/>
    <w:rsid w:val="005A2A2B"/>
    <w:rsid w:val="005A2CAB"/>
    <w:rsid w:val="005A34E2"/>
    <w:rsid w:val="005A3759"/>
    <w:rsid w:val="005A3BB7"/>
    <w:rsid w:val="005A3FDF"/>
    <w:rsid w:val="005A4BF2"/>
    <w:rsid w:val="005A4BF6"/>
    <w:rsid w:val="005A4DCF"/>
    <w:rsid w:val="005A4F0D"/>
    <w:rsid w:val="005A5245"/>
    <w:rsid w:val="005A556E"/>
    <w:rsid w:val="005A5A94"/>
    <w:rsid w:val="005A635F"/>
    <w:rsid w:val="005A7DFE"/>
    <w:rsid w:val="005A7EC2"/>
    <w:rsid w:val="005B00AD"/>
    <w:rsid w:val="005B054C"/>
    <w:rsid w:val="005B1472"/>
    <w:rsid w:val="005B1D17"/>
    <w:rsid w:val="005B295B"/>
    <w:rsid w:val="005B2A0A"/>
    <w:rsid w:val="005B2FE5"/>
    <w:rsid w:val="005B370D"/>
    <w:rsid w:val="005B3A86"/>
    <w:rsid w:val="005B52CC"/>
    <w:rsid w:val="005B6693"/>
    <w:rsid w:val="005C0479"/>
    <w:rsid w:val="005C09E3"/>
    <w:rsid w:val="005C0B7C"/>
    <w:rsid w:val="005C0FDF"/>
    <w:rsid w:val="005C1367"/>
    <w:rsid w:val="005C1691"/>
    <w:rsid w:val="005C22C3"/>
    <w:rsid w:val="005C4F61"/>
    <w:rsid w:val="005C567A"/>
    <w:rsid w:val="005C5BFE"/>
    <w:rsid w:val="005C604B"/>
    <w:rsid w:val="005C63EE"/>
    <w:rsid w:val="005D01B3"/>
    <w:rsid w:val="005D061D"/>
    <w:rsid w:val="005D0E28"/>
    <w:rsid w:val="005D102F"/>
    <w:rsid w:val="005D1CE0"/>
    <w:rsid w:val="005D1E7B"/>
    <w:rsid w:val="005D1FB6"/>
    <w:rsid w:val="005D20F1"/>
    <w:rsid w:val="005D21C9"/>
    <w:rsid w:val="005D379A"/>
    <w:rsid w:val="005D45E4"/>
    <w:rsid w:val="005D46EA"/>
    <w:rsid w:val="005D4739"/>
    <w:rsid w:val="005D4890"/>
    <w:rsid w:val="005D653F"/>
    <w:rsid w:val="005D757A"/>
    <w:rsid w:val="005E015A"/>
    <w:rsid w:val="005E0A24"/>
    <w:rsid w:val="005E11CB"/>
    <w:rsid w:val="005E14D2"/>
    <w:rsid w:val="005E20F3"/>
    <w:rsid w:val="005E2C1A"/>
    <w:rsid w:val="005E3CD7"/>
    <w:rsid w:val="005E3CF0"/>
    <w:rsid w:val="005E42A2"/>
    <w:rsid w:val="005E6013"/>
    <w:rsid w:val="005E6BC0"/>
    <w:rsid w:val="005F051E"/>
    <w:rsid w:val="005F0E37"/>
    <w:rsid w:val="005F189E"/>
    <w:rsid w:val="005F1CE2"/>
    <w:rsid w:val="005F1FAB"/>
    <w:rsid w:val="005F31CF"/>
    <w:rsid w:val="005F336A"/>
    <w:rsid w:val="005F45D8"/>
    <w:rsid w:val="005F5264"/>
    <w:rsid w:val="005F528B"/>
    <w:rsid w:val="005F6196"/>
    <w:rsid w:val="005F6A3D"/>
    <w:rsid w:val="0060079C"/>
    <w:rsid w:val="00601B25"/>
    <w:rsid w:val="00601F09"/>
    <w:rsid w:val="006021BC"/>
    <w:rsid w:val="006022D1"/>
    <w:rsid w:val="006024CA"/>
    <w:rsid w:val="00602717"/>
    <w:rsid w:val="00602F72"/>
    <w:rsid w:val="00603BC1"/>
    <w:rsid w:val="00605261"/>
    <w:rsid w:val="006056CD"/>
    <w:rsid w:val="006059DD"/>
    <w:rsid w:val="00605EEB"/>
    <w:rsid w:val="00606F24"/>
    <w:rsid w:val="006108BC"/>
    <w:rsid w:val="00610E39"/>
    <w:rsid w:val="006126FC"/>
    <w:rsid w:val="0061290A"/>
    <w:rsid w:val="00613219"/>
    <w:rsid w:val="00613A7F"/>
    <w:rsid w:val="006145E8"/>
    <w:rsid w:val="0061483B"/>
    <w:rsid w:val="006152C8"/>
    <w:rsid w:val="00615CCC"/>
    <w:rsid w:val="00616579"/>
    <w:rsid w:val="00616F36"/>
    <w:rsid w:val="00617703"/>
    <w:rsid w:val="006179B0"/>
    <w:rsid w:val="00617B46"/>
    <w:rsid w:val="006209F4"/>
    <w:rsid w:val="00621D2B"/>
    <w:rsid w:val="00621EE6"/>
    <w:rsid w:val="0062228E"/>
    <w:rsid w:val="00622A82"/>
    <w:rsid w:val="00622B4A"/>
    <w:rsid w:val="00623263"/>
    <w:rsid w:val="00623A17"/>
    <w:rsid w:val="00623E52"/>
    <w:rsid w:val="00624030"/>
    <w:rsid w:val="00624D19"/>
    <w:rsid w:val="00625D0D"/>
    <w:rsid w:val="00626BA9"/>
    <w:rsid w:val="00627290"/>
    <w:rsid w:val="00630029"/>
    <w:rsid w:val="0063078B"/>
    <w:rsid w:val="00630999"/>
    <w:rsid w:val="00631437"/>
    <w:rsid w:val="00632D47"/>
    <w:rsid w:val="00632F06"/>
    <w:rsid w:val="006330C2"/>
    <w:rsid w:val="00633CF0"/>
    <w:rsid w:val="00634009"/>
    <w:rsid w:val="006347A2"/>
    <w:rsid w:val="00635DFA"/>
    <w:rsid w:val="00635ED8"/>
    <w:rsid w:val="0063653E"/>
    <w:rsid w:val="006402A2"/>
    <w:rsid w:val="006402C0"/>
    <w:rsid w:val="006402D4"/>
    <w:rsid w:val="006410BD"/>
    <w:rsid w:val="00642870"/>
    <w:rsid w:val="00642A7F"/>
    <w:rsid w:val="00642BDD"/>
    <w:rsid w:val="00642D5D"/>
    <w:rsid w:val="00642E9A"/>
    <w:rsid w:val="006434F2"/>
    <w:rsid w:val="00643A6A"/>
    <w:rsid w:val="00644740"/>
    <w:rsid w:val="0064477C"/>
    <w:rsid w:val="00646020"/>
    <w:rsid w:val="0064659E"/>
    <w:rsid w:val="00646CFE"/>
    <w:rsid w:val="00646D64"/>
    <w:rsid w:val="0064724E"/>
    <w:rsid w:val="00647886"/>
    <w:rsid w:val="006507D5"/>
    <w:rsid w:val="006517A8"/>
    <w:rsid w:val="0065233F"/>
    <w:rsid w:val="0065264A"/>
    <w:rsid w:val="006545D8"/>
    <w:rsid w:val="00654F1A"/>
    <w:rsid w:val="00655362"/>
    <w:rsid w:val="00655CFD"/>
    <w:rsid w:val="00655FA9"/>
    <w:rsid w:val="0065645A"/>
    <w:rsid w:val="0065658E"/>
    <w:rsid w:val="00656AE4"/>
    <w:rsid w:val="0066054E"/>
    <w:rsid w:val="006606AA"/>
    <w:rsid w:val="00660A88"/>
    <w:rsid w:val="00661701"/>
    <w:rsid w:val="006621C6"/>
    <w:rsid w:val="006629D8"/>
    <w:rsid w:val="00662AE2"/>
    <w:rsid w:val="00662BF4"/>
    <w:rsid w:val="00662E80"/>
    <w:rsid w:val="00662F3F"/>
    <w:rsid w:val="006630C2"/>
    <w:rsid w:val="006633BB"/>
    <w:rsid w:val="00663F19"/>
    <w:rsid w:val="006643B8"/>
    <w:rsid w:val="006645E3"/>
    <w:rsid w:val="00664BA3"/>
    <w:rsid w:val="0066646E"/>
    <w:rsid w:val="00666528"/>
    <w:rsid w:val="00666C20"/>
    <w:rsid w:val="00666E3C"/>
    <w:rsid w:val="0066702A"/>
    <w:rsid w:val="006679D1"/>
    <w:rsid w:val="00667EA8"/>
    <w:rsid w:val="00670A63"/>
    <w:rsid w:val="00670FE5"/>
    <w:rsid w:val="00671766"/>
    <w:rsid w:val="006724DF"/>
    <w:rsid w:val="0067267C"/>
    <w:rsid w:val="00672960"/>
    <w:rsid w:val="00672C75"/>
    <w:rsid w:val="00673A61"/>
    <w:rsid w:val="00673B6A"/>
    <w:rsid w:val="00673EDF"/>
    <w:rsid w:val="00674471"/>
    <w:rsid w:val="00674F1A"/>
    <w:rsid w:val="006754A0"/>
    <w:rsid w:val="006755F3"/>
    <w:rsid w:val="0067562A"/>
    <w:rsid w:val="00677C08"/>
    <w:rsid w:val="00680182"/>
    <w:rsid w:val="006802A8"/>
    <w:rsid w:val="00680885"/>
    <w:rsid w:val="0068204B"/>
    <w:rsid w:val="00682A8A"/>
    <w:rsid w:val="0068452C"/>
    <w:rsid w:val="00684698"/>
    <w:rsid w:val="00684D72"/>
    <w:rsid w:val="006855D3"/>
    <w:rsid w:val="00685688"/>
    <w:rsid w:val="00685B28"/>
    <w:rsid w:val="00685D4E"/>
    <w:rsid w:val="00685FD0"/>
    <w:rsid w:val="006860ED"/>
    <w:rsid w:val="006863AF"/>
    <w:rsid w:val="006879EB"/>
    <w:rsid w:val="0069085F"/>
    <w:rsid w:val="006914E3"/>
    <w:rsid w:val="00694580"/>
    <w:rsid w:val="00694B64"/>
    <w:rsid w:val="0069505E"/>
    <w:rsid w:val="006964C4"/>
    <w:rsid w:val="00696508"/>
    <w:rsid w:val="006969AA"/>
    <w:rsid w:val="0069749F"/>
    <w:rsid w:val="00697C75"/>
    <w:rsid w:val="00697F0A"/>
    <w:rsid w:val="006A2005"/>
    <w:rsid w:val="006A2F1D"/>
    <w:rsid w:val="006A2FD5"/>
    <w:rsid w:val="006A30C6"/>
    <w:rsid w:val="006A335B"/>
    <w:rsid w:val="006A3AD2"/>
    <w:rsid w:val="006A41E4"/>
    <w:rsid w:val="006A506C"/>
    <w:rsid w:val="006A5BDA"/>
    <w:rsid w:val="006A6F7E"/>
    <w:rsid w:val="006A74F1"/>
    <w:rsid w:val="006A7EAE"/>
    <w:rsid w:val="006B0338"/>
    <w:rsid w:val="006B182E"/>
    <w:rsid w:val="006B1C69"/>
    <w:rsid w:val="006B2027"/>
    <w:rsid w:val="006B2045"/>
    <w:rsid w:val="006B24B6"/>
    <w:rsid w:val="006B26AE"/>
    <w:rsid w:val="006B2B67"/>
    <w:rsid w:val="006B3717"/>
    <w:rsid w:val="006B390F"/>
    <w:rsid w:val="006B3982"/>
    <w:rsid w:val="006B4545"/>
    <w:rsid w:val="006B4AE9"/>
    <w:rsid w:val="006B4EF4"/>
    <w:rsid w:val="006B5EA9"/>
    <w:rsid w:val="006B5F32"/>
    <w:rsid w:val="006B64E7"/>
    <w:rsid w:val="006B7721"/>
    <w:rsid w:val="006B7963"/>
    <w:rsid w:val="006B7E79"/>
    <w:rsid w:val="006C13D9"/>
    <w:rsid w:val="006C2F77"/>
    <w:rsid w:val="006C348B"/>
    <w:rsid w:val="006C411C"/>
    <w:rsid w:val="006C4D7E"/>
    <w:rsid w:val="006C5BA6"/>
    <w:rsid w:val="006C5C27"/>
    <w:rsid w:val="006C5F46"/>
    <w:rsid w:val="006C656E"/>
    <w:rsid w:val="006C689B"/>
    <w:rsid w:val="006C68E7"/>
    <w:rsid w:val="006C6EB7"/>
    <w:rsid w:val="006D0953"/>
    <w:rsid w:val="006D0FA8"/>
    <w:rsid w:val="006D0FD9"/>
    <w:rsid w:val="006D201A"/>
    <w:rsid w:val="006D2268"/>
    <w:rsid w:val="006D2609"/>
    <w:rsid w:val="006D2A07"/>
    <w:rsid w:val="006D402B"/>
    <w:rsid w:val="006D524D"/>
    <w:rsid w:val="006D5434"/>
    <w:rsid w:val="006D6294"/>
    <w:rsid w:val="006D78D9"/>
    <w:rsid w:val="006D7A91"/>
    <w:rsid w:val="006E0585"/>
    <w:rsid w:val="006E0E82"/>
    <w:rsid w:val="006E1B2F"/>
    <w:rsid w:val="006E1EE2"/>
    <w:rsid w:val="006E1F15"/>
    <w:rsid w:val="006E1FE5"/>
    <w:rsid w:val="006E2911"/>
    <w:rsid w:val="006E2A47"/>
    <w:rsid w:val="006E3546"/>
    <w:rsid w:val="006E354E"/>
    <w:rsid w:val="006E3EE4"/>
    <w:rsid w:val="006E49B1"/>
    <w:rsid w:val="006E4E69"/>
    <w:rsid w:val="006E4FC4"/>
    <w:rsid w:val="006E5534"/>
    <w:rsid w:val="006E5BCE"/>
    <w:rsid w:val="006E705E"/>
    <w:rsid w:val="006E712E"/>
    <w:rsid w:val="006E77CD"/>
    <w:rsid w:val="006F025F"/>
    <w:rsid w:val="006F186F"/>
    <w:rsid w:val="006F2219"/>
    <w:rsid w:val="006F225A"/>
    <w:rsid w:val="006F236E"/>
    <w:rsid w:val="006F2A81"/>
    <w:rsid w:val="006F356A"/>
    <w:rsid w:val="006F522D"/>
    <w:rsid w:val="006F5EDC"/>
    <w:rsid w:val="006F63F1"/>
    <w:rsid w:val="006F7683"/>
    <w:rsid w:val="006F7A0B"/>
    <w:rsid w:val="007011EF"/>
    <w:rsid w:val="007012FD"/>
    <w:rsid w:val="0070136A"/>
    <w:rsid w:val="007013E5"/>
    <w:rsid w:val="00701B8D"/>
    <w:rsid w:val="00703DB0"/>
    <w:rsid w:val="00703F51"/>
    <w:rsid w:val="00704BA4"/>
    <w:rsid w:val="007058AA"/>
    <w:rsid w:val="00706766"/>
    <w:rsid w:val="00706CD9"/>
    <w:rsid w:val="00710331"/>
    <w:rsid w:val="00710A33"/>
    <w:rsid w:val="00710AAB"/>
    <w:rsid w:val="00710F87"/>
    <w:rsid w:val="007110EB"/>
    <w:rsid w:val="007125C3"/>
    <w:rsid w:val="007128EF"/>
    <w:rsid w:val="00712F61"/>
    <w:rsid w:val="00713BDA"/>
    <w:rsid w:val="00713DEE"/>
    <w:rsid w:val="00714B1B"/>
    <w:rsid w:val="00715153"/>
    <w:rsid w:val="00715B48"/>
    <w:rsid w:val="00716C4B"/>
    <w:rsid w:val="00717520"/>
    <w:rsid w:val="00717D07"/>
    <w:rsid w:val="00717DAE"/>
    <w:rsid w:val="0072082A"/>
    <w:rsid w:val="007218FB"/>
    <w:rsid w:val="00721AEF"/>
    <w:rsid w:val="007227D7"/>
    <w:rsid w:val="00722B8E"/>
    <w:rsid w:val="007236F7"/>
    <w:rsid w:val="00724539"/>
    <w:rsid w:val="007259B4"/>
    <w:rsid w:val="00726788"/>
    <w:rsid w:val="00726CBD"/>
    <w:rsid w:val="007270BE"/>
    <w:rsid w:val="007270F5"/>
    <w:rsid w:val="00727138"/>
    <w:rsid w:val="00727655"/>
    <w:rsid w:val="00727941"/>
    <w:rsid w:val="00727AD1"/>
    <w:rsid w:val="00730200"/>
    <w:rsid w:val="00730ACB"/>
    <w:rsid w:val="00730B87"/>
    <w:rsid w:val="007317FA"/>
    <w:rsid w:val="0073189F"/>
    <w:rsid w:val="00733020"/>
    <w:rsid w:val="007339F1"/>
    <w:rsid w:val="00734353"/>
    <w:rsid w:val="007343F8"/>
    <w:rsid w:val="00734BF0"/>
    <w:rsid w:val="007353F6"/>
    <w:rsid w:val="00735478"/>
    <w:rsid w:val="00735489"/>
    <w:rsid w:val="00736485"/>
    <w:rsid w:val="00736C59"/>
    <w:rsid w:val="00737592"/>
    <w:rsid w:val="007403D1"/>
    <w:rsid w:val="00740B60"/>
    <w:rsid w:val="007413FB"/>
    <w:rsid w:val="007417EC"/>
    <w:rsid w:val="00741DDC"/>
    <w:rsid w:val="0074236D"/>
    <w:rsid w:val="0074292B"/>
    <w:rsid w:val="00742C08"/>
    <w:rsid w:val="007436C1"/>
    <w:rsid w:val="00744540"/>
    <w:rsid w:val="00745085"/>
    <w:rsid w:val="007458AB"/>
    <w:rsid w:val="00745BB7"/>
    <w:rsid w:val="00745C99"/>
    <w:rsid w:val="00745DD2"/>
    <w:rsid w:val="00746804"/>
    <w:rsid w:val="00747AF3"/>
    <w:rsid w:val="00750BF6"/>
    <w:rsid w:val="0075112E"/>
    <w:rsid w:val="0075120D"/>
    <w:rsid w:val="00751DA6"/>
    <w:rsid w:val="00752420"/>
    <w:rsid w:val="007525A8"/>
    <w:rsid w:val="00752E4B"/>
    <w:rsid w:val="0075329E"/>
    <w:rsid w:val="007538D1"/>
    <w:rsid w:val="0075400A"/>
    <w:rsid w:val="007541FB"/>
    <w:rsid w:val="007551ED"/>
    <w:rsid w:val="007558A2"/>
    <w:rsid w:val="00755A98"/>
    <w:rsid w:val="007560E8"/>
    <w:rsid w:val="007563B4"/>
    <w:rsid w:val="00760418"/>
    <w:rsid w:val="0076062D"/>
    <w:rsid w:val="007621E5"/>
    <w:rsid w:val="00762DEA"/>
    <w:rsid w:val="00764376"/>
    <w:rsid w:val="00764900"/>
    <w:rsid w:val="00764914"/>
    <w:rsid w:val="00765D64"/>
    <w:rsid w:val="00766142"/>
    <w:rsid w:val="007677C0"/>
    <w:rsid w:val="0077076D"/>
    <w:rsid w:val="00770840"/>
    <w:rsid w:val="00770B2B"/>
    <w:rsid w:val="00771DC0"/>
    <w:rsid w:val="007722E7"/>
    <w:rsid w:val="00773832"/>
    <w:rsid w:val="007746A4"/>
    <w:rsid w:val="007747F9"/>
    <w:rsid w:val="0077600C"/>
    <w:rsid w:val="00776306"/>
    <w:rsid w:val="00776688"/>
    <w:rsid w:val="00776D17"/>
    <w:rsid w:val="0077709A"/>
    <w:rsid w:val="007801B7"/>
    <w:rsid w:val="00780458"/>
    <w:rsid w:val="0078045B"/>
    <w:rsid w:val="00780E1D"/>
    <w:rsid w:val="007824B9"/>
    <w:rsid w:val="00782625"/>
    <w:rsid w:val="00782B88"/>
    <w:rsid w:val="00783EBC"/>
    <w:rsid w:val="007848DD"/>
    <w:rsid w:val="00784EAA"/>
    <w:rsid w:val="00785180"/>
    <w:rsid w:val="0078667C"/>
    <w:rsid w:val="00786E6C"/>
    <w:rsid w:val="00786F69"/>
    <w:rsid w:val="00791614"/>
    <w:rsid w:val="00791840"/>
    <w:rsid w:val="00791B0C"/>
    <w:rsid w:val="00791ECB"/>
    <w:rsid w:val="00792B59"/>
    <w:rsid w:val="00792CEC"/>
    <w:rsid w:val="00792F48"/>
    <w:rsid w:val="0079342C"/>
    <w:rsid w:val="00793431"/>
    <w:rsid w:val="00793848"/>
    <w:rsid w:val="00793BEC"/>
    <w:rsid w:val="00794281"/>
    <w:rsid w:val="007950EB"/>
    <w:rsid w:val="00795E2B"/>
    <w:rsid w:val="0079691C"/>
    <w:rsid w:val="00797937"/>
    <w:rsid w:val="0079795C"/>
    <w:rsid w:val="007979A2"/>
    <w:rsid w:val="007A0987"/>
    <w:rsid w:val="007A0E11"/>
    <w:rsid w:val="007A0E7B"/>
    <w:rsid w:val="007A1427"/>
    <w:rsid w:val="007A1BEC"/>
    <w:rsid w:val="007A1DCC"/>
    <w:rsid w:val="007A1F68"/>
    <w:rsid w:val="007A2C8F"/>
    <w:rsid w:val="007A2C90"/>
    <w:rsid w:val="007A36DE"/>
    <w:rsid w:val="007A438C"/>
    <w:rsid w:val="007A43B8"/>
    <w:rsid w:val="007A565E"/>
    <w:rsid w:val="007A57EC"/>
    <w:rsid w:val="007A5CCE"/>
    <w:rsid w:val="007A65C6"/>
    <w:rsid w:val="007A6635"/>
    <w:rsid w:val="007A66CF"/>
    <w:rsid w:val="007A67B9"/>
    <w:rsid w:val="007A691E"/>
    <w:rsid w:val="007A6CFD"/>
    <w:rsid w:val="007A7A14"/>
    <w:rsid w:val="007A7E18"/>
    <w:rsid w:val="007A7F3E"/>
    <w:rsid w:val="007B0973"/>
    <w:rsid w:val="007B122B"/>
    <w:rsid w:val="007B15F2"/>
    <w:rsid w:val="007B1759"/>
    <w:rsid w:val="007B1F74"/>
    <w:rsid w:val="007B2A53"/>
    <w:rsid w:val="007B30DF"/>
    <w:rsid w:val="007B3739"/>
    <w:rsid w:val="007B4F0A"/>
    <w:rsid w:val="007B61E0"/>
    <w:rsid w:val="007B6395"/>
    <w:rsid w:val="007B63F6"/>
    <w:rsid w:val="007B64F5"/>
    <w:rsid w:val="007B6F1D"/>
    <w:rsid w:val="007B73A5"/>
    <w:rsid w:val="007B757C"/>
    <w:rsid w:val="007C032D"/>
    <w:rsid w:val="007C0F59"/>
    <w:rsid w:val="007C21ED"/>
    <w:rsid w:val="007C220E"/>
    <w:rsid w:val="007C3328"/>
    <w:rsid w:val="007C341F"/>
    <w:rsid w:val="007C35C7"/>
    <w:rsid w:val="007C467A"/>
    <w:rsid w:val="007C46F4"/>
    <w:rsid w:val="007C4770"/>
    <w:rsid w:val="007C4954"/>
    <w:rsid w:val="007C5739"/>
    <w:rsid w:val="007C6348"/>
    <w:rsid w:val="007C7566"/>
    <w:rsid w:val="007C7870"/>
    <w:rsid w:val="007C7AAE"/>
    <w:rsid w:val="007D04EB"/>
    <w:rsid w:val="007D08E3"/>
    <w:rsid w:val="007D0B4B"/>
    <w:rsid w:val="007D0B81"/>
    <w:rsid w:val="007D0DCB"/>
    <w:rsid w:val="007D1813"/>
    <w:rsid w:val="007D1E01"/>
    <w:rsid w:val="007D3B43"/>
    <w:rsid w:val="007D42ED"/>
    <w:rsid w:val="007D43A2"/>
    <w:rsid w:val="007D467E"/>
    <w:rsid w:val="007D59E7"/>
    <w:rsid w:val="007D5CB4"/>
    <w:rsid w:val="007D5D36"/>
    <w:rsid w:val="007D65E9"/>
    <w:rsid w:val="007D673D"/>
    <w:rsid w:val="007D6AE6"/>
    <w:rsid w:val="007D6B3C"/>
    <w:rsid w:val="007D7592"/>
    <w:rsid w:val="007D784B"/>
    <w:rsid w:val="007E0A63"/>
    <w:rsid w:val="007E0F91"/>
    <w:rsid w:val="007E147F"/>
    <w:rsid w:val="007E1955"/>
    <w:rsid w:val="007E1A09"/>
    <w:rsid w:val="007E1FC4"/>
    <w:rsid w:val="007E2112"/>
    <w:rsid w:val="007E2D9B"/>
    <w:rsid w:val="007E3758"/>
    <w:rsid w:val="007E3BAC"/>
    <w:rsid w:val="007E570C"/>
    <w:rsid w:val="007E5ED2"/>
    <w:rsid w:val="007E5F6F"/>
    <w:rsid w:val="007E645C"/>
    <w:rsid w:val="007E71EE"/>
    <w:rsid w:val="007E7A39"/>
    <w:rsid w:val="007E7DB6"/>
    <w:rsid w:val="007F07EE"/>
    <w:rsid w:val="007F153A"/>
    <w:rsid w:val="007F1EE9"/>
    <w:rsid w:val="007F205D"/>
    <w:rsid w:val="007F2065"/>
    <w:rsid w:val="007F23F1"/>
    <w:rsid w:val="007F2541"/>
    <w:rsid w:val="007F27C0"/>
    <w:rsid w:val="007F29CA"/>
    <w:rsid w:val="007F29FA"/>
    <w:rsid w:val="007F32CD"/>
    <w:rsid w:val="007F3AD6"/>
    <w:rsid w:val="007F3C00"/>
    <w:rsid w:val="007F3E5A"/>
    <w:rsid w:val="007F402F"/>
    <w:rsid w:val="007F415C"/>
    <w:rsid w:val="007F42D5"/>
    <w:rsid w:val="007F4429"/>
    <w:rsid w:val="007F75D4"/>
    <w:rsid w:val="007F771D"/>
    <w:rsid w:val="007F7B91"/>
    <w:rsid w:val="0080034B"/>
    <w:rsid w:val="00800476"/>
    <w:rsid w:val="00800592"/>
    <w:rsid w:val="008008BB"/>
    <w:rsid w:val="00801171"/>
    <w:rsid w:val="00801567"/>
    <w:rsid w:val="00801C2F"/>
    <w:rsid w:val="0080212E"/>
    <w:rsid w:val="0080236D"/>
    <w:rsid w:val="00803D94"/>
    <w:rsid w:val="00805549"/>
    <w:rsid w:val="008058DB"/>
    <w:rsid w:val="00806299"/>
    <w:rsid w:val="00807C3F"/>
    <w:rsid w:val="00807FF4"/>
    <w:rsid w:val="00810D89"/>
    <w:rsid w:val="00811771"/>
    <w:rsid w:val="008120A5"/>
    <w:rsid w:val="00813553"/>
    <w:rsid w:val="0081395E"/>
    <w:rsid w:val="008140F8"/>
    <w:rsid w:val="008141D2"/>
    <w:rsid w:val="00814BF6"/>
    <w:rsid w:val="00815BC6"/>
    <w:rsid w:val="00816344"/>
    <w:rsid w:val="0081640E"/>
    <w:rsid w:val="0081687D"/>
    <w:rsid w:val="00816995"/>
    <w:rsid w:val="00817F7E"/>
    <w:rsid w:val="0082034E"/>
    <w:rsid w:val="00820585"/>
    <w:rsid w:val="00820586"/>
    <w:rsid w:val="00821A0A"/>
    <w:rsid w:val="00821D9B"/>
    <w:rsid w:val="00822128"/>
    <w:rsid w:val="00822436"/>
    <w:rsid w:val="00824084"/>
    <w:rsid w:val="008240A0"/>
    <w:rsid w:val="008248B5"/>
    <w:rsid w:val="008253E6"/>
    <w:rsid w:val="00825F22"/>
    <w:rsid w:val="00826061"/>
    <w:rsid w:val="0082630C"/>
    <w:rsid w:val="00826760"/>
    <w:rsid w:val="0082748D"/>
    <w:rsid w:val="00827C37"/>
    <w:rsid w:val="008300EE"/>
    <w:rsid w:val="0083060F"/>
    <w:rsid w:val="00830E2D"/>
    <w:rsid w:val="00831D32"/>
    <w:rsid w:val="008323AE"/>
    <w:rsid w:val="0083274B"/>
    <w:rsid w:val="00832D45"/>
    <w:rsid w:val="00833246"/>
    <w:rsid w:val="00833474"/>
    <w:rsid w:val="00833A8F"/>
    <w:rsid w:val="00833EDD"/>
    <w:rsid w:val="00834191"/>
    <w:rsid w:val="008345B2"/>
    <w:rsid w:val="00834897"/>
    <w:rsid w:val="00834A84"/>
    <w:rsid w:val="00834BFA"/>
    <w:rsid w:val="008366BB"/>
    <w:rsid w:val="00837848"/>
    <w:rsid w:val="008379D8"/>
    <w:rsid w:val="008409C6"/>
    <w:rsid w:val="00840BE2"/>
    <w:rsid w:val="00841473"/>
    <w:rsid w:val="008420B0"/>
    <w:rsid w:val="008423C5"/>
    <w:rsid w:val="00842971"/>
    <w:rsid w:val="00843A47"/>
    <w:rsid w:val="0084466B"/>
    <w:rsid w:val="00844AC8"/>
    <w:rsid w:val="008452D4"/>
    <w:rsid w:val="00845437"/>
    <w:rsid w:val="00845510"/>
    <w:rsid w:val="0084572C"/>
    <w:rsid w:val="00845DEF"/>
    <w:rsid w:val="00846266"/>
    <w:rsid w:val="0084653A"/>
    <w:rsid w:val="008472BD"/>
    <w:rsid w:val="0084788C"/>
    <w:rsid w:val="008501A7"/>
    <w:rsid w:val="008508D7"/>
    <w:rsid w:val="00850F93"/>
    <w:rsid w:val="00851AB6"/>
    <w:rsid w:val="00851EFF"/>
    <w:rsid w:val="008529F4"/>
    <w:rsid w:val="00852A34"/>
    <w:rsid w:val="00852BCF"/>
    <w:rsid w:val="00852C73"/>
    <w:rsid w:val="008542CF"/>
    <w:rsid w:val="00855DB7"/>
    <w:rsid w:val="00855FC9"/>
    <w:rsid w:val="0085626C"/>
    <w:rsid w:val="00856AE7"/>
    <w:rsid w:val="008609D3"/>
    <w:rsid w:val="00860ACE"/>
    <w:rsid w:val="00860D9F"/>
    <w:rsid w:val="00862AD6"/>
    <w:rsid w:val="00862C52"/>
    <w:rsid w:val="00862F8F"/>
    <w:rsid w:val="0086352E"/>
    <w:rsid w:val="0086369B"/>
    <w:rsid w:val="008637C1"/>
    <w:rsid w:val="0086395A"/>
    <w:rsid w:val="00863CA7"/>
    <w:rsid w:val="00863EEB"/>
    <w:rsid w:val="008647A8"/>
    <w:rsid w:val="00864D7F"/>
    <w:rsid w:val="00865654"/>
    <w:rsid w:val="0086607D"/>
    <w:rsid w:val="008671F8"/>
    <w:rsid w:val="008673E4"/>
    <w:rsid w:val="00867479"/>
    <w:rsid w:val="008677F4"/>
    <w:rsid w:val="00870DCA"/>
    <w:rsid w:val="00871167"/>
    <w:rsid w:val="00871695"/>
    <w:rsid w:val="00871FE2"/>
    <w:rsid w:val="008724DD"/>
    <w:rsid w:val="0087265B"/>
    <w:rsid w:val="008726E8"/>
    <w:rsid w:val="0087319B"/>
    <w:rsid w:val="00873204"/>
    <w:rsid w:val="0087386F"/>
    <w:rsid w:val="00873DB3"/>
    <w:rsid w:val="00874EDC"/>
    <w:rsid w:val="008757C9"/>
    <w:rsid w:val="008758FC"/>
    <w:rsid w:val="008770CF"/>
    <w:rsid w:val="00877177"/>
    <w:rsid w:val="00877908"/>
    <w:rsid w:val="00877B5F"/>
    <w:rsid w:val="00877CBF"/>
    <w:rsid w:val="008800EC"/>
    <w:rsid w:val="00882036"/>
    <w:rsid w:val="0088220D"/>
    <w:rsid w:val="00882259"/>
    <w:rsid w:val="0088259C"/>
    <w:rsid w:val="00882723"/>
    <w:rsid w:val="008829E5"/>
    <w:rsid w:val="008833DB"/>
    <w:rsid w:val="008838D1"/>
    <w:rsid w:val="00883D55"/>
    <w:rsid w:val="0088563D"/>
    <w:rsid w:val="00885917"/>
    <w:rsid w:val="00885965"/>
    <w:rsid w:val="008859B7"/>
    <w:rsid w:val="00885C7C"/>
    <w:rsid w:val="008860ED"/>
    <w:rsid w:val="00886C2F"/>
    <w:rsid w:val="00887EC9"/>
    <w:rsid w:val="0089107E"/>
    <w:rsid w:val="00891C80"/>
    <w:rsid w:val="008924C9"/>
    <w:rsid w:val="0089281B"/>
    <w:rsid w:val="00892A6A"/>
    <w:rsid w:val="00893EC0"/>
    <w:rsid w:val="00894C42"/>
    <w:rsid w:val="00894DF8"/>
    <w:rsid w:val="00894E95"/>
    <w:rsid w:val="0089516D"/>
    <w:rsid w:val="00895683"/>
    <w:rsid w:val="00896540"/>
    <w:rsid w:val="00896EC2"/>
    <w:rsid w:val="00896EF1"/>
    <w:rsid w:val="008A08ED"/>
    <w:rsid w:val="008A1894"/>
    <w:rsid w:val="008A1C6E"/>
    <w:rsid w:val="008A1FB7"/>
    <w:rsid w:val="008A2568"/>
    <w:rsid w:val="008A2C4E"/>
    <w:rsid w:val="008A3ED9"/>
    <w:rsid w:val="008A41BC"/>
    <w:rsid w:val="008A46D5"/>
    <w:rsid w:val="008A51F9"/>
    <w:rsid w:val="008A67DB"/>
    <w:rsid w:val="008A6C10"/>
    <w:rsid w:val="008A6F0D"/>
    <w:rsid w:val="008A74F4"/>
    <w:rsid w:val="008A7B50"/>
    <w:rsid w:val="008A7B75"/>
    <w:rsid w:val="008B0092"/>
    <w:rsid w:val="008B0368"/>
    <w:rsid w:val="008B077E"/>
    <w:rsid w:val="008B0FBC"/>
    <w:rsid w:val="008B1329"/>
    <w:rsid w:val="008B1818"/>
    <w:rsid w:val="008B24F1"/>
    <w:rsid w:val="008B2DDD"/>
    <w:rsid w:val="008B3D7B"/>
    <w:rsid w:val="008B3DD1"/>
    <w:rsid w:val="008B4202"/>
    <w:rsid w:val="008B48A7"/>
    <w:rsid w:val="008B541A"/>
    <w:rsid w:val="008B5C5C"/>
    <w:rsid w:val="008B619F"/>
    <w:rsid w:val="008B6591"/>
    <w:rsid w:val="008B6A0C"/>
    <w:rsid w:val="008B7A14"/>
    <w:rsid w:val="008B7B8B"/>
    <w:rsid w:val="008B7CE0"/>
    <w:rsid w:val="008C02D1"/>
    <w:rsid w:val="008C08CA"/>
    <w:rsid w:val="008C104E"/>
    <w:rsid w:val="008C10C9"/>
    <w:rsid w:val="008C137C"/>
    <w:rsid w:val="008C365C"/>
    <w:rsid w:val="008C468C"/>
    <w:rsid w:val="008C495F"/>
    <w:rsid w:val="008C4978"/>
    <w:rsid w:val="008C4E75"/>
    <w:rsid w:val="008C5CD1"/>
    <w:rsid w:val="008C6965"/>
    <w:rsid w:val="008C6F24"/>
    <w:rsid w:val="008C7E90"/>
    <w:rsid w:val="008D0241"/>
    <w:rsid w:val="008D0A98"/>
    <w:rsid w:val="008D1A0F"/>
    <w:rsid w:val="008D21A3"/>
    <w:rsid w:val="008D2466"/>
    <w:rsid w:val="008D2690"/>
    <w:rsid w:val="008D29EC"/>
    <w:rsid w:val="008D2A8A"/>
    <w:rsid w:val="008D3449"/>
    <w:rsid w:val="008D42B6"/>
    <w:rsid w:val="008D46A6"/>
    <w:rsid w:val="008D48CE"/>
    <w:rsid w:val="008D5FD2"/>
    <w:rsid w:val="008D6405"/>
    <w:rsid w:val="008D6BFA"/>
    <w:rsid w:val="008D7530"/>
    <w:rsid w:val="008D76B7"/>
    <w:rsid w:val="008D76F9"/>
    <w:rsid w:val="008E0F74"/>
    <w:rsid w:val="008E2D1D"/>
    <w:rsid w:val="008E3D9D"/>
    <w:rsid w:val="008E430A"/>
    <w:rsid w:val="008E5367"/>
    <w:rsid w:val="008E551A"/>
    <w:rsid w:val="008E5DCD"/>
    <w:rsid w:val="008E7209"/>
    <w:rsid w:val="008E721C"/>
    <w:rsid w:val="008E790C"/>
    <w:rsid w:val="008E7A58"/>
    <w:rsid w:val="008F0132"/>
    <w:rsid w:val="008F038A"/>
    <w:rsid w:val="008F04F8"/>
    <w:rsid w:val="008F0D2A"/>
    <w:rsid w:val="008F1ECC"/>
    <w:rsid w:val="008F203E"/>
    <w:rsid w:val="008F45EB"/>
    <w:rsid w:val="008F4B01"/>
    <w:rsid w:val="008F56B4"/>
    <w:rsid w:val="00900F11"/>
    <w:rsid w:val="00901E5F"/>
    <w:rsid w:val="00901F31"/>
    <w:rsid w:val="00902447"/>
    <w:rsid w:val="00902495"/>
    <w:rsid w:val="00902860"/>
    <w:rsid w:val="0090368F"/>
    <w:rsid w:val="00904291"/>
    <w:rsid w:val="00905124"/>
    <w:rsid w:val="009053D7"/>
    <w:rsid w:val="00905D74"/>
    <w:rsid w:val="009068D2"/>
    <w:rsid w:val="00906B6D"/>
    <w:rsid w:val="00910011"/>
    <w:rsid w:val="00910634"/>
    <w:rsid w:val="00910E39"/>
    <w:rsid w:val="009114F8"/>
    <w:rsid w:val="00911B09"/>
    <w:rsid w:val="00911CF5"/>
    <w:rsid w:val="0091241B"/>
    <w:rsid w:val="009125E6"/>
    <w:rsid w:val="009146F2"/>
    <w:rsid w:val="00914D68"/>
    <w:rsid w:val="00914FFE"/>
    <w:rsid w:val="0091581B"/>
    <w:rsid w:val="00916101"/>
    <w:rsid w:val="009205C1"/>
    <w:rsid w:val="0092109F"/>
    <w:rsid w:val="00921CB5"/>
    <w:rsid w:val="009236CC"/>
    <w:rsid w:val="009244FC"/>
    <w:rsid w:val="00924733"/>
    <w:rsid w:val="00924968"/>
    <w:rsid w:val="009253FC"/>
    <w:rsid w:val="0092595B"/>
    <w:rsid w:val="00925B83"/>
    <w:rsid w:val="00926CCB"/>
    <w:rsid w:val="00927140"/>
    <w:rsid w:val="00927745"/>
    <w:rsid w:val="00927CA4"/>
    <w:rsid w:val="00927DAC"/>
    <w:rsid w:val="00932858"/>
    <w:rsid w:val="00932D79"/>
    <w:rsid w:val="00933F01"/>
    <w:rsid w:val="009344DF"/>
    <w:rsid w:val="00935794"/>
    <w:rsid w:val="00935997"/>
    <w:rsid w:val="00935D5E"/>
    <w:rsid w:val="00936021"/>
    <w:rsid w:val="00940AAF"/>
    <w:rsid w:val="00941DF6"/>
    <w:rsid w:val="00942920"/>
    <w:rsid w:val="00943034"/>
    <w:rsid w:val="009435EC"/>
    <w:rsid w:val="009437BE"/>
    <w:rsid w:val="00943ECA"/>
    <w:rsid w:val="00944720"/>
    <w:rsid w:val="00944BD0"/>
    <w:rsid w:val="00944E2E"/>
    <w:rsid w:val="0094591E"/>
    <w:rsid w:val="00945B9E"/>
    <w:rsid w:val="00946532"/>
    <w:rsid w:val="00946EBC"/>
    <w:rsid w:val="00947283"/>
    <w:rsid w:val="00947D03"/>
    <w:rsid w:val="00951D0C"/>
    <w:rsid w:val="00951D7B"/>
    <w:rsid w:val="00952173"/>
    <w:rsid w:val="0095280A"/>
    <w:rsid w:val="009530B0"/>
    <w:rsid w:val="00953B4E"/>
    <w:rsid w:val="00953ED4"/>
    <w:rsid w:val="00954DE4"/>
    <w:rsid w:val="00955451"/>
    <w:rsid w:val="00956915"/>
    <w:rsid w:val="009575BA"/>
    <w:rsid w:val="009603D0"/>
    <w:rsid w:val="00960851"/>
    <w:rsid w:val="00960A58"/>
    <w:rsid w:val="00960DED"/>
    <w:rsid w:val="00961696"/>
    <w:rsid w:val="00962FCE"/>
    <w:rsid w:val="00963112"/>
    <w:rsid w:val="00963AF3"/>
    <w:rsid w:val="00964648"/>
    <w:rsid w:val="00964CD0"/>
    <w:rsid w:val="00964DFA"/>
    <w:rsid w:val="00965D5E"/>
    <w:rsid w:val="00965F5E"/>
    <w:rsid w:val="00966B52"/>
    <w:rsid w:val="009704CD"/>
    <w:rsid w:val="00970C2B"/>
    <w:rsid w:val="00970C42"/>
    <w:rsid w:val="00971166"/>
    <w:rsid w:val="0097163D"/>
    <w:rsid w:val="00971BAD"/>
    <w:rsid w:val="00973D05"/>
    <w:rsid w:val="00975040"/>
    <w:rsid w:val="009769F2"/>
    <w:rsid w:val="00977C24"/>
    <w:rsid w:val="00980589"/>
    <w:rsid w:val="009807AC"/>
    <w:rsid w:val="00981699"/>
    <w:rsid w:val="0098300C"/>
    <w:rsid w:val="009830EA"/>
    <w:rsid w:val="00983AD1"/>
    <w:rsid w:val="00983F67"/>
    <w:rsid w:val="0098441A"/>
    <w:rsid w:val="0098478C"/>
    <w:rsid w:val="00984E29"/>
    <w:rsid w:val="00985F20"/>
    <w:rsid w:val="00987407"/>
    <w:rsid w:val="00987DCD"/>
    <w:rsid w:val="00990672"/>
    <w:rsid w:val="00990892"/>
    <w:rsid w:val="00992AB6"/>
    <w:rsid w:val="00992B16"/>
    <w:rsid w:val="00996132"/>
    <w:rsid w:val="0099632C"/>
    <w:rsid w:val="009966FC"/>
    <w:rsid w:val="00997072"/>
    <w:rsid w:val="009A06EA"/>
    <w:rsid w:val="009A0738"/>
    <w:rsid w:val="009A0A13"/>
    <w:rsid w:val="009A1642"/>
    <w:rsid w:val="009A185D"/>
    <w:rsid w:val="009A1C3B"/>
    <w:rsid w:val="009A3525"/>
    <w:rsid w:val="009A3F11"/>
    <w:rsid w:val="009A4AB7"/>
    <w:rsid w:val="009A55D4"/>
    <w:rsid w:val="009A5EF7"/>
    <w:rsid w:val="009A6915"/>
    <w:rsid w:val="009A6A41"/>
    <w:rsid w:val="009A71FE"/>
    <w:rsid w:val="009A78E1"/>
    <w:rsid w:val="009A7905"/>
    <w:rsid w:val="009B01B9"/>
    <w:rsid w:val="009B02A0"/>
    <w:rsid w:val="009B093A"/>
    <w:rsid w:val="009B0D0C"/>
    <w:rsid w:val="009B1304"/>
    <w:rsid w:val="009B1377"/>
    <w:rsid w:val="009B17D6"/>
    <w:rsid w:val="009B1DE7"/>
    <w:rsid w:val="009B1E53"/>
    <w:rsid w:val="009B251F"/>
    <w:rsid w:val="009B2E00"/>
    <w:rsid w:val="009B3052"/>
    <w:rsid w:val="009B3322"/>
    <w:rsid w:val="009B3495"/>
    <w:rsid w:val="009B42E5"/>
    <w:rsid w:val="009B49FD"/>
    <w:rsid w:val="009B5901"/>
    <w:rsid w:val="009B6CE8"/>
    <w:rsid w:val="009B6F4C"/>
    <w:rsid w:val="009B723F"/>
    <w:rsid w:val="009B7CAA"/>
    <w:rsid w:val="009B7E5C"/>
    <w:rsid w:val="009C115A"/>
    <w:rsid w:val="009C1D94"/>
    <w:rsid w:val="009C2FD9"/>
    <w:rsid w:val="009C35ED"/>
    <w:rsid w:val="009C3C82"/>
    <w:rsid w:val="009C4067"/>
    <w:rsid w:val="009C47F6"/>
    <w:rsid w:val="009C577D"/>
    <w:rsid w:val="009C5CC2"/>
    <w:rsid w:val="009C5F7A"/>
    <w:rsid w:val="009C6228"/>
    <w:rsid w:val="009C64FB"/>
    <w:rsid w:val="009C768C"/>
    <w:rsid w:val="009C7764"/>
    <w:rsid w:val="009D05D1"/>
    <w:rsid w:val="009D13D9"/>
    <w:rsid w:val="009D2427"/>
    <w:rsid w:val="009D2505"/>
    <w:rsid w:val="009D2612"/>
    <w:rsid w:val="009D28D2"/>
    <w:rsid w:val="009D341A"/>
    <w:rsid w:val="009D4284"/>
    <w:rsid w:val="009D4334"/>
    <w:rsid w:val="009D4862"/>
    <w:rsid w:val="009D4A82"/>
    <w:rsid w:val="009D517D"/>
    <w:rsid w:val="009D6461"/>
    <w:rsid w:val="009D7F96"/>
    <w:rsid w:val="009E05C6"/>
    <w:rsid w:val="009E078B"/>
    <w:rsid w:val="009E14C2"/>
    <w:rsid w:val="009E1879"/>
    <w:rsid w:val="009E2F7F"/>
    <w:rsid w:val="009E3550"/>
    <w:rsid w:val="009E5B9D"/>
    <w:rsid w:val="009E640C"/>
    <w:rsid w:val="009E6433"/>
    <w:rsid w:val="009E69CE"/>
    <w:rsid w:val="009E7A89"/>
    <w:rsid w:val="009E7C70"/>
    <w:rsid w:val="009F12CA"/>
    <w:rsid w:val="009F15FB"/>
    <w:rsid w:val="009F163F"/>
    <w:rsid w:val="009F18E0"/>
    <w:rsid w:val="009F2F00"/>
    <w:rsid w:val="009F372D"/>
    <w:rsid w:val="009F3A27"/>
    <w:rsid w:val="009F3B58"/>
    <w:rsid w:val="009F3D5A"/>
    <w:rsid w:val="009F47B4"/>
    <w:rsid w:val="009F52FC"/>
    <w:rsid w:val="009F5714"/>
    <w:rsid w:val="009F5B16"/>
    <w:rsid w:val="009F65FB"/>
    <w:rsid w:val="009F6BC5"/>
    <w:rsid w:val="009F7688"/>
    <w:rsid w:val="009F7A9E"/>
    <w:rsid w:val="00A00304"/>
    <w:rsid w:val="00A00647"/>
    <w:rsid w:val="00A014CD"/>
    <w:rsid w:val="00A01C7B"/>
    <w:rsid w:val="00A02795"/>
    <w:rsid w:val="00A02C14"/>
    <w:rsid w:val="00A031AE"/>
    <w:rsid w:val="00A03D43"/>
    <w:rsid w:val="00A053BE"/>
    <w:rsid w:val="00A05803"/>
    <w:rsid w:val="00A058BF"/>
    <w:rsid w:val="00A05EF0"/>
    <w:rsid w:val="00A104E7"/>
    <w:rsid w:val="00A106FF"/>
    <w:rsid w:val="00A10743"/>
    <w:rsid w:val="00A1088E"/>
    <w:rsid w:val="00A10FA1"/>
    <w:rsid w:val="00A113B3"/>
    <w:rsid w:val="00A114DF"/>
    <w:rsid w:val="00A11796"/>
    <w:rsid w:val="00A11A44"/>
    <w:rsid w:val="00A11A87"/>
    <w:rsid w:val="00A11E9E"/>
    <w:rsid w:val="00A12071"/>
    <w:rsid w:val="00A1336B"/>
    <w:rsid w:val="00A1351A"/>
    <w:rsid w:val="00A13A9D"/>
    <w:rsid w:val="00A1476F"/>
    <w:rsid w:val="00A15200"/>
    <w:rsid w:val="00A15328"/>
    <w:rsid w:val="00A15BA7"/>
    <w:rsid w:val="00A15E56"/>
    <w:rsid w:val="00A160C6"/>
    <w:rsid w:val="00A1712C"/>
    <w:rsid w:val="00A2023B"/>
    <w:rsid w:val="00A204E6"/>
    <w:rsid w:val="00A22252"/>
    <w:rsid w:val="00A2279A"/>
    <w:rsid w:val="00A22A44"/>
    <w:rsid w:val="00A2397D"/>
    <w:rsid w:val="00A23C26"/>
    <w:rsid w:val="00A24F90"/>
    <w:rsid w:val="00A253D7"/>
    <w:rsid w:val="00A26972"/>
    <w:rsid w:val="00A2720C"/>
    <w:rsid w:val="00A276C2"/>
    <w:rsid w:val="00A319F0"/>
    <w:rsid w:val="00A327E3"/>
    <w:rsid w:val="00A32835"/>
    <w:rsid w:val="00A33415"/>
    <w:rsid w:val="00A33744"/>
    <w:rsid w:val="00A33D54"/>
    <w:rsid w:val="00A33ECC"/>
    <w:rsid w:val="00A3421D"/>
    <w:rsid w:val="00A34BA9"/>
    <w:rsid w:val="00A35235"/>
    <w:rsid w:val="00A3537D"/>
    <w:rsid w:val="00A357FE"/>
    <w:rsid w:val="00A3607A"/>
    <w:rsid w:val="00A36B7C"/>
    <w:rsid w:val="00A37039"/>
    <w:rsid w:val="00A3717E"/>
    <w:rsid w:val="00A37985"/>
    <w:rsid w:val="00A408D2"/>
    <w:rsid w:val="00A40A1F"/>
    <w:rsid w:val="00A40C0C"/>
    <w:rsid w:val="00A40F50"/>
    <w:rsid w:val="00A41713"/>
    <w:rsid w:val="00A41BC2"/>
    <w:rsid w:val="00A41C0F"/>
    <w:rsid w:val="00A43909"/>
    <w:rsid w:val="00A4397F"/>
    <w:rsid w:val="00A44060"/>
    <w:rsid w:val="00A44121"/>
    <w:rsid w:val="00A448F9"/>
    <w:rsid w:val="00A452F0"/>
    <w:rsid w:val="00A4543E"/>
    <w:rsid w:val="00A456C7"/>
    <w:rsid w:val="00A45B77"/>
    <w:rsid w:val="00A45D36"/>
    <w:rsid w:val="00A4632B"/>
    <w:rsid w:val="00A46576"/>
    <w:rsid w:val="00A465A3"/>
    <w:rsid w:val="00A4714A"/>
    <w:rsid w:val="00A47D9E"/>
    <w:rsid w:val="00A511C5"/>
    <w:rsid w:val="00A51867"/>
    <w:rsid w:val="00A52860"/>
    <w:rsid w:val="00A528D8"/>
    <w:rsid w:val="00A5312C"/>
    <w:rsid w:val="00A5416C"/>
    <w:rsid w:val="00A546C5"/>
    <w:rsid w:val="00A55254"/>
    <w:rsid w:val="00A55554"/>
    <w:rsid w:val="00A560D3"/>
    <w:rsid w:val="00A56837"/>
    <w:rsid w:val="00A56E49"/>
    <w:rsid w:val="00A57B4F"/>
    <w:rsid w:val="00A57C16"/>
    <w:rsid w:val="00A57E3E"/>
    <w:rsid w:val="00A605BE"/>
    <w:rsid w:val="00A61137"/>
    <w:rsid w:val="00A6134F"/>
    <w:rsid w:val="00A6347C"/>
    <w:rsid w:val="00A63A74"/>
    <w:rsid w:val="00A641CA"/>
    <w:rsid w:val="00A64734"/>
    <w:rsid w:val="00A657BC"/>
    <w:rsid w:val="00A660C3"/>
    <w:rsid w:val="00A6722E"/>
    <w:rsid w:val="00A70210"/>
    <w:rsid w:val="00A70364"/>
    <w:rsid w:val="00A707B2"/>
    <w:rsid w:val="00A71651"/>
    <w:rsid w:val="00A71C3D"/>
    <w:rsid w:val="00A7221C"/>
    <w:rsid w:val="00A72249"/>
    <w:rsid w:val="00A72BD8"/>
    <w:rsid w:val="00A737D0"/>
    <w:rsid w:val="00A73931"/>
    <w:rsid w:val="00A73DCF"/>
    <w:rsid w:val="00A74521"/>
    <w:rsid w:val="00A74C1A"/>
    <w:rsid w:val="00A751F6"/>
    <w:rsid w:val="00A7564A"/>
    <w:rsid w:val="00A75684"/>
    <w:rsid w:val="00A75DBB"/>
    <w:rsid w:val="00A76561"/>
    <w:rsid w:val="00A76E1E"/>
    <w:rsid w:val="00A775CE"/>
    <w:rsid w:val="00A802FF"/>
    <w:rsid w:val="00A81052"/>
    <w:rsid w:val="00A817E7"/>
    <w:rsid w:val="00A81B53"/>
    <w:rsid w:val="00A81CD8"/>
    <w:rsid w:val="00A81DE9"/>
    <w:rsid w:val="00A81FAA"/>
    <w:rsid w:val="00A82452"/>
    <w:rsid w:val="00A82721"/>
    <w:rsid w:val="00A82DBF"/>
    <w:rsid w:val="00A83F12"/>
    <w:rsid w:val="00A84120"/>
    <w:rsid w:val="00A842D1"/>
    <w:rsid w:val="00A849A7"/>
    <w:rsid w:val="00A86117"/>
    <w:rsid w:val="00A872E3"/>
    <w:rsid w:val="00A87358"/>
    <w:rsid w:val="00A875CC"/>
    <w:rsid w:val="00A90099"/>
    <w:rsid w:val="00A91151"/>
    <w:rsid w:val="00A9124F"/>
    <w:rsid w:val="00A91252"/>
    <w:rsid w:val="00A91C59"/>
    <w:rsid w:val="00A91D31"/>
    <w:rsid w:val="00A91E9B"/>
    <w:rsid w:val="00A922AC"/>
    <w:rsid w:val="00A928FC"/>
    <w:rsid w:val="00A937E8"/>
    <w:rsid w:val="00A93A1E"/>
    <w:rsid w:val="00A93B31"/>
    <w:rsid w:val="00A943A7"/>
    <w:rsid w:val="00A95DE0"/>
    <w:rsid w:val="00A95FFA"/>
    <w:rsid w:val="00A96ACF"/>
    <w:rsid w:val="00A97153"/>
    <w:rsid w:val="00A9727F"/>
    <w:rsid w:val="00A977EC"/>
    <w:rsid w:val="00AA00E7"/>
    <w:rsid w:val="00AA1178"/>
    <w:rsid w:val="00AA13BA"/>
    <w:rsid w:val="00AA174E"/>
    <w:rsid w:val="00AA58AB"/>
    <w:rsid w:val="00AA59C8"/>
    <w:rsid w:val="00AA5E1E"/>
    <w:rsid w:val="00AA64E6"/>
    <w:rsid w:val="00AA6A9E"/>
    <w:rsid w:val="00AA7585"/>
    <w:rsid w:val="00AA7F05"/>
    <w:rsid w:val="00AA7FE7"/>
    <w:rsid w:val="00AB017B"/>
    <w:rsid w:val="00AB045A"/>
    <w:rsid w:val="00AB154D"/>
    <w:rsid w:val="00AB4E77"/>
    <w:rsid w:val="00AB5A53"/>
    <w:rsid w:val="00AB6C3B"/>
    <w:rsid w:val="00AB6C93"/>
    <w:rsid w:val="00AB6EB7"/>
    <w:rsid w:val="00AC0D7A"/>
    <w:rsid w:val="00AC33EA"/>
    <w:rsid w:val="00AC343B"/>
    <w:rsid w:val="00AC3DD8"/>
    <w:rsid w:val="00AC4501"/>
    <w:rsid w:val="00AC4E6B"/>
    <w:rsid w:val="00AC573A"/>
    <w:rsid w:val="00AC5BFD"/>
    <w:rsid w:val="00AC643C"/>
    <w:rsid w:val="00AC6797"/>
    <w:rsid w:val="00AC67D8"/>
    <w:rsid w:val="00AC721A"/>
    <w:rsid w:val="00AC77A9"/>
    <w:rsid w:val="00AC7821"/>
    <w:rsid w:val="00AC7F12"/>
    <w:rsid w:val="00AD2BBD"/>
    <w:rsid w:val="00AD2EBC"/>
    <w:rsid w:val="00AD32AD"/>
    <w:rsid w:val="00AD383E"/>
    <w:rsid w:val="00AD4475"/>
    <w:rsid w:val="00AD4C34"/>
    <w:rsid w:val="00AD4CA8"/>
    <w:rsid w:val="00AD5CB5"/>
    <w:rsid w:val="00AD5EBC"/>
    <w:rsid w:val="00AD769F"/>
    <w:rsid w:val="00AD7A58"/>
    <w:rsid w:val="00AD7A95"/>
    <w:rsid w:val="00AE0639"/>
    <w:rsid w:val="00AE19E8"/>
    <w:rsid w:val="00AE2461"/>
    <w:rsid w:val="00AE2AA9"/>
    <w:rsid w:val="00AE2ABF"/>
    <w:rsid w:val="00AE33BE"/>
    <w:rsid w:val="00AE3690"/>
    <w:rsid w:val="00AE484B"/>
    <w:rsid w:val="00AE502D"/>
    <w:rsid w:val="00AE5B2E"/>
    <w:rsid w:val="00AE5FA2"/>
    <w:rsid w:val="00AF0BBE"/>
    <w:rsid w:val="00AF134B"/>
    <w:rsid w:val="00AF2C61"/>
    <w:rsid w:val="00AF37A8"/>
    <w:rsid w:val="00AF3E13"/>
    <w:rsid w:val="00AF52B3"/>
    <w:rsid w:val="00AF57FF"/>
    <w:rsid w:val="00AF59F0"/>
    <w:rsid w:val="00AF6F50"/>
    <w:rsid w:val="00AF7178"/>
    <w:rsid w:val="00AF7638"/>
    <w:rsid w:val="00AF7DB8"/>
    <w:rsid w:val="00B00005"/>
    <w:rsid w:val="00B00619"/>
    <w:rsid w:val="00B00D38"/>
    <w:rsid w:val="00B015E2"/>
    <w:rsid w:val="00B0181C"/>
    <w:rsid w:val="00B01C5B"/>
    <w:rsid w:val="00B02997"/>
    <w:rsid w:val="00B0347B"/>
    <w:rsid w:val="00B03489"/>
    <w:rsid w:val="00B03EAE"/>
    <w:rsid w:val="00B045A7"/>
    <w:rsid w:val="00B049B8"/>
    <w:rsid w:val="00B04A77"/>
    <w:rsid w:val="00B056AB"/>
    <w:rsid w:val="00B05ADE"/>
    <w:rsid w:val="00B05BF7"/>
    <w:rsid w:val="00B05FA0"/>
    <w:rsid w:val="00B06156"/>
    <w:rsid w:val="00B0732C"/>
    <w:rsid w:val="00B07F1C"/>
    <w:rsid w:val="00B101D0"/>
    <w:rsid w:val="00B106B2"/>
    <w:rsid w:val="00B119D9"/>
    <w:rsid w:val="00B11B19"/>
    <w:rsid w:val="00B11F39"/>
    <w:rsid w:val="00B1226F"/>
    <w:rsid w:val="00B152A2"/>
    <w:rsid w:val="00B15907"/>
    <w:rsid w:val="00B15A80"/>
    <w:rsid w:val="00B163CB"/>
    <w:rsid w:val="00B16C95"/>
    <w:rsid w:val="00B16D61"/>
    <w:rsid w:val="00B217EF"/>
    <w:rsid w:val="00B21BA0"/>
    <w:rsid w:val="00B220AE"/>
    <w:rsid w:val="00B2250A"/>
    <w:rsid w:val="00B22E0B"/>
    <w:rsid w:val="00B2307B"/>
    <w:rsid w:val="00B231D5"/>
    <w:rsid w:val="00B234C3"/>
    <w:rsid w:val="00B237F6"/>
    <w:rsid w:val="00B2380F"/>
    <w:rsid w:val="00B252D5"/>
    <w:rsid w:val="00B25B44"/>
    <w:rsid w:val="00B30231"/>
    <w:rsid w:val="00B308DD"/>
    <w:rsid w:val="00B310BF"/>
    <w:rsid w:val="00B3280C"/>
    <w:rsid w:val="00B33128"/>
    <w:rsid w:val="00B333E8"/>
    <w:rsid w:val="00B3374F"/>
    <w:rsid w:val="00B338EF"/>
    <w:rsid w:val="00B33A76"/>
    <w:rsid w:val="00B33BC7"/>
    <w:rsid w:val="00B35E65"/>
    <w:rsid w:val="00B3711C"/>
    <w:rsid w:val="00B37251"/>
    <w:rsid w:val="00B4263A"/>
    <w:rsid w:val="00B42E97"/>
    <w:rsid w:val="00B440B9"/>
    <w:rsid w:val="00B446F7"/>
    <w:rsid w:val="00B44E74"/>
    <w:rsid w:val="00B45ED8"/>
    <w:rsid w:val="00B46BCF"/>
    <w:rsid w:val="00B47144"/>
    <w:rsid w:val="00B477F1"/>
    <w:rsid w:val="00B5130A"/>
    <w:rsid w:val="00B52131"/>
    <w:rsid w:val="00B52E87"/>
    <w:rsid w:val="00B54467"/>
    <w:rsid w:val="00B545C7"/>
    <w:rsid w:val="00B54D53"/>
    <w:rsid w:val="00B54FFE"/>
    <w:rsid w:val="00B55A9B"/>
    <w:rsid w:val="00B55BAD"/>
    <w:rsid w:val="00B564FA"/>
    <w:rsid w:val="00B56604"/>
    <w:rsid w:val="00B56FE8"/>
    <w:rsid w:val="00B5752C"/>
    <w:rsid w:val="00B6017D"/>
    <w:rsid w:val="00B6022B"/>
    <w:rsid w:val="00B60E0F"/>
    <w:rsid w:val="00B61468"/>
    <w:rsid w:val="00B61F3D"/>
    <w:rsid w:val="00B630B5"/>
    <w:rsid w:val="00B632F3"/>
    <w:rsid w:val="00B63687"/>
    <w:rsid w:val="00B6380B"/>
    <w:rsid w:val="00B6385C"/>
    <w:rsid w:val="00B6390F"/>
    <w:rsid w:val="00B642F5"/>
    <w:rsid w:val="00B65605"/>
    <w:rsid w:val="00B65759"/>
    <w:rsid w:val="00B66423"/>
    <w:rsid w:val="00B668E1"/>
    <w:rsid w:val="00B66CE6"/>
    <w:rsid w:val="00B67CAC"/>
    <w:rsid w:val="00B67F09"/>
    <w:rsid w:val="00B70570"/>
    <w:rsid w:val="00B70D02"/>
    <w:rsid w:val="00B70FE0"/>
    <w:rsid w:val="00B7216F"/>
    <w:rsid w:val="00B72FBE"/>
    <w:rsid w:val="00B73C26"/>
    <w:rsid w:val="00B751B0"/>
    <w:rsid w:val="00B75458"/>
    <w:rsid w:val="00B7555D"/>
    <w:rsid w:val="00B806B2"/>
    <w:rsid w:val="00B8230B"/>
    <w:rsid w:val="00B82850"/>
    <w:rsid w:val="00B83A31"/>
    <w:rsid w:val="00B83F7C"/>
    <w:rsid w:val="00B84592"/>
    <w:rsid w:val="00B84D4C"/>
    <w:rsid w:val="00B84D68"/>
    <w:rsid w:val="00B85B35"/>
    <w:rsid w:val="00B86019"/>
    <w:rsid w:val="00B86D46"/>
    <w:rsid w:val="00B87EEA"/>
    <w:rsid w:val="00B9040B"/>
    <w:rsid w:val="00B906EE"/>
    <w:rsid w:val="00B90792"/>
    <w:rsid w:val="00B9125F"/>
    <w:rsid w:val="00B913CF"/>
    <w:rsid w:val="00B9181A"/>
    <w:rsid w:val="00B919E9"/>
    <w:rsid w:val="00B9238C"/>
    <w:rsid w:val="00B92D03"/>
    <w:rsid w:val="00B9334F"/>
    <w:rsid w:val="00B93C97"/>
    <w:rsid w:val="00B94243"/>
    <w:rsid w:val="00B9472C"/>
    <w:rsid w:val="00B95126"/>
    <w:rsid w:val="00B95206"/>
    <w:rsid w:val="00B9591B"/>
    <w:rsid w:val="00B95D46"/>
    <w:rsid w:val="00B95FBB"/>
    <w:rsid w:val="00BA0F41"/>
    <w:rsid w:val="00BA1FBE"/>
    <w:rsid w:val="00BA20C0"/>
    <w:rsid w:val="00BA3989"/>
    <w:rsid w:val="00BA39F6"/>
    <w:rsid w:val="00BA3B09"/>
    <w:rsid w:val="00BA3B85"/>
    <w:rsid w:val="00BA3C0C"/>
    <w:rsid w:val="00BA3C52"/>
    <w:rsid w:val="00BA3F73"/>
    <w:rsid w:val="00BA56F5"/>
    <w:rsid w:val="00BA78A8"/>
    <w:rsid w:val="00BB0134"/>
    <w:rsid w:val="00BB0361"/>
    <w:rsid w:val="00BB0EB9"/>
    <w:rsid w:val="00BB1375"/>
    <w:rsid w:val="00BB2D58"/>
    <w:rsid w:val="00BB4705"/>
    <w:rsid w:val="00BB5955"/>
    <w:rsid w:val="00BB5E39"/>
    <w:rsid w:val="00BB7D42"/>
    <w:rsid w:val="00BC03DC"/>
    <w:rsid w:val="00BC046C"/>
    <w:rsid w:val="00BC074B"/>
    <w:rsid w:val="00BC1D16"/>
    <w:rsid w:val="00BC1FAD"/>
    <w:rsid w:val="00BC23F0"/>
    <w:rsid w:val="00BC2D4C"/>
    <w:rsid w:val="00BC328F"/>
    <w:rsid w:val="00BC3E89"/>
    <w:rsid w:val="00BC3FAD"/>
    <w:rsid w:val="00BC4588"/>
    <w:rsid w:val="00BC460F"/>
    <w:rsid w:val="00BC4F14"/>
    <w:rsid w:val="00BC5395"/>
    <w:rsid w:val="00BC57A6"/>
    <w:rsid w:val="00BC5987"/>
    <w:rsid w:val="00BC5EA0"/>
    <w:rsid w:val="00BC5EBD"/>
    <w:rsid w:val="00BC5EC9"/>
    <w:rsid w:val="00BC6AC5"/>
    <w:rsid w:val="00BC7278"/>
    <w:rsid w:val="00BC7B5C"/>
    <w:rsid w:val="00BD082F"/>
    <w:rsid w:val="00BD0A9B"/>
    <w:rsid w:val="00BD0C47"/>
    <w:rsid w:val="00BD10A1"/>
    <w:rsid w:val="00BD2B60"/>
    <w:rsid w:val="00BD2D01"/>
    <w:rsid w:val="00BD3369"/>
    <w:rsid w:val="00BD358C"/>
    <w:rsid w:val="00BD4AA5"/>
    <w:rsid w:val="00BD4ADD"/>
    <w:rsid w:val="00BD5138"/>
    <w:rsid w:val="00BD51C1"/>
    <w:rsid w:val="00BD5840"/>
    <w:rsid w:val="00BD6DFE"/>
    <w:rsid w:val="00BD706A"/>
    <w:rsid w:val="00BD730B"/>
    <w:rsid w:val="00BD753B"/>
    <w:rsid w:val="00BD7917"/>
    <w:rsid w:val="00BD79FD"/>
    <w:rsid w:val="00BE07F0"/>
    <w:rsid w:val="00BE1961"/>
    <w:rsid w:val="00BE1F23"/>
    <w:rsid w:val="00BE2A9C"/>
    <w:rsid w:val="00BE2D7F"/>
    <w:rsid w:val="00BE2D86"/>
    <w:rsid w:val="00BE4FE6"/>
    <w:rsid w:val="00BE5122"/>
    <w:rsid w:val="00BE538A"/>
    <w:rsid w:val="00BE54DF"/>
    <w:rsid w:val="00BE5734"/>
    <w:rsid w:val="00BE5E77"/>
    <w:rsid w:val="00BE5F62"/>
    <w:rsid w:val="00BE607C"/>
    <w:rsid w:val="00BE621E"/>
    <w:rsid w:val="00BE6C0A"/>
    <w:rsid w:val="00BE72FE"/>
    <w:rsid w:val="00BE79F6"/>
    <w:rsid w:val="00BF00F0"/>
    <w:rsid w:val="00BF05CB"/>
    <w:rsid w:val="00BF13E0"/>
    <w:rsid w:val="00BF2057"/>
    <w:rsid w:val="00BF288F"/>
    <w:rsid w:val="00BF2EE0"/>
    <w:rsid w:val="00BF3B7C"/>
    <w:rsid w:val="00BF44F0"/>
    <w:rsid w:val="00BF54A8"/>
    <w:rsid w:val="00BF5C92"/>
    <w:rsid w:val="00BF5EAF"/>
    <w:rsid w:val="00BF6CCC"/>
    <w:rsid w:val="00BF70CC"/>
    <w:rsid w:val="00BF7714"/>
    <w:rsid w:val="00C00392"/>
    <w:rsid w:val="00C00505"/>
    <w:rsid w:val="00C0058E"/>
    <w:rsid w:val="00C00E4A"/>
    <w:rsid w:val="00C019EB"/>
    <w:rsid w:val="00C01E00"/>
    <w:rsid w:val="00C02ACE"/>
    <w:rsid w:val="00C02FB0"/>
    <w:rsid w:val="00C032AC"/>
    <w:rsid w:val="00C034F1"/>
    <w:rsid w:val="00C04379"/>
    <w:rsid w:val="00C0519D"/>
    <w:rsid w:val="00C054DB"/>
    <w:rsid w:val="00C06B56"/>
    <w:rsid w:val="00C06E26"/>
    <w:rsid w:val="00C077C8"/>
    <w:rsid w:val="00C07AC9"/>
    <w:rsid w:val="00C1055E"/>
    <w:rsid w:val="00C10B96"/>
    <w:rsid w:val="00C11334"/>
    <w:rsid w:val="00C11489"/>
    <w:rsid w:val="00C11CCD"/>
    <w:rsid w:val="00C1291D"/>
    <w:rsid w:val="00C12AB5"/>
    <w:rsid w:val="00C132E9"/>
    <w:rsid w:val="00C1341F"/>
    <w:rsid w:val="00C13FF8"/>
    <w:rsid w:val="00C15A6A"/>
    <w:rsid w:val="00C16671"/>
    <w:rsid w:val="00C1712B"/>
    <w:rsid w:val="00C17E5F"/>
    <w:rsid w:val="00C20394"/>
    <w:rsid w:val="00C20931"/>
    <w:rsid w:val="00C20A63"/>
    <w:rsid w:val="00C20F3E"/>
    <w:rsid w:val="00C21997"/>
    <w:rsid w:val="00C22822"/>
    <w:rsid w:val="00C22F1B"/>
    <w:rsid w:val="00C235FC"/>
    <w:rsid w:val="00C2443D"/>
    <w:rsid w:val="00C24D6D"/>
    <w:rsid w:val="00C24EE7"/>
    <w:rsid w:val="00C25C4E"/>
    <w:rsid w:val="00C25D21"/>
    <w:rsid w:val="00C26AF2"/>
    <w:rsid w:val="00C2750B"/>
    <w:rsid w:val="00C30251"/>
    <w:rsid w:val="00C31E07"/>
    <w:rsid w:val="00C32012"/>
    <w:rsid w:val="00C32688"/>
    <w:rsid w:val="00C32E50"/>
    <w:rsid w:val="00C341B6"/>
    <w:rsid w:val="00C3494E"/>
    <w:rsid w:val="00C34965"/>
    <w:rsid w:val="00C35BCF"/>
    <w:rsid w:val="00C35F56"/>
    <w:rsid w:val="00C3639C"/>
    <w:rsid w:val="00C364BD"/>
    <w:rsid w:val="00C36E11"/>
    <w:rsid w:val="00C377A6"/>
    <w:rsid w:val="00C37876"/>
    <w:rsid w:val="00C37A68"/>
    <w:rsid w:val="00C40119"/>
    <w:rsid w:val="00C40229"/>
    <w:rsid w:val="00C4070F"/>
    <w:rsid w:val="00C41445"/>
    <w:rsid w:val="00C414CF"/>
    <w:rsid w:val="00C41DD7"/>
    <w:rsid w:val="00C42087"/>
    <w:rsid w:val="00C427AE"/>
    <w:rsid w:val="00C44699"/>
    <w:rsid w:val="00C44B1D"/>
    <w:rsid w:val="00C45B7E"/>
    <w:rsid w:val="00C46DB8"/>
    <w:rsid w:val="00C47701"/>
    <w:rsid w:val="00C47BCA"/>
    <w:rsid w:val="00C47BD7"/>
    <w:rsid w:val="00C50EFA"/>
    <w:rsid w:val="00C512FE"/>
    <w:rsid w:val="00C51A33"/>
    <w:rsid w:val="00C521BC"/>
    <w:rsid w:val="00C536F9"/>
    <w:rsid w:val="00C545BB"/>
    <w:rsid w:val="00C54776"/>
    <w:rsid w:val="00C55208"/>
    <w:rsid w:val="00C5580E"/>
    <w:rsid w:val="00C55C09"/>
    <w:rsid w:val="00C55C14"/>
    <w:rsid w:val="00C56546"/>
    <w:rsid w:val="00C56D74"/>
    <w:rsid w:val="00C57213"/>
    <w:rsid w:val="00C57D12"/>
    <w:rsid w:val="00C60124"/>
    <w:rsid w:val="00C6050C"/>
    <w:rsid w:val="00C60C8C"/>
    <w:rsid w:val="00C610CF"/>
    <w:rsid w:val="00C6207C"/>
    <w:rsid w:val="00C6249F"/>
    <w:rsid w:val="00C62C7F"/>
    <w:rsid w:val="00C62FFE"/>
    <w:rsid w:val="00C631C1"/>
    <w:rsid w:val="00C63A70"/>
    <w:rsid w:val="00C64522"/>
    <w:rsid w:val="00C64704"/>
    <w:rsid w:val="00C649D4"/>
    <w:rsid w:val="00C66C34"/>
    <w:rsid w:val="00C672AF"/>
    <w:rsid w:val="00C674DC"/>
    <w:rsid w:val="00C677DB"/>
    <w:rsid w:val="00C70690"/>
    <w:rsid w:val="00C71350"/>
    <w:rsid w:val="00C715EB"/>
    <w:rsid w:val="00C7165C"/>
    <w:rsid w:val="00C73A03"/>
    <w:rsid w:val="00C73AE5"/>
    <w:rsid w:val="00C73D37"/>
    <w:rsid w:val="00C75200"/>
    <w:rsid w:val="00C75BBD"/>
    <w:rsid w:val="00C75F9F"/>
    <w:rsid w:val="00C76089"/>
    <w:rsid w:val="00C76225"/>
    <w:rsid w:val="00C76CD2"/>
    <w:rsid w:val="00C7709E"/>
    <w:rsid w:val="00C804C8"/>
    <w:rsid w:val="00C80A2F"/>
    <w:rsid w:val="00C81039"/>
    <w:rsid w:val="00C81E4B"/>
    <w:rsid w:val="00C823ED"/>
    <w:rsid w:val="00C83257"/>
    <w:rsid w:val="00C834D5"/>
    <w:rsid w:val="00C837AC"/>
    <w:rsid w:val="00C847CF"/>
    <w:rsid w:val="00C849F7"/>
    <w:rsid w:val="00C857EF"/>
    <w:rsid w:val="00C86010"/>
    <w:rsid w:val="00C86413"/>
    <w:rsid w:val="00C86B4F"/>
    <w:rsid w:val="00C86C8B"/>
    <w:rsid w:val="00C86F63"/>
    <w:rsid w:val="00C87018"/>
    <w:rsid w:val="00C87F23"/>
    <w:rsid w:val="00C91C53"/>
    <w:rsid w:val="00C91EE6"/>
    <w:rsid w:val="00C92FBE"/>
    <w:rsid w:val="00C93153"/>
    <w:rsid w:val="00C93C1B"/>
    <w:rsid w:val="00C943B1"/>
    <w:rsid w:val="00C944CC"/>
    <w:rsid w:val="00C9472F"/>
    <w:rsid w:val="00C951BB"/>
    <w:rsid w:val="00C95B2D"/>
    <w:rsid w:val="00C96849"/>
    <w:rsid w:val="00C968B4"/>
    <w:rsid w:val="00C9761C"/>
    <w:rsid w:val="00CA08D6"/>
    <w:rsid w:val="00CA09B2"/>
    <w:rsid w:val="00CA0E7C"/>
    <w:rsid w:val="00CA1B20"/>
    <w:rsid w:val="00CA2070"/>
    <w:rsid w:val="00CA24D0"/>
    <w:rsid w:val="00CA2F5C"/>
    <w:rsid w:val="00CA3283"/>
    <w:rsid w:val="00CA3B6C"/>
    <w:rsid w:val="00CA3D6A"/>
    <w:rsid w:val="00CA3F17"/>
    <w:rsid w:val="00CA45E5"/>
    <w:rsid w:val="00CA495E"/>
    <w:rsid w:val="00CA5765"/>
    <w:rsid w:val="00CA57DB"/>
    <w:rsid w:val="00CA5DA2"/>
    <w:rsid w:val="00CA6033"/>
    <w:rsid w:val="00CA68A3"/>
    <w:rsid w:val="00CA68A6"/>
    <w:rsid w:val="00CA7BBB"/>
    <w:rsid w:val="00CA7D82"/>
    <w:rsid w:val="00CB136A"/>
    <w:rsid w:val="00CB214C"/>
    <w:rsid w:val="00CB3A29"/>
    <w:rsid w:val="00CB3CA8"/>
    <w:rsid w:val="00CB407B"/>
    <w:rsid w:val="00CB4956"/>
    <w:rsid w:val="00CB6050"/>
    <w:rsid w:val="00CB7323"/>
    <w:rsid w:val="00CC0234"/>
    <w:rsid w:val="00CC049E"/>
    <w:rsid w:val="00CC08E5"/>
    <w:rsid w:val="00CC152B"/>
    <w:rsid w:val="00CC17E8"/>
    <w:rsid w:val="00CC1B74"/>
    <w:rsid w:val="00CC2653"/>
    <w:rsid w:val="00CC2A48"/>
    <w:rsid w:val="00CC2F55"/>
    <w:rsid w:val="00CC34CE"/>
    <w:rsid w:val="00CC45C0"/>
    <w:rsid w:val="00CC4679"/>
    <w:rsid w:val="00CC4E0E"/>
    <w:rsid w:val="00CC5575"/>
    <w:rsid w:val="00CC5659"/>
    <w:rsid w:val="00CC5B2D"/>
    <w:rsid w:val="00CC712A"/>
    <w:rsid w:val="00CD022B"/>
    <w:rsid w:val="00CD0644"/>
    <w:rsid w:val="00CD0F2E"/>
    <w:rsid w:val="00CD18E5"/>
    <w:rsid w:val="00CD1956"/>
    <w:rsid w:val="00CD1EC4"/>
    <w:rsid w:val="00CD2ADF"/>
    <w:rsid w:val="00CD31F2"/>
    <w:rsid w:val="00CD3C17"/>
    <w:rsid w:val="00CD3EDB"/>
    <w:rsid w:val="00CD43E7"/>
    <w:rsid w:val="00CD44D3"/>
    <w:rsid w:val="00CD46B8"/>
    <w:rsid w:val="00CD4A7C"/>
    <w:rsid w:val="00CD4AC0"/>
    <w:rsid w:val="00CD4BCC"/>
    <w:rsid w:val="00CD53C4"/>
    <w:rsid w:val="00CD54B3"/>
    <w:rsid w:val="00CD5CB1"/>
    <w:rsid w:val="00CD6FD2"/>
    <w:rsid w:val="00CD7209"/>
    <w:rsid w:val="00CD78F0"/>
    <w:rsid w:val="00CD7D97"/>
    <w:rsid w:val="00CE071F"/>
    <w:rsid w:val="00CE092B"/>
    <w:rsid w:val="00CE0B77"/>
    <w:rsid w:val="00CE1268"/>
    <w:rsid w:val="00CE1D60"/>
    <w:rsid w:val="00CE205A"/>
    <w:rsid w:val="00CE25E7"/>
    <w:rsid w:val="00CE28C5"/>
    <w:rsid w:val="00CE2DAB"/>
    <w:rsid w:val="00CE3DBF"/>
    <w:rsid w:val="00CE438A"/>
    <w:rsid w:val="00CE4C77"/>
    <w:rsid w:val="00CE7780"/>
    <w:rsid w:val="00CF0264"/>
    <w:rsid w:val="00CF0456"/>
    <w:rsid w:val="00CF070D"/>
    <w:rsid w:val="00CF1CAE"/>
    <w:rsid w:val="00CF21B7"/>
    <w:rsid w:val="00CF25BD"/>
    <w:rsid w:val="00CF2C1C"/>
    <w:rsid w:val="00CF505F"/>
    <w:rsid w:val="00CF5653"/>
    <w:rsid w:val="00CF5E92"/>
    <w:rsid w:val="00CF6142"/>
    <w:rsid w:val="00CF64D3"/>
    <w:rsid w:val="00CF6783"/>
    <w:rsid w:val="00CF6B9B"/>
    <w:rsid w:val="00CF6E99"/>
    <w:rsid w:val="00CF728C"/>
    <w:rsid w:val="00CF7413"/>
    <w:rsid w:val="00CF764F"/>
    <w:rsid w:val="00D00424"/>
    <w:rsid w:val="00D01111"/>
    <w:rsid w:val="00D01246"/>
    <w:rsid w:val="00D01536"/>
    <w:rsid w:val="00D02AFE"/>
    <w:rsid w:val="00D03137"/>
    <w:rsid w:val="00D0319E"/>
    <w:rsid w:val="00D03ACB"/>
    <w:rsid w:val="00D03C86"/>
    <w:rsid w:val="00D03C8E"/>
    <w:rsid w:val="00D04FCB"/>
    <w:rsid w:val="00D05066"/>
    <w:rsid w:val="00D05170"/>
    <w:rsid w:val="00D05469"/>
    <w:rsid w:val="00D054EB"/>
    <w:rsid w:val="00D05573"/>
    <w:rsid w:val="00D065C2"/>
    <w:rsid w:val="00D0696A"/>
    <w:rsid w:val="00D06ACC"/>
    <w:rsid w:val="00D10A25"/>
    <w:rsid w:val="00D10ACF"/>
    <w:rsid w:val="00D11A22"/>
    <w:rsid w:val="00D11F53"/>
    <w:rsid w:val="00D13002"/>
    <w:rsid w:val="00D13296"/>
    <w:rsid w:val="00D13A99"/>
    <w:rsid w:val="00D14873"/>
    <w:rsid w:val="00D15B34"/>
    <w:rsid w:val="00D16032"/>
    <w:rsid w:val="00D163BC"/>
    <w:rsid w:val="00D16A78"/>
    <w:rsid w:val="00D16C89"/>
    <w:rsid w:val="00D171C5"/>
    <w:rsid w:val="00D1798C"/>
    <w:rsid w:val="00D20626"/>
    <w:rsid w:val="00D2065B"/>
    <w:rsid w:val="00D20DF1"/>
    <w:rsid w:val="00D21069"/>
    <w:rsid w:val="00D214EA"/>
    <w:rsid w:val="00D226B9"/>
    <w:rsid w:val="00D2273F"/>
    <w:rsid w:val="00D22D73"/>
    <w:rsid w:val="00D2398E"/>
    <w:rsid w:val="00D23C28"/>
    <w:rsid w:val="00D2523D"/>
    <w:rsid w:val="00D260BF"/>
    <w:rsid w:val="00D26E1D"/>
    <w:rsid w:val="00D2736F"/>
    <w:rsid w:val="00D301A0"/>
    <w:rsid w:val="00D30319"/>
    <w:rsid w:val="00D30A31"/>
    <w:rsid w:val="00D30CBB"/>
    <w:rsid w:val="00D30DC1"/>
    <w:rsid w:val="00D319CD"/>
    <w:rsid w:val="00D32917"/>
    <w:rsid w:val="00D3308C"/>
    <w:rsid w:val="00D330AA"/>
    <w:rsid w:val="00D330CD"/>
    <w:rsid w:val="00D33D01"/>
    <w:rsid w:val="00D33D8C"/>
    <w:rsid w:val="00D35467"/>
    <w:rsid w:val="00D3673F"/>
    <w:rsid w:val="00D36747"/>
    <w:rsid w:val="00D369B4"/>
    <w:rsid w:val="00D36E64"/>
    <w:rsid w:val="00D40389"/>
    <w:rsid w:val="00D406D3"/>
    <w:rsid w:val="00D407EC"/>
    <w:rsid w:val="00D442C7"/>
    <w:rsid w:val="00D44551"/>
    <w:rsid w:val="00D451CB"/>
    <w:rsid w:val="00D452E8"/>
    <w:rsid w:val="00D460FB"/>
    <w:rsid w:val="00D4644B"/>
    <w:rsid w:val="00D4650B"/>
    <w:rsid w:val="00D46BCB"/>
    <w:rsid w:val="00D47BBD"/>
    <w:rsid w:val="00D47EDB"/>
    <w:rsid w:val="00D5227B"/>
    <w:rsid w:val="00D52806"/>
    <w:rsid w:val="00D52E9F"/>
    <w:rsid w:val="00D53470"/>
    <w:rsid w:val="00D5397B"/>
    <w:rsid w:val="00D53E54"/>
    <w:rsid w:val="00D5577B"/>
    <w:rsid w:val="00D55BFF"/>
    <w:rsid w:val="00D56E85"/>
    <w:rsid w:val="00D56F1D"/>
    <w:rsid w:val="00D576A6"/>
    <w:rsid w:val="00D60B9C"/>
    <w:rsid w:val="00D615CF"/>
    <w:rsid w:val="00D61AAC"/>
    <w:rsid w:val="00D6203C"/>
    <w:rsid w:val="00D629F3"/>
    <w:rsid w:val="00D62FDE"/>
    <w:rsid w:val="00D6355E"/>
    <w:rsid w:val="00D6377D"/>
    <w:rsid w:val="00D64D36"/>
    <w:rsid w:val="00D661D3"/>
    <w:rsid w:val="00D6669A"/>
    <w:rsid w:val="00D668D6"/>
    <w:rsid w:val="00D674B9"/>
    <w:rsid w:val="00D70548"/>
    <w:rsid w:val="00D705DF"/>
    <w:rsid w:val="00D70D67"/>
    <w:rsid w:val="00D715FC"/>
    <w:rsid w:val="00D72255"/>
    <w:rsid w:val="00D72376"/>
    <w:rsid w:val="00D72DF5"/>
    <w:rsid w:val="00D74387"/>
    <w:rsid w:val="00D748F5"/>
    <w:rsid w:val="00D759B8"/>
    <w:rsid w:val="00D759ED"/>
    <w:rsid w:val="00D75D01"/>
    <w:rsid w:val="00D7638C"/>
    <w:rsid w:val="00D772A2"/>
    <w:rsid w:val="00D80347"/>
    <w:rsid w:val="00D80871"/>
    <w:rsid w:val="00D80E5D"/>
    <w:rsid w:val="00D80EC7"/>
    <w:rsid w:val="00D81857"/>
    <w:rsid w:val="00D81D62"/>
    <w:rsid w:val="00D825CE"/>
    <w:rsid w:val="00D836B3"/>
    <w:rsid w:val="00D83BB8"/>
    <w:rsid w:val="00D84912"/>
    <w:rsid w:val="00D84C42"/>
    <w:rsid w:val="00D85155"/>
    <w:rsid w:val="00D85710"/>
    <w:rsid w:val="00D85828"/>
    <w:rsid w:val="00D859B4"/>
    <w:rsid w:val="00D85DA9"/>
    <w:rsid w:val="00D8699A"/>
    <w:rsid w:val="00D86B9D"/>
    <w:rsid w:val="00D87971"/>
    <w:rsid w:val="00D90982"/>
    <w:rsid w:val="00D91893"/>
    <w:rsid w:val="00D91E70"/>
    <w:rsid w:val="00D92423"/>
    <w:rsid w:val="00D925B4"/>
    <w:rsid w:val="00D92BAE"/>
    <w:rsid w:val="00D92E61"/>
    <w:rsid w:val="00D92EBE"/>
    <w:rsid w:val="00D92FF5"/>
    <w:rsid w:val="00D93623"/>
    <w:rsid w:val="00D937B7"/>
    <w:rsid w:val="00D93F8B"/>
    <w:rsid w:val="00D940D2"/>
    <w:rsid w:val="00D94C92"/>
    <w:rsid w:val="00D95E00"/>
    <w:rsid w:val="00D966CF"/>
    <w:rsid w:val="00D978FD"/>
    <w:rsid w:val="00DA0D68"/>
    <w:rsid w:val="00DA1243"/>
    <w:rsid w:val="00DA2147"/>
    <w:rsid w:val="00DA2248"/>
    <w:rsid w:val="00DA23D7"/>
    <w:rsid w:val="00DA245F"/>
    <w:rsid w:val="00DA2CDC"/>
    <w:rsid w:val="00DA3058"/>
    <w:rsid w:val="00DA513A"/>
    <w:rsid w:val="00DB1ADC"/>
    <w:rsid w:val="00DB2911"/>
    <w:rsid w:val="00DB2FA1"/>
    <w:rsid w:val="00DB35AA"/>
    <w:rsid w:val="00DB3735"/>
    <w:rsid w:val="00DB4221"/>
    <w:rsid w:val="00DB42E5"/>
    <w:rsid w:val="00DB4B9D"/>
    <w:rsid w:val="00DB66C7"/>
    <w:rsid w:val="00DB7082"/>
    <w:rsid w:val="00DB76D0"/>
    <w:rsid w:val="00DC0751"/>
    <w:rsid w:val="00DC08F7"/>
    <w:rsid w:val="00DC0AAC"/>
    <w:rsid w:val="00DC0CB6"/>
    <w:rsid w:val="00DC0E2B"/>
    <w:rsid w:val="00DC0F2F"/>
    <w:rsid w:val="00DC1864"/>
    <w:rsid w:val="00DC2702"/>
    <w:rsid w:val="00DC36EF"/>
    <w:rsid w:val="00DC401D"/>
    <w:rsid w:val="00DC4322"/>
    <w:rsid w:val="00DC4CE1"/>
    <w:rsid w:val="00DC4EE2"/>
    <w:rsid w:val="00DC5188"/>
    <w:rsid w:val="00DC640F"/>
    <w:rsid w:val="00DC6E8C"/>
    <w:rsid w:val="00DC70E0"/>
    <w:rsid w:val="00DC72A0"/>
    <w:rsid w:val="00DC7639"/>
    <w:rsid w:val="00DC7755"/>
    <w:rsid w:val="00DC7B31"/>
    <w:rsid w:val="00DD0700"/>
    <w:rsid w:val="00DD0AE3"/>
    <w:rsid w:val="00DD1219"/>
    <w:rsid w:val="00DD17C9"/>
    <w:rsid w:val="00DD3888"/>
    <w:rsid w:val="00DD3F06"/>
    <w:rsid w:val="00DD4D3F"/>
    <w:rsid w:val="00DD554A"/>
    <w:rsid w:val="00DD576F"/>
    <w:rsid w:val="00DD712A"/>
    <w:rsid w:val="00DE04BC"/>
    <w:rsid w:val="00DE08F2"/>
    <w:rsid w:val="00DE0948"/>
    <w:rsid w:val="00DE0BC1"/>
    <w:rsid w:val="00DE1AD4"/>
    <w:rsid w:val="00DE1D23"/>
    <w:rsid w:val="00DE1F26"/>
    <w:rsid w:val="00DE2770"/>
    <w:rsid w:val="00DE2EA3"/>
    <w:rsid w:val="00DE3E1D"/>
    <w:rsid w:val="00DE5923"/>
    <w:rsid w:val="00DE59B0"/>
    <w:rsid w:val="00DE5F18"/>
    <w:rsid w:val="00DE62CB"/>
    <w:rsid w:val="00DE69AC"/>
    <w:rsid w:val="00DE6FE8"/>
    <w:rsid w:val="00DE75BD"/>
    <w:rsid w:val="00DE7DA6"/>
    <w:rsid w:val="00DF1540"/>
    <w:rsid w:val="00DF1701"/>
    <w:rsid w:val="00DF1716"/>
    <w:rsid w:val="00DF388C"/>
    <w:rsid w:val="00DF457A"/>
    <w:rsid w:val="00DF4E46"/>
    <w:rsid w:val="00DF58EA"/>
    <w:rsid w:val="00DF603A"/>
    <w:rsid w:val="00DF66F6"/>
    <w:rsid w:val="00DF7B23"/>
    <w:rsid w:val="00DF7BF7"/>
    <w:rsid w:val="00DF7D6B"/>
    <w:rsid w:val="00E0019B"/>
    <w:rsid w:val="00E00A13"/>
    <w:rsid w:val="00E0213A"/>
    <w:rsid w:val="00E03706"/>
    <w:rsid w:val="00E03736"/>
    <w:rsid w:val="00E04528"/>
    <w:rsid w:val="00E04A99"/>
    <w:rsid w:val="00E04CBC"/>
    <w:rsid w:val="00E04CFF"/>
    <w:rsid w:val="00E05DEF"/>
    <w:rsid w:val="00E06218"/>
    <w:rsid w:val="00E06540"/>
    <w:rsid w:val="00E0706C"/>
    <w:rsid w:val="00E07E29"/>
    <w:rsid w:val="00E12988"/>
    <w:rsid w:val="00E134DA"/>
    <w:rsid w:val="00E13CDC"/>
    <w:rsid w:val="00E1463B"/>
    <w:rsid w:val="00E14AA3"/>
    <w:rsid w:val="00E14B62"/>
    <w:rsid w:val="00E14E29"/>
    <w:rsid w:val="00E15087"/>
    <w:rsid w:val="00E15824"/>
    <w:rsid w:val="00E15E9A"/>
    <w:rsid w:val="00E162BC"/>
    <w:rsid w:val="00E16B92"/>
    <w:rsid w:val="00E16C2E"/>
    <w:rsid w:val="00E16EB5"/>
    <w:rsid w:val="00E17ECD"/>
    <w:rsid w:val="00E200FA"/>
    <w:rsid w:val="00E20DE9"/>
    <w:rsid w:val="00E212DD"/>
    <w:rsid w:val="00E21372"/>
    <w:rsid w:val="00E219A8"/>
    <w:rsid w:val="00E22D32"/>
    <w:rsid w:val="00E22DE1"/>
    <w:rsid w:val="00E23185"/>
    <w:rsid w:val="00E233FF"/>
    <w:rsid w:val="00E23D43"/>
    <w:rsid w:val="00E248E9"/>
    <w:rsid w:val="00E24E7C"/>
    <w:rsid w:val="00E24F8C"/>
    <w:rsid w:val="00E25B8C"/>
    <w:rsid w:val="00E2673A"/>
    <w:rsid w:val="00E2690B"/>
    <w:rsid w:val="00E26EE3"/>
    <w:rsid w:val="00E27314"/>
    <w:rsid w:val="00E27532"/>
    <w:rsid w:val="00E27E05"/>
    <w:rsid w:val="00E30432"/>
    <w:rsid w:val="00E31BFF"/>
    <w:rsid w:val="00E32E9D"/>
    <w:rsid w:val="00E333E3"/>
    <w:rsid w:val="00E33714"/>
    <w:rsid w:val="00E33F1F"/>
    <w:rsid w:val="00E33F8D"/>
    <w:rsid w:val="00E343B0"/>
    <w:rsid w:val="00E3498A"/>
    <w:rsid w:val="00E352BB"/>
    <w:rsid w:val="00E35A16"/>
    <w:rsid w:val="00E3601F"/>
    <w:rsid w:val="00E3604F"/>
    <w:rsid w:val="00E36420"/>
    <w:rsid w:val="00E368AE"/>
    <w:rsid w:val="00E370BA"/>
    <w:rsid w:val="00E37778"/>
    <w:rsid w:val="00E377B9"/>
    <w:rsid w:val="00E37E47"/>
    <w:rsid w:val="00E4133A"/>
    <w:rsid w:val="00E42395"/>
    <w:rsid w:val="00E42ED2"/>
    <w:rsid w:val="00E432EE"/>
    <w:rsid w:val="00E434C2"/>
    <w:rsid w:val="00E436FE"/>
    <w:rsid w:val="00E43BB2"/>
    <w:rsid w:val="00E43E80"/>
    <w:rsid w:val="00E44309"/>
    <w:rsid w:val="00E458DA"/>
    <w:rsid w:val="00E4699D"/>
    <w:rsid w:val="00E476F3"/>
    <w:rsid w:val="00E47868"/>
    <w:rsid w:val="00E50505"/>
    <w:rsid w:val="00E50664"/>
    <w:rsid w:val="00E507FF"/>
    <w:rsid w:val="00E508FD"/>
    <w:rsid w:val="00E50F1C"/>
    <w:rsid w:val="00E50F95"/>
    <w:rsid w:val="00E5105B"/>
    <w:rsid w:val="00E517E0"/>
    <w:rsid w:val="00E5250E"/>
    <w:rsid w:val="00E52B61"/>
    <w:rsid w:val="00E5377A"/>
    <w:rsid w:val="00E5387C"/>
    <w:rsid w:val="00E54686"/>
    <w:rsid w:val="00E55F2B"/>
    <w:rsid w:val="00E56588"/>
    <w:rsid w:val="00E60DDD"/>
    <w:rsid w:val="00E61D4F"/>
    <w:rsid w:val="00E627D6"/>
    <w:rsid w:val="00E62A62"/>
    <w:rsid w:val="00E62BBA"/>
    <w:rsid w:val="00E63B0A"/>
    <w:rsid w:val="00E64102"/>
    <w:rsid w:val="00E6477F"/>
    <w:rsid w:val="00E65066"/>
    <w:rsid w:val="00E6514F"/>
    <w:rsid w:val="00E66207"/>
    <w:rsid w:val="00E668DC"/>
    <w:rsid w:val="00E66E8D"/>
    <w:rsid w:val="00E67D9B"/>
    <w:rsid w:val="00E7057E"/>
    <w:rsid w:val="00E70BEF"/>
    <w:rsid w:val="00E71182"/>
    <w:rsid w:val="00E71878"/>
    <w:rsid w:val="00E71EB8"/>
    <w:rsid w:val="00E721A2"/>
    <w:rsid w:val="00E73362"/>
    <w:rsid w:val="00E73538"/>
    <w:rsid w:val="00E74034"/>
    <w:rsid w:val="00E74157"/>
    <w:rsid w:val="00E748CA"/>
    <w:rsid w:val="00E75FBB"/>
    <w:rsid w:val="00E77760"/>
    <w:rsid w:val="00E818DC"/>
    <w:rsid w:val="00E81D61"/>
    <w:rsid w:val="00E81EE8"/>
    <w:rsid w:val="00E82791"/>
    <w:rsid w:val="00E827BC"/>
    <w:rsid w:val="00E8282B"/>
    <w:rsid w:val="00E82AFB"/>
    <w:rsid w:val="00E82BD5"/>
    <w:rsid w:val="00E83348"/>
    <w:rsid w:val="00E835FB"/>
    <w:rsid w:val="00E863A0"/>
    <w:rsid w:val="00E86432"/>
    <w:rsid w:val="00E86449"/>
    <w:rsid w:val="00E8644A"/>
    <w:rsid w:val="00E86867"/>
    <w:rsid w:val="00E87239"/>
    <w:rsid w:val="00E87363"/>
    <w:rsid w:val="00E9008F"/>
    <w:rsid w:val="00E9049D"/>
    <w:rsid w:val="00E914F5"/>
    <w:rsid w:val="00E9151D"/>
    <w:rsid w:val="00E91CBE"/>
    <w:rsid w:val="00E92086"/>
    <w:rsid w:val="00E935FB"/>
    <w:rsid w:val="00E93990"/>
    <w:rsid w:val="00E94D94"/>
    <w:rsid w:val="00E94DAE"/>
    <w:rsid w:val="00E9573A"/>
    <w:rsid w:val="00E95876"/>
    <w:rsid w:val="00E95CB6"/>
    <w:rsid w:val="00E95CEA"/>
    <w:rsid w:val="00E965FE"/>
    <w:rsid w:val="00E971CD"/>
    <w:rsid w:val="00E97505"/>
    <w:rsid w:val="00E97867"/>
    <w:rsid w:val="00E97BB2"/>
    <w:rsid w:val="00EA067D"/>
    <w:rsid w:val="00EA0D51"/>
    <w:rsid w:val="00EA0D7B"/>
    <w:rsid w:val="00EA0F2E"/>
    <w:rsid w:val="00EA0FE4"/>
    <w:rsid w:val="00EA1B05"/>
    <w:rsid w:val="00EA3158"/>
    <w:rsid w:val="00EA38A4"/>
    <w:rsid w:val="00EA45E3"/>
    <w:rsid w:val="00EA4752"/>
    <w:rsid w:val="00EA4EB2"/>
    <w:rsid w:val="00EA5A13"/>
    <w:rsid w:val="00EA5A42"/>
    <w:rsid w:val="00EA5CD2"/>
    <w:rsid w:val="00EA6F81"/>
    <w:rsid w:val="00EA7A00"/>
    <w:rsid w:val="00EA7F4F"/>
    <w:rsid w:val="00EB07D1"/>
    <w:rsid w:val="00EB15B1"/>
    <w:rsid w:val="00EB17E2"/>
    <w:rsid w:val="00EB1DEE"/>
    <w:rsid w:val="00EB2050"/>
    <w:rsid w:val="00EB2B74"/>
    <w:rsid w:val="00EB35AC"/>
    <w:rsid w:val="00EB398D"/>
    <w:rsid w:val="00EB3D4B"/>
    <w:rsid w:val="00EB3FBB"/>
    <w:rsid w:val="00EB41B4"/>
    <w:rsid w:val="00EB44E7"/>
    <w:rsid w:val="00EB4980"/>
    <w:rsid w:val="00EB4CCE"/>
    <w:rsid w:val="00EB5141"/>
    <w:rsid w:val="00EB63D2"/>
    <w:rsid w:val="00EB6825"/>
    <w:rsid w:val="00EB73B5"/>
    <w:rsid w:val="00EB7981"/>
    <w:rsid w:val="00EB7BD0"/>
    <w:rsid w:val="00EC00BE"/>
    <w:rsid w:val="00EC082E"/>
    <w:rsid w:val="00EC0BF9"/>
    <w:rsid w:val="00EC1156"/>
    <w:rsid w:val="00EC12BF"/>
    <w:rsid w:val="00EC1629"/>
    <w:rsid w:val="00EC1DF1"/>
    <w:rsid w:val="00EC20C7"/>
    <w:rsid w:val="00EC2639"/>
    <w:rsid w:val="00EC371D"/>
    <w:rsid w:val="00EC3AC5"/>
    <w:rsid w:val="00EC48CE"/>
    <w:rsid w:val="00EC5511"/>
    <w:rsid w:val="00EC57B2"/>
    <w:rsid w:val="00EC59C0"/>
    <w:rsid w:val="00EC6275"/>
    <w:rsid w:val="00EC6505"/>
    <w:rsid w:val="00EC70DC"/>
    <w:rsid w:val="00EC7C90"/>
    <w:rsid w:val="00EC7EF6"/>
    <w:rsid w:val="00ED0231"/>
    <w:rsid w:val="00ED1F2C"/>
    <w:rsid w:val="00ED29DC"/>
    <w:rsid w:val="00ED350C"/>
    <w:rsid w:val="00ED367F"/>
    <w:rsid w:val="00ED3712"/>
    <w:rsid w:val="00ED40FE"/>
    <w:rsid w:val="00ED4548"/>
    <w:rsid w:val="00ED48E8"/>
    <w:rsid w:val="00ED4BBF"/>
    <w:rsid w:val="00ED4CD7"/>
    <w:rsid w:val="00ED5223"/>
    <w:rsid w:val="00ED59D8"/>
    <w:rsid w:val="00ED5FC2"/>
    <w:rsid w:val="00ED6D74"/>
    <w:rsid w:val="00ED73E0"/>
    <w:rsid w:val="00EE03A8"/>
    <w:rsid w:val="00EE1D5F"/>
    <w:rsid w:val="00EE22C5"/>
    <w:rsid w:val="00EE2322"/>
    <w:rsid w:val="00EE23EB"/>
    <w:rsid w:val="00EE26A1"/>
    <w:rsid w:val="00EE297B"/>
    <w:rsid w:val="00EE2BEC"/>
    <w:rsid w:val="00EE2C2F"/>
    <w:rsid w:val="00EE3CBE"/>
    <w:rsid w:val="00EE50EB"/>
    <w:rsid w:val="00EE5879"/>
    <w:rsid w:val="00EE5DD9"/>
    <w:rsid w:val="00EE6374"/>
    <w:rsid w:val="00EF07D1"/>
    <w:rsid w:val="00EF229B"/>
    <w:rsid w:val="00EF331F"/>
    <w:rsid w:val="00EF3E99"/>
    <w:rsid w:val="00EF4030"/>
    <w:rsid w:val="00EF4B63"/>
    <w:rsid w:val="00EF4E4A"/>
    <w:rsid w:val="00EF4EE5"/>
    <w:rsid w:val="00EF547B"/>
    <w:rsid w:val="00EF770F"/>
    <w:rsid w:val="00EF7F62"/>
    <w:rsid w:val="00F00030"/>
    <w:rsid w:val="00F003E2"/>
    <w:rsid w:val="00F00529"/>
    <w:rsid w:val="00F00ADA"/>
    <w:rsid w:val="00F00E58"/>
    <w:rsid w:val="00F01529"/>
    <w:rsid w:val="00F01F14"/>
    <w:rsid w:val="00F01F45"/>
    <w:rsid w:val="00F0231A"/>
    <w:rsid w:val="00F034D8"/>
    <w:rsid w:val="00F03587"/>
    <w:rsid w:val="00F03D9E"/>
    <w:rsid w:val="00F0429C"/>
    <w:rsid w:val="00F04CFF"/>
    <w:rsid w:val="00F04F41"/>
    <w:rsid w:val="00F05044"/>
    <w:rsid w:val="00F0521D"/>
    <w:rsid w:val="00F054CF"/>
    <w:rsid w:val="00F06202"/>
    <w:rsid w:val="00F068C1"/>
    <w:rsid w:val="00F07277"/>
    <w:rsid w:val="00F07829"/>
    <w:rsid w:val="00F07C46"/>
    <w:rsid w:val="00F07E64"/>
    <w:rsid w:val="00F1015E"/>
    <w:rsid w:val="00F10B5F"/>
    <w:rsid w:val="00F11538"/>
    <w:rsid w:val="00F117CE"/>
    <w:rsid w:val="00F11C21"/>
    <w:rsid w:val="00F1268E"/>
    <w:rsid w:val="00F14134"/>
    <w:rsid w:val="00F1485E"/>
    <w:rsid w:val="00F1517C"/>
    <w:rsid w:val="00F151A0"/>
    <w:rsid w:val="00F15855"/>
    <w:rsid w:val="00F160B9"/>
    <w:rsid w:val="00F16822"/>
    <w:rsid w:val="00F1697E"/>
    <w:rsid w:val="00F16A23"/>
    <w:rsid w:val="00F17214"/>
    <w:rsid w:val="00F2066E"/>
    <w:rsid w:val="00F214D7"/>
    <w:rsid w:val="00F21D42"/>
    <w:rsid w:val="00F227D2"/>
    <w:rsid w:val="00F23790"/>
    <w:rsid w:val="00F23C6D"/>
    <w:rsid w:val="00F257D8"/>
    <w:rsid w:val="00F26E94"/>
    <w:rsid w:val="00F26EF9"/>
    <w:rsid w:val="00F273AA"/>
    <w:rsid w:val="00F279B9"/>
    <w:rsid w:val="00F301AF"/>
    <w:rsid w:val="00F30780"/>
    <w:rsid w:val="00F31F4F"/>
    <w:rsid w:val="00F32310"/>
    <w:rsid w:val="00F32A93"/>
    <w:rsid w:val="00F3308E"/>
    <w:rsid w:val="00F33642"/>
    <w:rsid w:val="00F33844"/>
    <w:rsid w:val="00F3384F"/>
    <w:rsid w:val="00F338A0"/>
    <w:rsid w:val="00F33929"/>
    <w:rsid w:val="00F350FF"/>
    <w:rsid w:val="00F40D28"/>
    <w:rsid w:val="00F417F6"/>
    <w:rsid w:val="00F418F9"/>
    <w:rsid w:val="00F427AB"/>
    <w:rsid w:val="00F435F7"/>
    <w:rsid w:val="00F4491E"/>
    <w:rsid w:val="00F462C4"/>
    <w:rsid w:val="00F46535"/>
    <w:rsid w:val="00F4674B"/>
    <w:rsid w:val="00F46C18"/>
    <w:rsid w:val="00F4738B"/>
    <w:rsid w:val="00F50157"/>
    <w:rsid w:val="00F503A9"/>
    <w:rsid w:val="00F505BB"/>
    <w:rsid w:val="00F51E6E"/>
    <w:rsid w:val="00F52293"/>
    <w:rsid w:val="00F5267F"/>
    <w:rsid w:val="00F53240"/>
    <w:rsid w:val="00F53AAE"/>
    <w:rsid w:val="00F54841"/>
    <w:rsid w:val="00F548EF"/>
    <w:rsid w:val="00F54F77"/>
    <w:rsid w:val="00F55FC7"/>
    <w:rsid w:val="00F55FEE"/>
    <w:rsid w:val="00F56AD1"/>
    <w:rsid w:val="00F56B6D"/>
    <w:rsid w:val="00F56FFC"/>
    <w:rsid w:val="00F603F8"/>
    <w:rsid w:val="00F60EE3"/>
    <w:rsid w:val="00F6122A"/>
    <w:rsid w:val="00F6148D"/>
    <w:rsid w:val="00F6177F"/>
    <w:rsid w:val="00F61EAB"/>
    <w:rsid w:val="00F6284B"/>
    <w:rsid w:val="00F62BCB"/>
    <w:rsid w:val="00F63180"/>
    <w:rsid w:val="00F636B6"/>
    <w:rsid w:val="00F63B61"/>
    <w:rsid w:val="00F642E5"/>
    <w:rsid w:val="00F643B5"/>
    <w:rsid w:val="00F64F83"/>
    <w:rsid w:val="00F65D06"/>
    <w:rsid w:val="00F65DA3"/>
    <w:rsid w:val="00F65FE3"/>
    <w:rsid w:val="00F663DA"/>
    <w:rsid w:val="00F66BEB"/>
    <w:rsid w:val="00F708F5"/>
    <w:rsid w:val="00F70AED"/>
    <w:rsid w:val="00F70FAD"/>
    <w:rsid w:val="00F71507"/>
    <w:rsid w:val="00F71EA4"/>
    <w:rsid w:val="00F740AB"/>
    <w:rsid w:val="00F747D8"/>
    <w:rsid w:val="00F74E71"/>
    <w:rsid w:val="00F76EE5"/>
    <w:rsid w:val="00F77DCD"/>
    <w:rsid w:val="00F77FED"/>
    <w:rsid w:val="00F8124F"/>
    <w:rsid w:val="00F81338"/>
    <w:rsid w:val="00F81B33"/>
    <w:rsid w:val="00F821EC"/>
    <w:rsid w:val="00F82497"/>
    <w:rsid w:val="00F83950"/>
    <w:rsid w:val="00F83E13"/>
    <w:rsid w:val="00F8471E"/>
    <w:rsid w:val="00F858C0"/>
    <w:rsid w:val="00F860B9"/>
    <w:rsid w:val="00F86145"/>
    <w:rsid w:val="00F8648E"/>
    <w:rsid w:val="00F86719"/>
    <w:rsid w:val="00F8690D"/>
    <w:rsid w:val="00F870A8"/>
    <w:rsid w:val="00F870E2"/>
    <w:rsid w:val="00F87202"/>
    <w:rsid w:val="00F87226"/>
    <w:rsid w:val="00F87388"/>
    <w:rsid w:val="00F87A3F"/>
    <w:rsid w:val="00F90172"/>
    <w:rsid w:val="00F902A5"/>
    <w:rsid w:val="00F90890"/>
    <w:rsid w:val="00F90898"/>
    <w:rsid w:val="00F919E6"/>
    <w:rsid w:val="00F92F15"/>
    <w:rsid w:val="00F92F7A"/>
    <w:rsid w:val="00F939B8"/>
    <w:rsid w:val="00F943AE"/>
    <w:rsid w:val="00F9526D"/>
    <w:rsid w:val="00F95F39"/>
    <w:rsid w:val="00FA0C43"/>
    <w:rsid w:val="00FA0F33"/>
    <w:rsid w:val="00FA14DC"/>
    <w:rsid w:val="00FA17C7"/>
    <w:rsid w:val="00FA1E3A"/>
    <w:rsid w:val="00FA26D2"/>
    <w:rsid w:val="00FA2BFA"/>
    <w:rsid w:val="00FA2DDF"/>
    <w:rsid w:val="00FA31AF"/>
    <w:rsid w:val="00FA3795"/>
    <w:rsid w:val="00FA3B65"/>
    <w:rsid w:val="00FA4748"/>
    <w:rsid w:val="00FA4A9A"/>
    <w:rsid w:val="00FA61D2"/>
    <w:rsid w:val="00FA649A"/>
    <w:rsid w:val="00FA74CD"/>
    <w:rsid w:val="00FA7C5F"/>
    <w:rsid w:val="00FB16AD"/>
    <w:rsid w:val="00FB16DB"/>
    <w:rsid w:val="00FB1E0C"/>
    <w:rsid w:val="00FB234E"/>
    <w:rsid w:val="00FB24DA"/>
    <w:rsid w:val="00FB2DE4"/>
    <w:rsid w:val="00FB3FB5"/>
    <w:rsid w:val="00FB5B65"/>
    <w:rsid w:val="00FB5E66"/>
    <w:rsid w:val="00FB6648"/>
    <w:rsid w:val="00FB69A4"/>
    <w:rsid w:val="00FC063B"/>
    <w:rsid w:val="00FC0805"/>
    <w:rsid w:val="00FC09D5"/>
    <w:rsid w:val="00FC18F3"/>
    <w:rsid w:val="00FC1CA5"/>
    <w:rsid w:val="00FC2759"/>
    <w:rsid w:val="00FC45B9"/>
    <w:rsid w:val="00FC4CA6"/>
    <w:rsid w:val="00FC51CC"/>
    <w:rsid w:val="00FC5321"/>
    <w:rsid w:val="00FC5A2D"/>
    <w:rsid w:val="00FC6198"/>
    <w:rsid w:val="00FC619B"/>
    <w:rsid w:val="00FC61B4"/>
    <w:rsid w:val="00FC76A0"/>
    <w:rsid w:val="00FC7FCD"/>
    <w:rsid w:val="00FD065F"/>
    <w:rsid w:val="00FD29D9"/>
    <w:rsid w:val="00FD2DB1"/>
    <w:rsid w:val="00FD4643"/>
    <w:rsid w:val="00FD4B24"/>
    <w:rsid w:val="00FD55E0"/>
    <w:rsid w:val="00FD5684"/>
    <w:rsid w:val="00FD601A"/>
    <w:rsid w:val="00FD6055"/>
    <w:rsid w:val="00FD6662"/>
    <w:rsid w:val="00FE01C8"/>
    <w:rsid w:val="00FE15BE"/>
    <w:rsid w:val="00FE1833"/>
    <w:rsid w:val="00FE244E"/>
    <w:rsid w:val="00FE2BFE"/>
    <w:rsid w:val="00FE2C03"/>
    <w:rsid w:val="00FE2F9F"/>
    <w:rsid w:val="00FE407B"/>
    <w:rsid w:val="00FE411A"/>
    <w:rsid w:val="00FE4FD6"/>
    <w:rsid w:val="00FE62E0"/>
    <w:rsid w:val="00FE6FE3"/>
    <w:rsid w:val="00FE74CB"/>
    <w:rsid w:val="00FE76C6"/>
    <w:rsid w:val="00FE777E"/>
    <w:rsid w:val="00FE7C67"/>
    <w:rsid w:val="00FE7F75"/>
    <w:rsid w:val="00FF04E7"/>
    <w:rsid w:val="00FF0D9B"/>
    <w:rsid w:val="00FF117B"/>
    <w:rsid w:val="00FF1AA5"/>
    <w:rsid w:val="00FF2237"/>
    <w:rsid w:val="00FF23BF"/>
    <w:rsid w:val="00FF2921"/>
    <w:rsid w:val="00FF47DA"/>
    <w:rsid w:val="00FF4CBB"/>
    <w:rsid w:val="00FF4E3F"/>
    <w:rsid w:val="00FF5F23"/>
    <w:rsid w:val="00FF6BE9"/>
    <w:rsid w:val="00FF6D41"/>
    <w:rsid w:val="00FF79EC"/>
    <w:rsid w:val="00FF7A4A"/>
    <w:rsid w:val="00FF7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29D9"/>
    <w:rPr>
      <w:rFonts w:eastAsia="Times New Roman"/>
      <w:sz w:val="24"/>
      <w:szCs w:val="24"/>
      <w:lang w:val="en-US" w:eastAsia="en-US"/>
    </w:rPr>
  </w:style>
  <w:style w:type="paragraph" w:styleId="Heading1">
    <w:name w:val="heading 1"/>
    <w:basedOn w:val="Title"/>
    <w:next w:val="BodyText"/>
    <w:link w:val="Heading1Char"/>
    <w:uiPriority w:val="99"/>
    <w:qFormat/>
    <w:rsid w:val="00845DEF"/>
    <w:pPr>
      <w:keepNext/>
      <w:widowControl w:val="0"/>
      <w:numPr>
        <w:numId w:val="1"/>
      </w:numPr>
      <w:suppressAutoHyphens/>
      <w:spacing w:before="240" w:after="120"/>
      <w:jc w:val="left"/>
      <w:outlineLvl w:val="0"/>
    </w:pPr>
    <w:rPr>
      <w:rFonts w:ascii="Arial" w:hAnsi="Arial" w:cs="Tahoma"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5DEF"/>
    <w:pPr>
      <w:keepNext/>
      <w:widowControl w:val="0"/>
      <w:numPr>
        <w:ilvl w:val="1"/>
        <w:numId w:val="1"/>
      </w:numPr>
      <w:suppressAutoHyphens/>
      <w:spacing w:before="240" w:after="60"/>
      <w:outlineLvl w:val="1"/>
    </w:pPr>
    <w:rPr>
      <w:rFonts w:ascii="Arial" w:eastAsia="Calibri" w:hAnsi="Arial" w:cs="Arial"/>
      <w:b/>
      <w:bCs/>
      <w:i/>
      <w:iCs/>
      <w:kern w:val="1"/>
      <w:sz w:val="28"/>
      <w:szCs w:val="28"/>
      <w:lang w:val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5DEF"/>
    <w:pPr>
      <w:keepNext/>
      <w:widowControl w:val="0"/>
      <w:suppressAutoHyphens/>
      <w:spacing w:before="240" w:after="60"/>
      <w:outlineLvl w:val="2"/>
    </w:pPr>
    <w:rPr>
      <w:rFonts w:ascii="Calibri Light" w:hAnsi="Calibri Light"/>
      <w:b/>
      <w:bCs/>
      <w:kern w:val="1"/>
      <w:sz w:val="26"/>
      <w:szCs w:val="26"/>
      <w:lang w:val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5DEF"/>
    <w:pPr>
      <w:keepNext/>
      <w:widowControl w:val="0"/>
      <w:numPr>
        <w:ilvl w:val="3"/>
        <w:numId w:val="1"/>
      </w:numPr>
      <w:suppressAutoHyphens/>
      <w:spacing w:before="240" w:after="60"/>
      <w:outlineLvl w:val="3"/>
    </w:pPr>
    <w:rPr>
      <w:rFonts w:ascii="Times New Roman" w:eastAsia="Calibri" w:hAnsi="Times New Roman"/>
      <w:b/>
      <w:bCs/>
      <w:kern w:val="1"/>
      <w:sz w:val="28"/>
      <w:szCs w:val="28"/>
      <w:lang w:val="ru-RU"/>
    </w:rPr>
  </w:style>
  <w:style w:type="paragraph" w:styleId="Heading5">
    <w:name w:val="heading 5"/>
    <w:basedOn w:val="Title"/>
    <w:next w:val="BodyText"/>
    <w:link w:val="Heading5Char"/>
    <w:uiPriority w:val="99"/>
    <w:qFormat/>
    <w:rsid w:val="00845DEF"/>
    <w:pPr>
      <w:keepNext/>
      <w:widowControl w:val="0"/>
      <w:numPr>
        <w:ilvl w:val="4"/>
        <w:numId w:val="1"/>
      </w:numPr>
      <w:suppressAutoHyphens/>
      <w:spacing w:before="240" w:after="120"/>
      <w:jc w:val="left"/>
      <w:outlineLvl w:val="4"/>
    </w:pPr>
    <w:rPr>
      <w:rFonts w:ascii="Arial" w:hAnsi="Arial" w:cs="Tahoma"/>
      <w:bCs/>
      <w:kern w:val="1"/>
      <w:sz w:val="24"/>
      <w:szCs w:val="24"/>
    </w:rPr>
  </w:style>
  <w:style w:type="paragraph" w:styleId="Heading6">
    <w:name w:val="heading 6"/>
    <w:basedOn w:val="Title"/>
    <w:next w:val="BodyText"/>
    <w:link w:val="Heading6Char"/>
    <w:uiPriority w:val="99"/>
    <w:qFormat/>
    <w:rsid w:val="00845DEF"/>
    <w:pPr>
      <w:keepNext/>
      <w:widowControl w:val="0"/>
      <w:numPr>
        <w:ilvl w:val="5"/>
        <w:numId w:val="1"/>
      </w:numPr>
      <w:suppressAutoHyphens/>
      <w:spacing w:before="240" w:after="120"/>
      <w:jc w:val="left"/>
      <w:outlineLvl w:val="5"/>
    </w:pPr>
    <w:rPr>
      <w:rFonts w:ascii="Arial" w:hAnsi="Arial" w:cs="Tahoma"/>
      <w:bCs/>
      <w:kern w:val="1"/>
      <w:sz w:val="21"/>
      <w:szCs w:val="21"/>
    </w:rPr>
  </w:style>
  <w:style w:type="paragraph" w:styleId="Heading7">
    <w:name w:val="heading 7"/>
    <w:basedOn w:val="Title"/>
    <w:next w:val="BodyText"/>
    <w:link w:val="Heading7Char"/>
    <w:uiPriority w:val="99"/>
    <w:qFormat/>
    <w:rsid w:val="00845DEF"/>
    <w:pPr>
      <w:keepNext/>
      <w:widowControl w:val="0"/>
      <w:numPr>
        <w:ilvl w:val="6"/>
        <w:numId w:val="1"/>
      </w:numPr>
      <w:suppressAutoHyphens/>
      <w:spacing w:before="240" w:after="120"/>
      <w:jc w:val="left"/>
      <w:outlineLvl w:val="6"/>
    </w:pPr>
    <w:rPr>
      <w:rFonts w:ascii="Arial" w:hAnsi="Arial" w:cs="Tahoma"/>
      <w:bCs/>
      <w:kern w:val="1"/>
      <w:sz w:val="21"/>
      <w:szCs w:val="21"/>
    </w:rPr>
  </w:style>
  <w:style w:type="paragraph" w:styleId="Heading8">
    <w:name w:val="heading 8"/>
    <w:basedOn w:val="Title"/>
    <w:next w:val="BodyText"/>
    <w:link w:val="Heading8Char"/>
    <w:uiPriority w:val="99"/>
    <w:qFormat/>
    <w:rsid w:val="00845DEF"/>
    <w:pPr>
      <w:keepNext/>
      <w:widowControl w:val="0"/>
      <w:numPr>
        <w:ilvl w:val="7"/>
        <w:numId w:val="1"/>
      </w:numPr>
      <w:suppressAutoHyphens/>
      <w:spacing w:before="240" w:after="120"/>
      <w:jc w:val="left"/>
      <w:outlineLvl w:val="7"/>
    </w:pPr>
    <w:rPr>
      <w:rFonts w:ascii="Arial" w:hAnsi="Arial" w:cs="Tahoma"/>
      <w:bCs/>
      <w:kern w:val="1"/>
      <w:sz w:val="21"/>
      <w:szCs w:val="21"/>
    </w:rPr>
  </w:style>
  <w:style w:type="paragraph" w:styleId="Heading9">
    <w:name w:val="heading 9"/>
    <w:basedOn w:val="Title"/>
    <w:next w:val="BodyText"/>
    <w:link w:val="Heading9Char"/>
    <w:uiPriority w:val="99"/>
    <w:qFormat/>
    <w:rsid w:val="00845DEF"/>
    <w:pPr>
      <w:keepNext/>
      <w:widowControl w:val="0"/>
      <w:numPr>
        <w:ilvl w:val="8"/>
        <w:numId w:val="1"/>
      </w:numPr>
      <w:suppressAutoHyphens/>
      <w:spacing w:before="240" w:after="120"/>
      <w:jc w:val="left"/>
      <w:outlineLvl w:val="8"/>
    </w:pPr>
    <w:rPr>
      <w:rFonts w:ascii="Arial" w:hAnsi="Arial" w:cs="Tahoma"/>
      <w:bCs/>
      <w:kern w:val="1"/>
      <w:sz w:val="21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5DEF"/>
    <w:rPr>
      <w:rFonts w:ascii="Arial" w:eastAsia="Times New Roman" w:hAnsi="Arial" w:cs="Tahoma"/>
      <w:b/>
      <w:bCs/>
      <w:kern w:val="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5DEF"/>
    <w:rPr>
      <w:rFonts w:ascii="Arial" w:eastAsia="Times New Roman" w:hAnsi="Arial" w:cs="Arial"/>
      <w:b/>
      <w:bCs/>
      <w:i/>
      <w:iCs/>
      <w:kern w:val="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5DEF"/>
    <w:rPr>
      <w:rFonts w:ascii="Calibri Light" w:hAnsi="Calibri Light" w:cs="Times New Roman"/>
      <w:b/>
      <w:bCs/>
      <w:kern w:val="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45DEF"/>
    <w:rPr>
      <w:rFonts w:ascii="Times New Roman" w:eastAsia="Times New Roman" w:hAnsi="Times New Roman" w:cs="Times New Roman"/>
      <w:b/>
      <w:bCs/>
      <w:kern w:val="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45DEF"/>
    <w:rPr>
      <w:rFonts w:ascii="Arial" w:eastAsia="Times New Roman" w:hAnsi="Arial" w:cs="Tahoma"/>
      <w:b/>
      <w:bCs/>
      <w:kern w:val="1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5DEF"/>
    <w:rPr>
      <w:rFonts w:ascii="Arial" w:eastAsia="Times New Roman" w:hAnsi="Arial" w:cs="Tahoma"/>
      <w:b/>
      <w:bCs/>
      <w:kern w:val="1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5DEF"/>
    <w:rPr>
      <w:rFonts w:ascii="Arial" w:eastAsia="Times New Roman" w:hAnsi="Arial" w:cs="Tahoma"/>
      <w:b/>
      <w:bCs/>
      <w:kern w:val="1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45DEF"/>
    <w:rPr>
      <w:rFonts w:ascii="Arial" w:eastAsia="Times New Roman" w:hAnsi="Arial" w:cs="Tahoma"/>
      <w:b/>
      <w:bCs/>
      <w:kern w:val="1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45DEF"/>
    <w:rPr>
      <w:rFonts w:ascii="Arial" w:eastAsia="Times New Roman" w:hAnsi="Arial" w:cs="Tahoma"/>
      <w:b/>
      <w:bCs/>
      <w:kern w:val="1"/>
      <w:sz w:val="21"/>
      <w:szCs w:val="21"/>
    </w:rPr>
  </w:style>
  <w:style w:type="paragraph" w:styleId="BodyText">
    <w:name w:val="Body Text"/>
    <w:basedOn w:val="Normal"/>
    <w:link w:val="BodyTextChar"/>
    <w:uiPriority w:val="99"/>
    <w:rsid w:val="00FD29D9"/>
    <w:pPr>
      <w:jc w:val="center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FD29D9"/>
    <w:rPr>
      <w:rFonts w:ascii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0C17EE"/>
    <w:rPr>
      <w:rFonts w:cs="Times New Roman"/>
      <w:color w:val="0000FF"/>
      <w:u w:val="single"/>
    </w:rPr>
  </w:style>
  <w:style w:type="paragraph" w:customStyle="1" w:styleId="11">
    <w:name w:val="Абзац списка1"/>
    <w:basedOn w:val="Normal"/>
    <w:uiPriority w:val="99"/>
    <w:rsid w:val="000C17EE"/>
    <w:pPr>
      <w:spacing w:after="200" w:line="276" w:lineRule="auto"/>
      <w:ind w:left="720"/>
    </w:pPr>
    <w:rPr>
      <w:rFonts w:cs="Calibri"/>
      <w:sz w:val="22"/>
      <w:szCs w:val="22"/>
      <w:lang w:val="ru-RU"/>
    </w:rPr>
  </w:style>
  <w:style w:type="table" w:styleId="TableGrid">
    <w:name w:val="Table Grid"/>
    <w:basedOn w:val="TableNormal"/>
    <w:uiPriority w:val="99"/>
    <w:rsid w:val="000C17E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8637C1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8637C1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8A2568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FootnoteText">
    <w:name w:val="footnote text"/>
    <w:basedOn w:val="Normal"/>
    <w:link w:val="FootnoteTextChar"/>
    <w:uiPriority w:val="99"/>
    <w:rsid w:val="008A2568"/>
    <w:rPr>
      <w:rFonts w:ascii="Times New Roman" w:hAnsi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A2568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A2568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rsid w:val="009D4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D4862"/>
    <w:rPr>
      <w:rFonts w:ascii="Tahoma" w:hAnsi="Tahoma" w:cs="Tahoma"/>
      <w:sz w:val="16"/>
      <w:szCs w:val="16"/>
      <w:lang w:val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716C4B"/>
    <w:rPr>
      <w:rFonts w:cs="Times New Roman"/>
      <w:b/>
      <w:sz w:val="52"/>
      <w:lang w:eastAsia="ru-RU"/>
    </w:rPr>
  </w:style>
  <w:style w:type="paragraph" w:styleId="Title">
    <w:name w:val="Title"/>
    <w:basedOn w:val="Normal"/>
    <w:link w:val="TitleChar"/>
    <w:uiPriority w:val="99"/>
    <w:qFormat/>
    <w:rsid w:val="00716C4B"/>
    <w:pPr>
      <w:jc w:val="center"/>
    </w:pPr>
    <w:rPr>
      <w:rFonts w:eastAsia="Calibri"/>
      <w:b/>
      <w:sz w:val="52"/>
      <w:szCs w:val="22"/>
      <w:lang w:val="ru-RU"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C80CA9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character" w:customStyle="1" w:styleId="12">
    <w:name w:val="Название Знак1"/>
    <w:basedOn w:val="DefaultParagraphFont"/>
    <w:uiPriority w:val="99"/>
    <w:rsid w:val="00716C4B"/>
    <w:rPr>
      <w:rFonts w:ascii="Cambria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NoSpacing">
    <w:name w:val="No Spacing"/>
    <w:uiPriority w:val="99"/>
    <w:qFormat/>
    <w:rsid w:val="008472BD"/>
    <w:rPr>
      <w:rFonts w:eastAsia="Times New Roman"/>
      <w:sz w:val="24"/>
      <w:szCs w:val="24"/>
      <w:lang w:val="en-US" w:eastAsia="en-US"/>
    </w:rPr>
  </w:style>
  <w:style w:type="paragraph" w:customStyle="1" w:styleId="ConsPlusTitle">
    <w:name w:val="ConsPlusTitle"/>
    <w:uiPriority w:val="99"/>
    <w:rsid w:val="00E05DEF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C834D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834D5"/>
    <w:rPr>
      <w:rFonts w:ascii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C834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34D5"/>
    <w:rPr>
      <w:rFonts w:ascii="Calibri" w:hAnsi="Calibri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D93F8B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WW8Num3z0">
    <w:name w:val="WW8Num3z0"/>
    <w:uiPriority w:val="99"/>
    <w:rsid w:val="00845DEF"/>
    <w:rPr>
      <w:rFonts w:ascii="Symbol" w:hAnsi="Symbol"/>
    </w:rPr>
  </w:style>
  <w:style w:type="character" w:customStyle="1" w:styleId="WW8Num4z0">
    <w:name w:val="WW8Num4z0"/>
    <w:uiPriority w:val="99"/>
    <w:rsid w:val="00845DEF"/>
    <w:rPr>
      <w:rFonts w:ascii="Symbol" w:hAnsi="Symbol"/>
    </w:rPr>
  </w:style>
  <w:style w:type="character" w:customStyle="1" w:styleId="WW8Num4z1">
    <w:name w:val="WW8Num4z1"/>
    <w:uiPriority w:val="99"/>
    <w:rsid w:val="00845DEF"/>
  </w:style>
  <w:style w:type="character" w:customStyle="1" w:styleId="WW8Num5z1">
    <w:name w:val="WW8Num5z1"/>
    <w:uiPriority w:val="99"/>
    <w:rsid w:val="00845DEF"/>
  </w:style>
  <w:style w:type="character" w:customStyle="1" w:styleId="WW8Num6z1">
    <w:name w:val="WW8Num6z1"/>
    <w:uiPriority w:val="99"/>
    <w:rsid w:val="00845DEF"/>
  </w:style>
  <w:style w:type="character" w:customStyle="1" w:styleId="WW8Num7z1">
    <w:name w:val="WW8Num7z1"/>
    <w:uiPriority w:val="99"/>
    <w:rsid w:val="00845DEF"/>
  </w:style>
  <w:style w:type="character" w:customStyle="1" w:styleId="WW8Num8z2">
    <w:name w:val="WW8Num8z2"/>
    <w:uiPriority w:val="99"/>
    <w:rsid w:val="00845DEF"/>
  </w:style>
  <w:style w:type="character" w:customStyle="1" w:styleId="WW8Num9z2">
    <w:name w:val="WW8Num9z2"/>
    <w:uiPriority w:val="99"/>
    <w:rsid w:val="00845DEF"/>
  </w:style>
  <w:style w:type="character" w:customStyle="1" w:styleId="WW8Num10z2">
    <w:name w:val="WW8Num10z2"/>
    <w:uiPriority w:val="99"/>
    <w:rsid w:val="00845DEF"/>
  </w:style>
  <w:style w:type="character" w:customStyle="1" w:styleId="WW8Num11z2">
    <w:name w:val="WW8Num11z2"/>
    <w:uiPriority w:val="99"/>
    <w:rsid w:val="00845DEF"/>
  </w:style>
  <w:style w:type="character" w:customStyle="1" w:styleId="WW8Num12z0">
    <w:name w:val="WW8Num12z0"/>
    <w:uiPriority w:val="99"/>
    <w:rsid w:val="00845DEF"/>
    <w:rPr>
      <w:rFonts w:ascii="Symbol" w:hAnsi="Symbol"/>
    </w:rPr>
  </w:style>
  <w:style w:type="character" w:customStyle="1" w:styleId="WW8Num13z0">
    <w:name w:val="WW8Num13z0"/>
    <w:uiPriority w:val="99"/>
    <w:rsid w:val="00845DEF"/>
    <w:rPr>
      <w:rFonts w:ascii="Symbol" w:hAnsi="Symbol"/>
    </w:rPr>
  </w:style>
  <w:style w:type="character" w:customStyle="1" w:styleId="WW8Num14z0">
    <w:name w:val="WW8Num14z0"/>
    <w:uiPriority w:val="99"/>
    <w:rsid w:val="00845DEF"/>
    <w:rPr>
      <w:rFonts w:ascii="Symbol" w:hAnsi="Symbol"/>
    </w:rPr>
  </w:style>
  <w:style w:type="character" w:customStyle="1" w:styleId="WW8Num15z0">
    <w:name w:val="WW8Num15z0"/>
    <w:uiPriority w:val="99"/>
    <w:rsid w:val="00845DEF"/>
    <w:rPr>
      <w:rFonts w:ascii="Symbol" w:hAnsi="Symbol"/>
    </w:rPr>
  </w:style>
  <w:style w:type="character" w:customStyle="1" w:styleId="WW8Num16z0">
    <w:name w:val="WW8Num16z0"/>
    <w:uiPriority w:val="99"/>
    <w:rsid w:val="00845DEF"/>
    <w:rPr>
      <w:rFonts w:ascii="Symbol" w:hAnsi="Symbol"/>
    </w:rPr>
  </w:style>
  <w:style w:type="character" w:customStyle="1" w:styleId="WW8Num17z0">
    <w:name w:val="WW8Num17z0"/>
    <w:uiPriority w:val="99"/>
    <w:rsid w:val="00845DEF"/>
    <w:rPr>
      <w:rFonts w:ascii="Symbol" w:hAnsi="Symbol"/>
    </w:rPr>
  </w:style>
  <w:style w:type="character" w:customStyle="1" w:styleId="WW8Num18z0">
    <w:name w:val="WW8Num18z0"/>
    <w:uiPriority w:val="99"/>
    <w:rsid w:val="00845DEF"/>
    <w:rPr>
      <w:rFonts w:ascii="Symbol" w:hAnsi="Symbol"/>
    </w:rPr>
  </w:style>
  <w:style w:type="character" w:customStyle="1" w:styleId="WW8Num19z0">
    <w:name w:val="WW8Num19z0"/>
    <w:uiPriority w:val="99"/>
    <w:rsid w:val="00845DEF"/>
    <w:rPr>
      <w:rFonts w:ascii="Symbol" w:hAnsi="Symbol"/>
    </w:rPr>
  </w:style>
  <w:style w:type="character" w:customStyle="1" w:styleId="WW8Num20z0">
    <w:name w:val="WW8Num20z0"/>
    <w:uiPriority w:val="99"/>
    <w:rsid w:val="00845DEF"/>
    <w:rPr>
      <w:rFonts w:ascii="Symbol" w:hAnsi="Symbol"/>
    </w:rPr>
  </w:style>
  <w:style w:type="character" w:customStyle="1" w:styleId="WW8Num21z0">
    <w:name w:val="WW8Num21z0"/>
    <w:uiPriority w:val="99"/>
    <w:rsid w:val="00845DEF"/>
    <w:rPr>
      <w:rFonts w:ascii="Symbol" w:hAnsi="Symbol"/>
    </w:rPr>
  </w:style>
  <w:style w:type="character" w:customStyle="1" w:styleId="WW8Num22z0">
    <w:name w:val="WW8Num22z0"/>
    <w:uiPriority w:val="99"/>
    <w:rsid w:val="00845DEF"/>
    <w:rPr>
      <w:rFonts w:ascii="Symbol" w:hAnsi="Symbol"/>
    </w:rPr>
  </w:style>
  <w:style w:type="character" w:customStyle="1" w:styleId="WW8Num23z0">
    <w:name w:val="WW8Num23z0"/>
    <w:uiPriority w:val="99"/>
    <w:rsid w:val="00845DEF"/>
    <w:rPr>
      <w:rFonts w:ascii="Symbol" w:hAnsi="Symbol"/>
    </w:rPr>
  </w:style>
  <w:style w:type="character" w:customStyle="1" w:styleId="WW8Num24z0">
    <w:name w:val="WW8Num24z0"/>
    <w:uiPriority w:val="99"/>
    <w:rsid w:val="00845DEF"/>
    <w:rPr>
      <w:rFonts w:ascii="Symbol" w:hAnsi="Symbol"/>
    </w:rPr>
  </w:style>
  <w:style w:type="character" w:customStyle="1" w:styleId="WW8Num25z0">
    <w:name w:val="WW8Num25z0"/>
    <w:uiPriority w:val="99"/>
    <w:rsid w:val="00845DEF"/>
    <w:rPr>
      <w:rFonts w:ascii="Symbol" w:hAnsi="Symbol"/>
    </w:rPr>
  </w:style>
  <w:style w:type="character" w:customStyle="1" w:styleId="WW8Num26z0">
    <w:name w:val="WW8Num26z0"/>
    <w:uiPriority w:val="99"/>
    <w:rsid w:val="00845DEF"/>
    <w:rPr>
      <w:rFonts w:ascii="Symbol" w:hAnsi="Symbol"/>
    </w:rPr>
  </w:style>
  <w:style w:type="character" w:customStyle="1" w:styleId="WW8Num27z0">
    <w:name w:val="WW8Num27z0"/>
    <w:uiPriority w:val="99"/>
    <w:rsid w:val="00845DEF"/>
    <w:rPr>
      <w:rFonts w:ascii="Symbol" w:hAnsi="Symbol"/>
    </w:rPr>
  </w:style>
  <w:style w:type="character" w:customStyle="1" w:styleId="WW8Num28z0">
    <w:name w:val="WW8Num28z0"/>
    <w:uiPriority w:val="99"/>
    <w:rsid w:val="00845DEF"/>
    <w:rPr>
      <w:rFonts w:ascii="Symbol" w:hAnsi="Symbol"/>
    </w:rPr>
  </w:style>
  <w:style w:type="character" w:customStyle="1" w:styleId="WW8Num29z0">
    <w:name w:val="WW8Num29z0"/>
    <w:uiPriority w:val="99"/>
    <w:rsid w:val="00845DEF"/>
    <w:rPr>
      <w:rFonts w:ascii="Symbol" w:hAnsi="Symbol"/>
    </w:rPr>
  </w:style>
  <w:style w:type="character" w:customStyle="1" w:styleId="WW8Num30z0">
    <w:name w:val="WW8Num30z0"/>
    <w:uiPriority w:val="99"/>
    <w:rsid w:val="00845DEF"/>
    <w:rPr>
      <w:rFonts w:ascii="Symbol" w:hAnsi="Symbol"/>
    </w:rPr>
  </w:style>
  <w:style w:type="character" w:customStyle="1" w:styleId="WW8Num30z2">
    <w:name w:val="WW8Num30z2"/>
    <w:uiPriority w:val="99"/>
    <w:rsid w:val="00845DEF"/>
  </w:style>
  <w:style w:type="character" w:customStyle="1" w:styleId="WW8Num31z0">
    <w:name w:val="WW8Num31z0"/>
    <w:uiPriority w:val="99"/>
    <w:rsid w:val="00845DEF"/>
    <w:rPr>
      <w:rFonts w:ascii="Symbol" w:hAnsi="Symbol"/>
    </w:rPr>
  </w:style>
  <w:style w:type="character" w:customStyle="1" w:styleId="WW8Num32z2">
    <w:name w:val="WW8Num32z2"/>
    <w:uiPriority w:val="99"/>
    <w:rsid w:val="00845DEF"/>
  </w:style>
  <w:style w:type="character" w:customStyle="1" w:styleId="WW8Num33z1">
    <w:name w:val="WW8Num33z1"/>
    <w:uiPriority w:val="99"/>
    <w:rsid w:val="00845DEF"/>
  </w:style>
  <w:style w:type="character" w:customStyle="1" w:styleId="WW8Num34z1">
    <w:name w:val="WW8Num34z1"/>
    <w:uiPriority w:val="99"/>
    <w:rsid w:val="00845DEF"/>
  </w:style>
  <w:style w:type="character" w:customStyle="1" w:styleId="WW8Num35z1">
    <w:name w:val="WW8Num35z1"/>
    <w:uiPriority w:val="99"/>
    <w:rsid w:val="00845DEF"/>
  </w:style>
  <w:style w:type="character" w:customStyle="1" w:styleId="WW8Num36z1">
    <w:name w:val="WW8Num36z1"/>
    <w:uiPriority w:val="99"/>
    <w:rsid w:val="00845DEF"/>
  </w:style>
  <w:style w:type="character" w:customStyle="1" w:styleId="WW8Num37z2">
    <w:name w:val="WW8Num37z2"/>
    <w:uiPriority w:val="99"/>
    <w:rsid w:val="00845DEF"/>
  </w:style>
  <w:style w:type="character" w:customStyle="1" w:styleId="WW8Num38z2">
    <w:name w:val="WW8Num38z2"/>
    <w:uiPriority w:val="99"/>
    <w:rsid w:val="00845DEF"/>
  </w:style>
  <w:style w:type="character" w:customStyle="1" w:styleId="WW8Num39z2">
    <w:name w:val="WW8Num39z2"/>
    <w:uiPriority w:val="99"/>
    <w:rsid w:val="00845DEF"/>
  </w:style>
  <w:style w:type="character" w:customStyle="1" w:styleId="WW8Num40z2">
    <w:name w:val="WW8Num40z2"/>
    <w:uiPriority w:val="99"/>
    <w:rsid w:val="00845DEF"/>
  </w:style>
  <w:style w:type="character" w:customStyle="1" w:styleId="WW8Num41z2">
    <w:name w:val="WW8Num41z2"/>
    <w:uiPriority w:val="99"/>
    <w:rsid w:val="00845DEF"/>
  </w:style>
  <w:style w:type="character" w:customStyle="1" w:styleId="WW8Num42z2">
    <w:name w:val="WW8Num42z2"/>
    <w:uiPriority w:val="99"/>
    <w:rsid w:val="00845DEF"/>
  </w:style>
  <w:style w:type="character" w:customStyle="1" w:styleId="WW8Num43z2">
    <w:name w:val="WW8Num43z2"/>
    <w:uiPriority w:val="99"/>
    <w:rsid w:val="00845DEF"/>
  </w:style>
  <w:style w:type="character" w:customStyle="1" w:styleId="WW8Num44z2">
    <w:name w:val="WW8Num44z2"/>
    <w:uiPriority w:val="99"/>
    <w:rsid w:val="00845DEF"/>
  </w:style>
  <w:style w:type="character" w:customStyle="1" w:styleId="WW8Num45z2">
    <w:name w:val="WW8Num45z2"/>
    <w:uiPriority w:val="99"/>
    <w:rsid w:val="00845DEF"/>
  </w:style>
  <w:style w:type="character" w:customStyle="1" w:styleId="WW8Num46z2">
    <w:name w:val="WW8Num46z2"/>
    <w:uiPriority w:val="99"/>
    <w:rsid w:val="00845DEF"/>
  </w:style>
  <w:style w:type="character" w:customStyle="1" w:styleId="WW8Num47z2">
    <w:name w:val="WW8Num47z2"/>
    <w:uiPriority w:val="99"/>
    <w:rsid w:val="00845DEF"/>
  </w:style>
  <w:style w:type="character" w:customStyle="1" w:styleId="WW8Num48z2">
    <w:name w:val="WW8Num48z2"/>
    <w:uiPriority w:val="99"/>
    <w:rsid w:val="00845DEF"/>
  </w:style>
  <w:style w:type="character" w:customStyle="1" w:styleId="WW8Num49z2">
    <w:name w:val="WW8Num49z2"/>
    <w:uiPriority w:val="99"/>
    <w:rsid w:val="00845DEF"/>
  </w:style>
  <w:style w:type="character" w:customStyle="1" w:styleId="Absatz-Standardschriftart">
    <w:name w:val="Absatz-Standardschriftart"/>
    <w:uiPriority w:val="99"/>
    <w:rsid w:val="00845DEF"/>
  </w:style>
  <w:style w:type="character" w:customStyle="1" w:styleId="WW-Absatz-Standardschriftart">
    <w:name w:val="WW-Absatz-Standardschriftart"/>
    <w:uiPriority w:val="99"/>
    <w:rsid w:val="00845DEF"/>
  </w:style>
  <w:style w:type="character" w:customStyle="1" w:styleId="WW-Absatz-Standardschriftart1">
    <w:name w:val="WW-Absatz-Standardschriftart1"/>
    <w:uiPriority w:val="99"/>
    <w:rsid w:val="00845DEF"/>
  </w:style>
  <w:style w:type="character" w:customStyle="1" w:styleId="WW-Absatz-Standardschriftart11">
    <w:name w:val="WW-Absatz-Standardschriftart11"/>
    <w:uiPriority w:val="99"/>
    <w:rsid w:val="00845DEF"/>
  </w:style>
  <w:style w:type="character" w:customStyle="1" w:styleId="WW-Absatz-Standardschriftart111">
    <w:name w:val="WW-Absatz-Standardschriftart111"/>
    <w:uiPriority w:val="99"/>
    <w:rsid w:val="00845DEF"/>
  </w:style>
  <w:style w:type="character" w:customStyle="1" w:styleId="WW-Absatz-Standardschriftart1111">
    <w:name w:val="WW-Absatz-Standardschriftart1111"/>
    <w:uiPriority w:val="99"/>
    <w:rsid w:val="00845DEF"/>
  </w:style>
  <w:style w:type="character" w:customStyle="1" w:styleId="WW-Absatz-Standardschriftart11111">
    <w:name w:val="WW-Absatz-Standardschriftart11111"/>
    <w:uiPriority w:val="99"/>
    <w:rsid w:val="00845DEF"/>
  </w:style>
  <w:style w:type="character" w:customStyle="1" w:styleId="WW-Absatz-Standardschriftart111111">
    <w:name w:val="WW-Absatz-Standardschriftart111111"/>
    <w:uiPriority w:val="99"/>
    <w:rsid w:val="00845DEF"/>
  </w:style>
  <w:style w:type="character" w:customStyle="1" w:styleId="WW-Absatz-Standardschriftart1111111">
    <w:name w:val="WW-Absatz-Standardschriftart1111111"/>
    <w:uiPriority w:val="99"/>
    <w:rsid w:val="00845DEF"/>
  </w:style>
  <w:style w:type="character" w:customStyle="1" w:styleId="WW-Absatz-Standardschriftart11111111">
    <w:name w:val="WW-Absatz-Standardschriftart11111111"/>
    <w:uiPriority w:val="99"/>
    <w:rsid w:val="00845DEF"/>
  </w:style>
  <w:style w:type="character" w:customStyle="1" w:styleId="WW-Absatz-Standardschriftart111111111">
    <w:name w:val="WW-Absatz-Standardschriftart111111111"/>
    <w:uiPriority w:val="99"/>
    <w:rsid w:val="00845DEF"/>
  </w:style>
  <w:style w:type="character" w:customStyle="1" w:styleId="5">
    <w:name w:val="Основной шрифт абзаца5"/>
    <w:uiPriority w:val="99"/>
    <w:rsid w:val="00845DEF"/>
  </w:style>
  <w:style w:type="character" w:customStyle="1" w:styleId="WW-Absatz-Standardschriftart1111111111">
    <w:name w:val="WW-Absatz-Standardschriftart1111111111"/>
    <w:uiPriority w:val="99"/>
    <w:rsid w:val="00845DEF"/>
  </w:style>
  <w:style w:type="character" w:customStyle="1" w:styleId="WW-Absatz-Standardschriftart11111111111">
    <w:name w:val="WW-Absatz-Standardschriftart11111111111"/>
    <w:uiPriority w:val="99"/>
    <w:rsid w:val="00845DEF"/>
  </w:style>
  <w:style w:type="character" w:customStyle="1" w:styleId="WW-Absatz-Standardschriftart111111111111">
    <w:name w:val="WW-Absatz-Standardschriftart111111111111"/>
    <w:uiPriority w:val="99"/>
    <w:rsid w:val="00845DEF"/>
  </w:style>
  <w:style w:type="character" w:customStyle="1" w:styleId="WW-Absatz-Standardschriftart1111111111111">
    <w:name w:val="WW-Absatz-Standardschriftart1111111111111"/>
    <w:uiPriority w:val="99"/>
    <w:rsid w:val="00845DEF"/>
  </w:style>
  <w:style w:type="character" w:customStyle="1" w:styleId="WW8Num21z1">
    <w:name w:val="WW8Num21z1"/>
    <w:uiPriority w:val="99"/>
    <w:rsid w:val="00845DEF"/>
  </w:style>
  <w:style w:type="character" w:customStyle="1" w:styleId="WW8Num32z0">
    <w:name w:val="WW8Num32z0"/>
    <w:uiPriority w:val="99"/>
    <w:rsid w:val="00845DEF"/>
    <w:rPr>
      <w:rFonts w:ascii="Symbol" w:hAnsi="Symbol"/>
    </w:rPr>
  </w:style>
  <w:style w:type="character" w:customStyle="1" w:styleId="WW8Num33z0">
    <w:name w:val="WW8Num33z0"/>
    <w:uiPriority w:val="99"/>
    <w:rsid w:val="00845DEF"/>
    <w:rPr>
      <w:rFonts w:ascii="Symbol" w:hAnsi="Symbol"/>
    </w:rPr>
  </w:style>
  <w:style w:type="character" w:customStyle="1" w:styleId="WW8Num34z0">
    <w:name w:val="WW8Num34z0"/>
    <w:uiPriority w:val="99"/>
    <w:rsid w:val="00845DEF"/>
    <w:rPr>
      <w:rFonts w:ascii="Symbol" w:hAnsi="Symbol"/>
    </w:rPr>
  </w:style>
  <w:style w:type="character" w:customStyle="1" w:styleId="WW8Num35z0">
    <w:name w:val="WW8Num35z0"/>
    <w:uiPriority w:val="99"/>
    <w:rsid w:val="00845DEF"/>
    <w:rPr>
      <w:rFonts w:ascii="Symbol" w:hAnsi="Symbol"/>
    </w:rPr>
  </w:style>
  <w:style w:type="character" w:customStyle="1" w:styleId="WW8Num36z0">
    <w:name w:val="WW8Num36z0"/>
    <w:uiPriority w:val="99"/>
    <w:rsid w:val="00845DEF"/>
    <w:rPr>
      <w:rFonts w:ascii="Symbol" w:hAnsi="Symbol"/>
    </w:rPr>
  </w:style>
  <w:style w:type="character" w:customStyle="1" w:styleId="WW8Num36z2">
    <w:name w:val="WW8Num36z2"/>
    <w:uiPriority w:val="99"/>
    <w:rsid w:val="00845DEF"/>
  </w:style>
  <w:style w:type="character" w:customStyle="1" w:styleId="WW8Num37z0">
    <w:name w:val="WW8Num37z0"/>
    <w:uiPriority w:val="99"/>
    <w:rsid w:val="00845DEF"/>
    <w:rPr>
      <w:rFonts w:ascii="Symbol" w:hAnsi="Symbol"/>
    </w:rPr>
  </w:style>
  <w:style w:type="character" w:customStyle="1" w:styleId="WW8Num39z1">
    <w:name w:val="WW8Num39z1"/>
    <w:uiPriority w:val="99"/>
    <w:rsid w:val="00845DEF"/>
  </w:style>
  <w:style w:type="character" w:customStyle="1" w:styleId="WW8Num40z1">
    <w:name w:val="WW8Num40z1"/>
    <w:uiPriority w:val="99"/>
    <w:rsid w:val="00845DEF"/>
  </w:style>
  <w:style w:type="character" w:customStyle="1" w:styleId="WW8Num41z1">
    <w:name w:val="WW8Num41z1"/>
    <w:uiPriority w:val="99"/>
    <w:rsid w:val="00845DEF"/>
  </w:style>
  <w:style w:type="character" w:customStyle="1" w:styleId="WW8Num42z1">
    <w:name w:val="WW8Num42z1"/>
    <w:uiPriority w:val="99"/>
    <w:rsid w:val="00845DEF"/>
  </w:style>
  <w:style w:type="character" w:customStyle="1" w:styleId="WW8Num50z2">
    <w:name w:val="WW8Num50z2"/>
    <w:uiPriority w:val="99"/>
    <w:rsid w:val="00845DEF"/>
  </w:style>
  <w:style w:type="character" w:customStyle="1" w:styleId="WW8Num51z2">
    <w:name w:val="WW8Num51z2"/>
    <w:uiPriority w:val="99"/>
    <w:rsid w:val="00845DEF"/>
  </w:style>
  <w:style w:type="character" w:customStyle="1" w:styleId="WW8Num52z2">
    <w:name w:val="WW8Num52z2"/>
    <w:uiPriority w:val="99"/>
    <w:rsid w:val="00845DEF"/>
  </w:style>
  <w:style w:type="character" w:customStyle="1" w:styleId="WW8Num53z2">
    <w:name w:val="WW8Num53z2"/>
    <w:uiPriority w:val="99"/>
    <w:rsid w:val="00845DEF"/>
  </w:style>
  <w:style w:type="character" w:customStyle="1" w:styleId="WW8Num54z2">
    <w:name w:val="WW8Num54z2"/>
    <w:uiPriority w:val="99"/>
    <w:rsid w:val="00845DEF"/>
  </w:style>
  <w:style w:type="character" w:customStyle="1" w:styleId="WW8Num55z2">
    <w:name w:val="WW8Num55z2"/>
    <w:uiPriority w:val="99"/>
    <w:rsid w:val="00845DEF"/>
  </w:style>
  <w:style w:type="character" w:customStyle="1" w:styleId="WW-Absatz-Standardschriftart11111111111111">
    <w:name w:val="WW-Absatz-Standardschriftart11111111111111"/>
    <w:uiPriority w:val="99"/>
    <w:rsid w:val="00845DEF"/>
  </w:style>
  <w:style w:type="character" w:customStyle="1" w:styleId="WW-Absatz-Standardschriftart111111111111111">
    <w:name w:val="WW-Absatz-Standardschriftart111111111111111"/>
    <w:uiPriority w:val="99"/>
    <w:rsid w:val="00845DEF"/>
  </w:style>
  <w:style w:type="character" w:customStyle="1" w:styleId="WW8Num56z2">
    <w:name w:val="WW8Num56z2"/>
    <w:uiPriority w:val="99"/>
    <w:rsid w:val="00845DEF"/>
  </w:style>
  <w:style w:type="character" w:customStyle="1" w:styleId="WW-Absatz-Standardschriftart1111111111111111">
    <w:name w:val="WW-Absatz-Standardschriftart1111111111111111"/>
    <w:uiPriority w:val="99"/>
    <w:rsid w:val="00845DEF"/>
  </w:style>
  <w:style w:type="character" w:customStyle="1" w:styleId="WW8Num5z0">
    <w:name w:val="WW8Num5z0"/>
    <w:uiPriority w:val="99"/>
    <w:rsid w:val="00845DEF"/>
    <w:rPr>
      <w:rFonts w:ascii="Symbol" w:hAnsi="Symbol"/>
    </w:rPr>
  </w:style>
  <w:style w:type="character" w:customStyle="1" w:styleId="WW8Num8z1">
    <w:name w:val="WW8Num8z1"/>
    <w:uiPriority w:val="99"/>
    <w:rsid w:val="00845DEF"/>
  </w:style>
  <w:style w:type="character" w:customStyle="1" w:styleId="WW8Num12z2">
    <w:name w:val="WW8Num12z2"/>
    <w:uiPriority w:val="99"/>
    <w:rsid w:val="00845DEF"/>
  </w:style>
  <w:style w:type="character" w:customStyle="1" w:styleId="WW8Num23z1">
    <w:name w:val="WW8Num23z1"/>
    <w:uiPriority w:val="99"/>
    <w:rsid w:val="00845DEF"/>
  </w:style>
  <w:style w:type="character" w:customStyle="1" w:styleId="WW8Num38z0">
    <w:name w:val="WW8Num38z0"/>
    <w:uiPriority w:val="99"/>
    <w:rsid w:val="00845DEF"/>
    <w:rPr>
      <w:rFonts w:ascii="Symbol" w:hAnsi="Symbol"/>
    </w:rPr>
  </w:style>
  <w:style w:type="character" w:customStyle="1" w:styleId="WW8Num39z0">
    <w:name w:val="WW8Num39z0"/>
    <w:uiPriority w:val="99"/>
    <w:rsid w:val="00845DEF"/>
    <w:rPr>
      <w:rFonts w:ascii="Symbol" w:hAnsi="Symbol"/>
    </w:rPr>
  </w:style>
  <w:style w:type="character" w:customStyle="1" w:styleId="WW8Num41z0">
    <w:name w:val="WW8Num41z0"/>
    <w:uiPriority w:val="99"/>
    <w:rsid w:val="00845DEF"/>
    <w:rPr>
      <w:rFonts w:ascii="Symbol" w:hAnsi="Symbol"/>
    </w:rPr>
  </w:style>
  <w:style w:type="character" w:customStyle="1" w:styleId="WW8Num42z0">
    <w:name w:val="WW8Num42z0"/>
    <w:uiPriority w:val="99"/>
    <w:rsid w:val="00845DEF"/>
    <w:rPr>
      <w:rFonts w:ascii="Symbol" w:hAnsi="Symbol"/>
    </w:rPr>
  </w:style>
  <w:style w:type="character" w:customStyle="1" w:styleId="WW8Num43z0">
    <w:name w:val="WW8Num43z0"/>
    <w:uiPriority w:val="99"/>
    <w:rsid w:val="00845DEF"/>
    <w:rPr>
      <w:rFonts w:ascii="Symbol" w:hAnsi="Symbol"/>
    </w:rPr>
  </w:style>
  <w:style w:type="character" w:customStyle="1" w:styleId="WW8Num44z0">
    <w:name w:val="WW8Num44z0"/>
    <w:uiPriority w:val="99"/>
    <w:rsid w:val="00845DEF"/>
    <w:rPr>
      <w:rFonts w:ascii="Symbol" w:hAnsi="Symbol"/>
    </w:rPr>
  </w:style>
  <w:style w:type="character" w:customStyle="1" w:styleId="WW8Num45z1">
    <w:name w:val="WW8Num45z1"/>
    <w:uiPriority w:val="99"/>
    <w:rsid w:val="00845DEF"/>
  </w:style>
  <w:style w:type="character" w:customStyle="1" w:styleId="WW8Num46z1">
    <w:name w:val="WW8Num46z1"/>
    <w:uiPriority w:val="99"/>
    <w:rsid w:val="00845DEF"/>
  </w:style>
  <w:style w:type="character" w:customStyle="1" w:styleId="WW8Num47z1">
    <w:name w:val="WW8Num47z1"/>
    <w:uiPriority w:val="99"/>
    <w:rsid w:val="00845DEF"/>
  </w:style>
  <w:style w:type="character" w:customStyle="1" w:styleId="WW8Num48z1">
    <w:name w:val="WW8Num48z1"/>
    <w:uiPriority w:val="99"/>
    <w:rsid w:val="00845DEF"/>
  </w:style>
  <w:style w:type="character" w:customStyle="1" w:styleId="WW8Num57z2">
    <w:name w:val="WW8Num57z2"/>
    <w:uiPriority w:val="99"/>
    <w:rsid w:val="00845DEF"/>
  </w:style>
  <w:style w:type="character" w:customStyle="1" w:styleId="WW8Num58z2">
    <w:name w:val="WW8Num58z2"/>
    <w:uiPriority w:val="99"/>
    <w:rsid w:val="00845DEF"/>
  </w:style>
  <w:style w:type="character" w:customStyle="1" w:styleId="WW8Num59z2">
    <w:name w:val="WW8Num59z2"/>
    <w:uiPriority w:val="99"/>
    <w:rsid w:val="00845DEF"/>
  </w:style>
  <w:style w:type="character" w:customStyle="1" w:styleId="WW8Num60z2">
    <w:name w:val="WW8Num60z2"/>
    <w:uiPriority w:val="99"/>
    <w:rsid w:val="00845DEF"/>
  </w:style>
  <w:style w:type="character" w:customStyle="1" w:styleId="WW8Num61z2">
    <w:name w:val="WW8Num61z2"/>
    <w:uiPriority w:val="99"/>
    <w:rsid w:val="00845DEF"/>
  </w:style>
  <w:style w:type="character" w:customStyle="1" w:styleId="WW8Num62z2">
    <w:name w:val="WW8Num62z2"/>
    <w:uiPriority w:val="99"/>
    <w:rsid w:val="00845DEF"/>
  </w:style>
  <w:style w:type="character" w:customStyle="1" w:styleId="WW-Absatz-Standardschriftart11111111111111111">
    <w:name w:val="WW-Absatz-Standardschriftart11111111111111111"/>
    <w:uiPriority w:val="99"/>
    <w:rsid w:val="00845DEF"/>
  </w:style>
  <w:style w:type="character" w:customStyle="1" w:styleId="WW-Absatz-Standardschriftart111111111111111111">
    <w:name w:val="WW-Absatz-Standardschriftart111111111111111111"/>
    <w:uiPriority w:val="99"/>
    <w:rsid w:val="00845DEF"/>
  </w:style>
  <w:style w:type="character" w:customStyle="1" w:styleId="WW-Absatz-Standardschriftart1111111111111111111">
    <w:name w:val="WW-Absatz-Standardschriftart1111111111111111111"/>
    <w:uiPriority w:val="99"/>
    <w:rsid w:val="00845DEF"/>
  </w:style>
  <w:style w:type="character" w:customStyle="1" w:styleId="WW-Absatz-Standardschriftart11111111111111111111">
    <w:name w:val="WW-Absatz-Standardschriftart11111111111111111111"/>
    <w:uiPriority w:val="99"/>
    <w:rsid w:val="00845DEF"/>
  </w:style>
  <w:style w:type="character" w:customStyle="1" w:styleId="WW-Absatz-Standardschriftart111111111111111111111">
    <w:name w:val="WW-Absatz-Standardschriftart111111111111111111111"/>
    <w:uiPriority w:val="99"/>
    <w:rsid w:val="00845DEF"/>
  </w:style>
  <w:style w:type="character" w:customStyle="1" w:styleId="WW-Absatz-Standardschriftart1111111111111111111111">
    <w:name w:val="WW-Absatz-Standardschriftart1111111111111111111111"/>
    <w:uiPriority w:val="99"/>
    <w:rsid w:val="00845DEF"/>
  </w:style>
  <w:style w:type="character" w:customStyle="1" w:styleId="WW-Absatz-Standardschriftart11111111111111111111111">
    <w:name w:val="WW-Absatz-Standardschriftart11111111111111111111111"/>
    <w:uiPriority w:val="99"/>
    <w:rsid w:val="00845DEF"/>
  </w:style>
  <w:style w:type="character" w:customStyle="1" w:styleId="WW8Num49z0">
    <w:name w:val="WW8Num49z0"/>
    <w:uiPriority w:val="99"/>
    <w:rsid w:val="00845DEF"/>
    <w:rPr>
      <w:rFonts w:ascii="Symbol" w:hAnsi="Symbol"/>
    </w:rPr>
  </w:style>
  <w:style w:type="character" w:customStyle="1" w:styleId="WW-Absatz-Standardschriftart111111111111111111111111">
    <w:name w:val="WW-Absatz-Standardschriftart111111111111111111111111"/>
    <w:uiPriority w:val="99"/>
    <w:rsid w:val="00845DEF"/>
  </w:style>
  <w:style w:type="character" w:customStyle="1" w:styleId="WW-Absatz-Standardschriftart1111111111111111111111111">
    <w:name w:val="WW-Absatz-Standardschriftart1111111111111111111111111"/>
    <w:uiPriority w:val="99"/>
    <w:rsid w:val="00845DEF"/>
  </w:style>
  <w:style w:type="character" w:customStyle="1" w:styleId="WW-Absatz-Standardschriftart11111111111111111111111111">
    <w:name w:val="WW-Absatz-Standardschriftart11111111111111111111111111"/>
    <w:uiPriority w:val="99"/>
    <w:rsid w:val="00845DEF"/>
  </w:style>
  <w:style w:type="character" w:customStyle="1" w:styleId="WW8Num63z1">
    <w:name w:val="WW8Num63z1"/>
    <w:uiPriority w:val="99"/>
    <w:rsid w:val="00845DEF"/>
  </w:style>
  <w:style w:type="character" w:customStyle="1" w:styleId="4">
    <w:name w:val="Основной шрифт абзаца4"/>
    <w:uiPriority w:val="99"/>
    <w:rsid w:val="00845DEF"/>
  </w:style>
  <w:style w:type="character" w:customStyle="1" w:styleId="WW8Num29z1">
    <w:name w:val="WW8Num29z1"/>
    <w:uiPriority w:val="99"/>
    <w:rsid w:val="00845DEF"/>
    <w:rPr>
      <w:rFonts w:ascii="Symbol" w:hAnsi="Symbol"/>
    </w:rPr>
  </w:style>
  <w:style w:type="character" w:customStyle="1" w:styleId="WW-Absatz-Standardschriftart111111111111111111111111111">
    <w:name w:val="WW-Absatz-Standardschriftart111111111111111111111111111"/>
    <w:uiPriority w:val="99"/>
    <w:rsid w:val="00845DEF"/>
  </w:style>
  <w:style w:type="character" w:customStyle="1" w:styleId="WW-Absatz-Standardschriftart1111111111111111111111111111">
    <w:name w:val="WW-Absatz-Standardschriftart1111111111111111111111111111"/>
    <w:uiPriority w:val="99"/>
    <w:rsid w:val="00845DEF"/>
  </w:style>
  <w:style w:type="character" w:customStyle="1" w:styleId="WW8Num30z1">
    <w:name w:val="WW8Num30z1"/>
    <w:uiPriority w:val="99"/>
    <w:rsid w:val="00845DEF"/>
    <w:rPr>
      <w:rFonts w:ascii="Symbol" w:hAnsi="Symbol"/>
    </w:rPr>
  </w:style>
  <w:style w:type="character" w:customStyle="1" w:styleId="WW8Num40z0">
    <w:name w:val="WW8Num40z0"/>
    <w:uiPriority w:val="99"/>
    <w:rsid w:val="00845DEF"/>
    <w:rPr>
      <w:rFonts w:ascii="Symbol" w:hAnsi="Symbol"/>
    </w:rPr>
  </w:style>
  <w:style w:type="character" w:customStyle="1" w:styleId="WW8Num45z0">
    <w:name w:val="WW8Num45z0"/>
    <w:uiPriority w:val="99"/>
    <w:rsid w:val="00845DEF"/>
    <w:rPr>
      <w:rFonts w:ascii="Symbol" w:hAnsi="Symbol"/>
    </w:rPr>
  </w:style>
  <w:style w:type="character" w:customStyle="1" w:styleId="WW8Num46z0">
    <w:name w:val="WW8Num46z0"/>
    <w:uiPriority w:val="99"/>
    <w:rsid w:val="00845DEF"/>
    <w:rPr>
      <w:rFonts w:ascii="Symbol" w:hAnsi="Symbol"/>
    </w:rPr>
  </w:style>
  <w:style w:type="character" w:customStyle="1" w:styleId="WW8Num47z0">
    <w:name w:val="WW8Num47z0"/>
    <w:uiPriority w:val="99"/>
    <w:rsid w:val="00845DEF"/>
    <w:rPr>
      <w:rFonts w:ascii="Symbol" w:hAnsi="Symbol"/>
    </w:rPr>
  </w:style>
  <w:style w:type="character" w:customStyle="1" w:styleId="WW8Num51z0">
    <w:name w:val="WW8Num51z0"/>
    <w:uiPriority w:val="99"/>
    <w:rsid w:val="00845DEF"/>
    <w:rPr>
      <w:rFonts w:ascii="Symbol" w:hAnsi="Symbol"/>
    </w:rPr>
  </w:style>
  <w:style w:type="character" w:customStyle="1" w:styleId="WW8Num52z0">
    <w:name w:val="WW8Num52z0"/>
    <w:uiPriority w:val="99"/>
    <w:rsid w:val="00845DEF"/>
    <w:rPr>
      <w:rFonts w:ascii="Symbol" w:hAnsi="Symbol"/>
    </w:rPr>
  </w:style>
  <w:style w:type="character" w:customStyle="1" w:styleId="WW8Num53z0">
    <w:name w:val="WW8Num53z0"/>
    <w:uiPriority w:val="99"/>
    <w:rsid w:val="00845DEF"/>
    <w:rPr>
      <w:rFonts w:ascii="Symbol" w:hAnsi="Symbol"/>
    </w:rPr>
  </w:style>
  <w:style w:type="character" w:customStyle="1" w:styleId="WW8Num54z0">
    <w:name w:val="WW8Num54z0"/>
    <w:uiPriority w:val="99"/>
    <w:rsid w:val="00845DEF"/>
    <w:rPr>
      <w:rFonts w:ascii="Symbol" w:hAnsi="Symbol"/>
    </w:rPr>
  </w:style>
  <w:style w:type="character" w:customStyle="1" w:styleId="WW8Num55z1">
    <w:name w:val="WW8Num55z1"/>
    <w:uiPriority w:val="99"/>
    <w:rsid w:val="00845DEF"/>
  </w:style>
  <w:style w:type="character" w:customStyle="1" w:styleId="WW8Num56z1">
    <w:name w:val="WW8Num56z1"/>
    <w:uiPriority w:val="99"/>
    <w:rsid w:val="00845DEF"/>
  </w:style>
  <w:style w:type="character" w:customStyle="1" w:styleId="WW8Num57z1">
    <w:name w:val="WW8Num57z1"/>
    <w:uiPriority w:val="99"/>
    <w:rsid w:val="00845DEF"/>
  </w:style>
  <w:style w:type="character" w:customStyle="1" w:styleId="WW8Num58z1">
    <w:name w:val="WW8Num58z1"/>
    <w:uiPriority w:val="99"/>
    <w:rsid w:val="00845DEF"/>
  </w:style>
  <w:style w:type="character" w:customStyle="1" w:styleId="WW8Num59z0">
    <w:name w:val="WW8Num59z0"/>
    <w:uiPriority w:val="99"/>
    <w:rsid w:val="00845DEF"/>
    <w:rPr>
      <w:rFonts w:ascii="Symbol" w:hAnsi="Symbol"/>
    </w:rPr>
  </w:style>
  <w:style w:type="character" w:customStyle="1" w:styleId="WW8Num63z2">
    <w:name w:val="WW8Num63z2"/>
    <w:uiPriority w:val="99"/>
    <w:rsid w:val="00845DEF"/>
  </w:style>
  <w:style w:type="character" w:customStyle="1" w:styleId="WW8Num64z2">
    <w:name w:val="WW8Num64z2"/>
    <w:uiPriority w:val="99"/>
    <w:rsid w:val="00845DEF"/>
  </w:style>
  <w:style w:type="character" w:customStyle="1" w:styleId="WW8Num65z2">
    <w:name w:val="WW8Num65z2"/>
    <w:uiPriority w:val="99"/>
    <w:rsid w:val="00845DEF"/>
  </w:style>
  <w:style w:type="character" w:customStyle="1" w:styleId="WW8Num66z2">
    <w:name w:val="WW8Num66z2"/>
    <w:uiPriority w:val="99"/>
    <w:rsid w:val="00845DEF"/>
  </w:style>
  <w:style w:type="character" w:customStyle="1" w:styleId="WW8Num67z2">
    <w:name w:val="WW8Num67z2"/>
    <w:uiPriority w:val="99"/>
    <w:rsid w:val="00845DEF"/>
  </w:style>
  <w:style w:type="character" w:customStyle="1" w:styleId="WW8Num68z2">
    <w:name w:val="WW8Num68z2"/>
    <w:uiPriority w:val="99"/>
    <w:rsid w:val="00845DEF"/>
  </w:style>
  <w:style w:type="character" w:customStyle="1" w:styleId="WW8Num69z2">
    <w:name w:val="WW8Num69z2"/>
    <w:uiPriority w:val="99"/>
    <w:rsid w:val="00845DEF"/>
  </w:style>
  <w:style w:type="character" w:customStyle="1" w:styleId="WW8Num70z2">
    <w:name w:val="WW8Num70z2"/>
    <w:uiPriority w:val="99"/>
    <w:rsid w:val="00845DEF"/>
  </w:style>
  <w:style w:type="character" w:customStyle="1" w:styleId="WW8Num71z2">
    <w:name w:val="WW8Num71z2"/>
    <w:uiPriority w:val="99"/>
    <w:rsid w:val="00845DEF"/>
  </w:style>
  <w:style w:type="character" w:customStyle="1" w:styleId="WW8Num72z2">
    <w:name w:val="WW8Num72z2"/>
    <w:uiPriority w:val="99"/>
    <w:rsid w:val="00845DEF"/>
  </w:style>
  <w:style w:type="character" w:customStyle="1" w:styleId="WW-Absatz-Standardschriftart11111111111111111111111111111">
    <w:name w:val="WW-Absatz-Standardschriftart11111111111111111111111111111"/>
    <w:uiPriority w:val="99"/>
    <w:rsid w:val="00845DEF"/>
  </w:style>
  <w:style w:type="character" w:customStyle="1" w:styleId="WW-Absatz-Standardschriftart111111111111111111111111111111">
    <w:name w:val="WW-Absatz-Standardschriftart111111111111111111111111111111"/>
    <w:uiPriority w:val="99"/>
    <w:rsid w:val="00845DEF"/>
  </w:style>
  <w:style w:type="character" w:customStyle="1" w:styleId="WW-Absatz-Standardschriftart1111111111111111111111111111111">
    <w:name w:val="WW-Absatz-Standardschriftart1111111111111111111111111111111"/>
    <w:uiPriority w:val="99"/>
    <w:rsid w:val="00845DEF"/>
  </w:style>
  <w:style w:type="character" w:customStyle="1" w:styleId="WW8Num73z0">
    <w:name w:val="WW8Num73z0"/>
    <w:uiPriority w:val="99"/>
    <w:rsid w:val="00845DEF"/>
    <w:rPr>
      <w:rFonts w:ascii="Wingdings" w:hAnsi="Wingdings"/>
    </w:rPr>
  </w:style>
  <w:style w:type="character" w:customStyle="1" w:styleId="WW-Absatz-Standardschriftart11111111111111111111111111111111">
    <w:name w:val="WW-Absatz-Standardschriftart11111111111111111111111111111111"/>
    <w:uiPriority w:val="99"/>
    <w:rsid w:val="00845DEF"/>
  </w:style>
  <w:style w:type="character" w:customStyle="1" w:styleId="WW8Num48z0">
    <w:name w:val="WW8Num48z0"/>
    <w:uiPriority w:val="99"/>
    <w:rsid w:val="00845DEF"/>
    <w:rPr>
      <w:rFonts w:ascii="Symbol" w:hAnsi="Symbol"/>
    </w:rPr>
  </w:style>
  <w:style w:type="character" w:customStyle="1" w:styleId="WW8Num50z0">
    <w:name w:val="WW8Num50z0"/>
    <w:uiPriority w:val="99"/>
    <w:rsid w:val="00845DEF"/>
    <w:rPr>
      <w:rFonts w:ascii="Symbol" w:hAnsi="Symbol"/>
    </w:rPr>
  </w:style>
  <w:style w:type="character" w:customStyle="1" w:styleId="WW8Num55z0">
    <w:name w:val="WW8Num55z0"/>
    <w:uiPriority w:val="99"/>
    <w:rsid w:val="00845DEF"/>
    <w:rPr>
      <w:rFonts w:ascii="Symbol" w:hAnsi="Symbol"/>
    </w:rPr>
  </w:style>
  <w:style w:type="character" w:customStyle="1" w:styleId="WW8Num56z0">
    <w:name w:val="WW8Num56z0"/>
    <w:uiPriority w:val="99"/>
    <w:rsid w:val="00845DEF"/>
    <w:rPr>
      <w:rFonts w:ascii="Symbol" w:hAnsi="Symbol"/>
    </w:rPr>
  </w:style>
  <w:style w:type="character" w:customStyle="1" w:styleId="WW8Num57z0">
    <w:name w:val="WW8Num57z0"/>
    <w:uiPriority w:val="99"/>
    <w:rsid w:val="00845DEF"/>
    <w:rPr>
      <w:rFonts w:ascii="Symbol" w:hAnsi="Symbol"/>
    </w:rPr>
  </w:style>
  <w:style w:type="character" w:customStyle="1" w:styleId="WW8Num59z1">
    <w:name w:val="WW8Num59z1"/>
    <w:uiPriority w:val="99"/>
    <w:rsid w:val="00845DEF"/>
  </w:style>
  <w:style w:type="character" w:customStyle="1" w:styleId="WW8Num60z1">
    <w:name w:val="WW8Num60z1"/>
    <w:uiPriority w:val="99"/>
    <w:rsid w:val="00845DEF"/>
  </w:style>
  <w:style w:type="character" w:customStyle="1" w:styleId="WW8Num61z1">
    <w:name w:val="WW8Num61z1"/>
    <w:uiPriority w:val="99"/>
    <w:rsid w:val="00845DEF"/>
  </w:style>
  <w:style w:type="character" w:customStyle="1" w:styleId="WW8Num62z0">
    <w:name w:val="WW8Num62z0"/>
    <w:uiPriority w:val="99"/>
    <w:rsid w:val="00845DEF"/>
    <w:rPr>
      <w:rFonts w:ascii="Symbol" w:hAnsi="Symbol"/>
    </w:rPr>
  </w:style>
  <w:style w:type="character" w:customStyle="1" w:styleId="WW8Num73z2">
    <w:name w:val="WW8Num73z2"/>
    <w:uiPriority w:val="99"/>
    <w:rsid w:val="00845DEF"/>
  </w:style>
  <w:style w:type="character" w:customStyle="1" w:styleId="WW8Num74z2">
    <w:name w:val="WW8Num74z2"/>
    <w:uiPriority w:val="99"/>
    <w:rsid w:val="00845DEF"/>
  </w:style>
  <w:style w:type="character" w:customStyle="1" w:styleId="WW8Num75z2">
    <w:name w:val="WW8Num75z2"/>
    <w:uiPriority w:val="99"/>
    <w:rsid w:val="00845DEF"/>
  </w:style>
  <w:style w:type="character" w:customStyle="1" w:styleId="3">
    <w:name w:val="Основной шрифт абзаца3"/>
    <w:uiPriority w:val="99"/>
    <w:rsid w:val="00845DEF"/>
  </w:style>
  <w:style w:type="character" w:customStyle="1" w:styleId="WW-Absatz-Standardschriftart111111111111111111111111111111111">
    <w:name w:val="WW-Absatz-Standardschriftart111111111111111111111111111111111"/>
    <w:uiPriority w:val="99"/>
    <w:rsid w:val="00845DEF"/>
  </w:style>
  <w:style w:type="character" w:customStyle="1" w:styleId="WW-Absatz-Standardschriftart1111111111111111111111111111111111">
    <w:name w:val="WW-Absatz-Standardschriftart1111111111111111111111111111111111"/>
    <w:uiPriority w:val="99"/>
    <w:rsid w:val="00845DEF"/>
  </w:style>
  <w:style w:type="character" w:customStyle="1" w:styleId="WW8Num76z1">
    <w:name w:val="WW8Num76z1"/>
    <w:uiPriority w:val="99"/>
    <w:rsid w:val="00845DEF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845DEF"/>
  </w:style>
  <w:style w:type="character" w:customStyle="1" w:styleId="WW8Num2z0">
    <w:name w:val="WW8Num2z0"/>
    <w:uiPriority w:val="99"/>
    <w:rsid w:val="00845DEF"/>
    <w:rPr>
      <w:rFonts w:ascii="Symbol" w:hAnsi="Symbol"/>
    </w:rPr>
  </w:style>
  <w:style w:type="character" w:customStyle="1" w:styleId="WW8Num3z1">
    <w:name w:val="WW8Num3z1"/>
    <w:uiPriority w:val="99"/>
    <w:rsid w:val="00845DEF"/>
  </w:style>
  <w:style w:type="character" w:customStyle="1" w:styleId="WW8Num22z1">
    <w:name w:val="WW8Num22z1"/>
    <w:uiPriority w:val="99"/>
    <w:rsid w:val="00845DEF"/>
  </w:style>
  <w:style w:type="character" w:customStyle="1" w:styleId="WW8Num61z0">
    <w:name w:val="WW8Num61z0"/>
    <w:uiPriority w:val="99"/>
    <w:rsid w:val="00845DEF"/>
    <w:rPr>
      <w:rFonts w:ascii="Symbol" w:hAnsi="Symbol"/>
    </w:rPr>
  </w:style>
  <w:style w:type="character" w:customStyle="1" w:styleId="WW8Num75z1">
    <w:name w:val="WW8Num75z1"/>
    <w:uiPriority w:val="99"/>
    <w:rsid w:val="00845DEF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845DEF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845DEF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845DEF"/>
  </w:style>
  <w:style w:type="character" w:customStyle="1" w:styleId="WW8Num24z1">
    <w:name w:val="WW8Num24z1"/>
    <w:uiPriority w:val="99"/>
    <w:rsid w:val="00845DEF"/>
  </w:style>
  <w:style w:type="character" w:customStyle="1" w:styleId="WW8Num58z0">
    <w:name w:val="WW8Num58z0"/>
    <w:uiPriority w:val="99"/>
    <w:rsid w:val="00845DEF"/>
    <w:rPr>
      <w:rFonts w:ascii="Symbol" w:hAnsi="Symbol"/>
    </w:rPr>
  </w:style>
  <w:style w:type="character" w:customStyle="1" w:styleId="WW8Num62z1">
    <w:name w:val="WW8Num62z1"/>
    <w:uiPriority w:val="99"/>
    <w:rsid w:val="00845DEF"/>
  </w:style>
  <w:style w:type="character" w:customStyle="1" w:styleId="WW8Num64z0">
    <w:name w:val="WW8Num64z0"/>
    <w:uiPriority w:val="99"/>
    <w:rsid w:val="00845DEF"/>
    <w:rPr>
      <w:rFonts w:ascii="Symbol" w:hAnsi="Symbol"/>
    </w:rPr>
  </w:style>
  <w:style w:type="character" w:customStyle="1" w:styleId="WW8Num76z2">
    <w:name w:val="WW8Num76z2"/>
    <w:uiPriority w:val="99"/>
    <w:rsid w:val="00845DEF"/>
  </w:style>
  <w:style w:type="character" w:customStyle="1" w:styleId="WW8Num77z2">
    <w:name w:val="WW8Num77z2"/>
    <w:uiPriority w:val="99"/>
    <w:rsid w:val="00845DEF"/>
  </w:style>
  <w:style w:type="character" w:customStyle="1" w:styleId="2">
    <w:name w:val="Основной шрифт абзаца2"/>
    <w:uiPriority w:val="99"/>
    <w:rsid w:val="00845DEF"/>
  </w:style>
  <w:style w:type="character" w:customStyle="1" w:styleId="WW8Num6z2">
    <w:name w:val="WW8Num6z2"/>
    <w:uiPriority w:val="99"/>
    <w:rsid w:val="00845DEF"/>
  </w:style>
  <w:style w:type="character" w:customStyle="1" w:styleId="WW8Num7z0">
    <w:name w:val="WW8Num7z0"/>
    <w:uiPriority w:val="99"/>
    <w:rsid w:val="00845DEF"/>
    <w:rPr>
      <w:rFonts w:ascii="Symbol" w:hAnsi="Symbol"/>
    </w:rPr>
  </w:style>
  <w:style w:type="character" w:customStyle="1" w:styleId="WW8Num9z1">
    <w:name w:val="WW8Num9z1"/>
    <w:uiPriority w:val="99"/>
    <w:rsid w:val="00845DEF"/>
  </w:style>
  <w:style w:type="character" w:customStyle="1" w:styleId="WW8Num13z2">
    <w:name w:val="WW8Num13z2"/>
    <w:uiPriority w:val="99"/>
    <w:rsid w:val="00845DEF"/>
  </w:style>
  <w:style w:type="character" w:customStyle="1" w:styleId="WW8Num26z1">
    <w:name w:val="WW8Num26z1"/>
    <w:uiPriority w:val="99"/>
    <w:rsid w:val="00845DEF"/>
  </w:style>
  <w:style w:type="character" w:customStyle="1" w:styleId="WW8Num63z0">
    <w:name w:val="WW8Num63z0"/>
    <w:uiPriority w:val="99"/>
    <w:rsid w:val="00845DEF"/>
    <w:rPr>
      <w:rFonts w:ascii="Symbol" w:hAnsi="Symbol"/>
    </w:rPr>
  </w:style>
  <w:style w:type="character" w:customStyle="1" w:styleId="WW8Num65z0">
    <w:name w:val="WW8Num65z0"/>
    <w:uiPriority w:val="99"/>
    <w:rsid w:val="00845DEF"/>
    <w:rPr>
      <w:rFonts w:ascii="Symbol" w:hAnsi="Symbol"/>
    </w:rPr>
  </w:style>
  <w:style w:type="character" w:customStyle="1" w:styleId="WW8Num66z0">
    <w:name w:val="WW8Num66z0"/>
    <w:uiPriority w:val="99"/>
    <w:rsid w:val="00845DEF"/>
    <w:rPr>
      <w:rFonts w:ascii="Symbol" w:hAnsi="Symbol"/>
    </w:rPr>
  </w:style>
  <w:style w:type="character" w:customStyle="1" w:styleId="WW8Num67z1">
    <w:name w:val="WW8Num67z1"/>
    <w:uiPriority w:val="99"/>
    <w:rsid w:val="00845DEF"/>
  </w:style>
  <w:style w:type="character" w:customStyle="1" w:styleId="WW8Num68z1">
    <w:name w:val="WW8Num68z1"/>
    <w:uiPriority w:val="99"/>
    <w:rsid w:val="00845DEF"/>
  </w:style>
  <w:style w:type="character" w:customStyle="1" w:styleId="WW8Num69z1">
    <w:name w:val="WW8Num69z1"/>
    <w:uiPriority w:val="99"/>
    <w:rsid w:val="00845DEF"/>
  </w:style>
  <w:style w:type="character" w:customStyle="1" w:styleId="WW8Num70z1">
    <w:name w:val="WW8Num70z1"/>
    <w:uiPriority w:val="99"/>
    <w:rsid w:val="00845DEF"/>
  </w:style>
  <w:style w:type="character" w:customStyle="1" w:styleId="WW8Num71z1">
    <w:name w:val="WW8Num71z1"/>
    <w:uiPriority w:val="99"/>
    <w:rsid w:val="00845DEF"/>
  </w:style>
  <w:style w:type="character" w:customStyle="1" w:styleId="WW8Num72z0">
    <w:name w:val="WW8Num72z0"/>
    <w:uiPriority w:val="99"/>
    <w:rsid w:val="00845DEF"/>
    <w:rPr>
      <w:rFonts w:ascii="Symbol" w:hAnsi="Symbol"/>
    </w:rPr>
  </w:style>
  <w:style w:type="character" w:customStyle="1" w:styleId="WW8Num78z2">
    <w:name w:val="WW8Num78z2"/>
    <w:uiPriority w:val="99"/>
    <w:rsid w:val="00845DEF"/>
  </w:style>
  <w:style w:type="character" w:customStyle="1" w:styleId="WW8Num79z2">
    <w:name w:val="WW8Num79z2"/>
    <w:uiPriority w:val="99"/>
    <w:rsid w:val="00845DEF"/>
  </w:style>
  <w:style w:type="character" w:customStyle="1" w:styleId="WW8Num80z2">
    <w:name w:val="WW8Num80z2"/>
    <w:uiPriority w:val="99"/>
    <w:rsid w:val="00845DEF"/>
  </w:style>
  <w:style w:type="character" w:customStyle="1" w:styleId="WW8Num81z2">
    <w:name w:val="WW8Num81z2"/>
    <w:uiPriority w:val="99"/>
    <w:rsid w:val="00845DEF"/>
  </w:style>
  <w:style w:type="character" w:customStyle="1" w:styleId="WW8Num82z2">
    <w:name w:val="WW8Num82z2"/>
    <w:uiPriority w:val="99"/>
    <w:rsid w:val="00845DEF"/>
  </w:style>
  <w:style w:type="character" w:customStyle="1" w:styleId="WW8Num83z2">
    <w:name w:val="WW8Num83z2"/>
    <w:uiPriority w:val="99"/>
    <w:rsid w:val="00845DEF"/>
  </w:style>
  <w:style w:type="character" w:customStyle="1" w:styleId="WW8Num84z2">
    <w:name w:val="WW8Num84z2"/>
    <w:uiPriority w:val="99"/>
    <w:rsid w:val="00845DEF"/>
  </w:style>
  <w:style w:type="character" w:customStyle="1" w:styleId="WW8Num85z2">
    <w:name w:val="WW8Num85z2"/>
    <w:uiPriority w:val="99"/>
    <w:rsid w:val="00845DEF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845DEF"/>
  </w:style>
  <w:style w:type="character" w:customStyle="1" w:styleId="a">
    <w:name w:val="Символ нумерации"/>
    <w:uiPriority w:val="99"/>
    <w:rsid w:val="00845DEF"/>
  </w:style>
  <w:style w:type="character" w:customStyle="1" w:styleId="a0">
    <w:name w:val="Маркеры списка"/>
    <w:uiPriority w:val="99"/>
    <w:rsid w:val="00845DEF"/>
    <w:rPr>
      <w:rFonts w:ascii="OpenSymbol" w:eastAsia="Times New Roman" w:hAnsi="OpenSymbol"/>
    </w:rPr>
  </w:style>
  <w:style w:type="character" w:customStyle="1" w:styleId="13">
    <w:name w:val="Основной шрифт абзаца1"/>
    <w:uiPriority w:val="99"/>
    <w:rsid w:val="00845DEF"/>
  </w:style>
  <w:style w:type="character" w:styleId="PageNumber">
    <w:name w:val="page number"/>
    <w:basedOn w:val="13"/>
    <w:uiPriority w:val="99"/>
    <w:rsid w:val="00845DEF"/>
    <w:rPr>
      <w:rFonts w:cs="Times New Roman"/>
    </w:rPr>
  </w:style>
  <w:style w:type="character" w:customStyle="1" w:styleId="120">
    <w:name w:val="Стиль 12 пт"/>
    <w:uiPriority w:val="99"/>
    <w:rsid w:val="00845DEF"/>
    <w:rPr>
      <w:sz w:val="24"/>
    </w:rPr>
  </w:style>
  <w:style w:type="paragraph" w:customStyle="1" w:styleId="a1">
    <w:name w:val="Стиль"/>
    <w:basedOn w:val="Normal"/>
    <w:next w:val="BodyText"/>
    <w:uiPriority w:val="99"/>
    <w:rsid w:val="00845DEF"/>
    <w:pPr>
      <w:keepNext/>
      <w:widowControl w:val="0"/>
      <w:suppressAutoHyphens/>
      <w:spacing w:before="240" w:after="120"/>
    </w:pPr>
    <w:rPr>
      <w:rFonts w:ascii="Arial" w:eastAsia="Calibri" w:hAnsi="Arial" w:cs="Tahoma"/>
      <w:kern w:val="1"/>
      <w:sz w:val="28"/>
      <w:szCs w:val="28"/>
      <w:lang w:val="ru-RU"/>
    </w:rPr>
  </w:style>
  <w:style w:type="paragraph" w:styleId="List">
    <w:name w:val="List"/>
    <w:basedOn w:val="BodyText"/>
    <w:uiPriority w:val="99"/>
    <w:rsid w:val="00845DEF"/>
    <w:pPr>
      <w:widowControl w:val="0"/>
      <w:suppressLineNumbers/>
      <w:spacing w:line="360" w:lineRule="auto"/>
      <w:ind w:firstLine="397"/>
      <w:jc w:val="left"/>
    </w:pPr>
    <w:rPr>
      <w:rFonts w:eastAsia="Calibri" w:cs="Tahoma"/>
      <w:kern w:val="1"/>
      <w:sz w:val="24"/>
      <w:szCs w:val="24"/>
    </w:rPr>
  </w:style>
  <w:style w:type="paragraph" w:customStyle="1" w:styleId="50">
    <w:name w:val="Название5"/>
    <w:basedOn w:val="Normal"/>
    <w:uiPriority w:val="99"/>
    <w:rsid w:val="00845DEF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Tahoma"/>
      <w:i/>
      <w:iCs/>
      <w:kern w:val="1"/>
      <w:lang w:val="ru-RU"/>
    </w:rPr>
  </w:style>
  <w:style w:type="paragraph" w:customStyle="1" w:styleId="51">
    <w:name w:val="Указатель5"/>
    <w:basedOn w:val="Normal"/>
    <w:uiPriority w:val="99"/>
    <w:rsid w:val="00845DEF"/>
    <w:pPr>
      <w:widowControl w:val="0"/>
      <w:suppressLineNumbers/>
      <w:suppressAutoHyphens/>
    </w:pPr>
    <w:rPr>
      <w:rFonts w:ascii="Times New Roman" w:eastAsia="Calibri" w:hAnsi="Times New Roman" w:cs="Tahoma"/>
      <w:kern w:val="1"/>
      <w:lang w:val="ru-RU"/>
    </w:rPr>
  </w:style>
  <w:style w:type="paragraph" w:customStyle="1" w:styleId="40">
    <w:name w:val="Название4"/>
    <w:basedOn w:val="Normal"/>
    <w:uiPriority w:val="99"/>
    <w:rsid w:val="00845DEF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Tahoma"/>
      <w:i/>
      <w:iCs/>
      <w:kern w:val="1"/>
      <w:lang w:val="ru-RU"/>
    </w:rPr>
  </w:style>
  <w:style w:type="paragraph" w:customStyle="1" w:styleId="41">
    <w:name w:val="Указатель4"/>
    <w:basedOn w:val="Normal"/>
    <w:uiPriority w:val="99"/>
    <w:rsid w:val="00845DEF"/>
    <w:pPr>
      <w:widowControl w:val="0"/>
      <w:suppressLineNumbers/>
      <w:suppressAutoHyphens/>
    </w:pPr>
    <w:rPr>
      <w:rFonts w:ascii="Times New Roman" w:eastAsia="Calibri" w:hAnsi="Times New Roman" w:cs="Tahoma"/>
      <w:kern w:val="1"/>
      <w:lang w:val="ru-RU"/>
    </w:rPr>
  </w:style>
  <w:style w:type="paragraph" w:customStyle="1" w:styleId="30">
    <w:name w:val="Название3"/>
    <w:basedOn w:val="Normal"/>
    <w:uiPriority w:val="99"/>
    <w:rsid w:val="00845DEF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Tahoma"/>
      <w:i/>
      <w:iCs/>
      <w:kern w:val="1"/>
      <w:lang w:val="ru-RU"/>
    </w:rPr>
  </w:style>
  <w:style w:type="paragraph" w:customStyle="1" w:styleId="31">
    <w:name w:val="Указатель3"/>
    <w:basedOn w:val="Normal"/>
    <w:uiPriority w:val="99"/>
    <w:rsid w:val="00845DEF"/>
    <w:pPr>
      <w:widowControl w:val="0"/>
      <w:suppressLineNumbers/>
      <w:suppressAutoHyphens/>
    </w:pPr>
    <w:rPr>
      <w:rFonts w:ascii="Times New Roman" w:eastAsia="Calibri" w:hAnsi="Times New Roman" w:cs="Tahoma"/>
      <w:kern w:val="1"/>
      <w:lang w:val="ru-RU"/>
    </w:rPr>
  </w:style>
  <w:style w:type="paragraph" w:customStyle="1" w:styleId="20">
    <w:name w:val="Название2"/>
    <w:basedOn w:val="Normal"/>
    <w:uiPriority w:val="99"/>
    <w:rsid w:val="00845DEF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Tahoma"/>
      <w:i/>
      <w:iCs/>
      <w:kern w:val="1"/>
      <w:lang w:val="ru-RU"/>
    </w:rPr>
  </w:style>
  <w:style w:type="paragraph" w:customStyle="1" w:styleId="21">
    <w:name w:val="Указатель2"/>
    <w:basedOn w:val="Normal"/>
    <w:uiPriority w:val="99"/>
    <w:rsid w:val="00845DEF"/>
    <w:pPr>
      <w:widowControl w:val="0"/>
      <w:suppressLineNumbers/>
      <w:suppressAutoHyphens/>
    </w:pPr>
    <w:rPr>
      <w:rFonts w:ascii="Times New Roman" w:eastAsia="Calibri" w:hAnsi="Times New Roman" w:cs="Tahoma"/>
      <w:kern w:val="1"/>
      <w:lang w:val="ru-RU"/>
    </w:rPr>
  </w:style>
  <w:style w:type="paragraph" w:customStyle="1" w:styleId="14">
    <w:name w:val="Название1"/>
    <w:basedOn w:val="Normal"/>
    <w:uiPriority w:val="99"/>
    <w:rsid w:val="00845DEF"/>
    <w:pPr>
      <w:widowControl w:val="0"/>
      <w:suppressLineNumbers/>
      <w:suppressAutoHyphens/>
      <w:spacing w:before="120" w:after="120"/>
    </w:pPr>
    <w:rPr>
      <w:rFonts w:ascii="Times New Roman" w:eastAsia="Calibri" w:hAnsi="Times New Roman" w:cs="Tahoma"/>
      <w:i/>
      <w:iCs/>
      <w:kern w:val="1"/>
      <w:lang w:val="ru-RU"/>
    </w:rPr>
  </w:style>
  <w:style w:type="paragraph" w:customStyle="1" w:styleId="15">
    <w:name w:val="Указатель1"/>
    <w:basedOn w:val="Normal"/>
    <w:uiPriority w:val="99"/>
    <w:rsid w:val="00845DEF"/>
    <w:pPr>
      <w:widowControl w:val="0"/>
      <w:suppressLineNumbers/>
      <w:suppressAutoHyphens/>
    </w:pPr>
    <w:rPr>
      <w:rFonts w:ascii="Times New Roman" w:eastAsia="Calibri" w:hAnsi="Times New Roman" w:cs="Tahoma"/>
      <w:kern w:val="1"/>
      <w:lang w:val="ru-RU"/>
    </w:rPr>
  </w:style>
  <w:style w:type="paragraph" w:styleId="Subtitle">
    <w:name w:val="Subtitle"/>
    <w:basedOn w:val="Title"/>
    <w:next w:val="BodyText"/>
    <w:link w:val="SubtitleChar"/>
    <w:uiPriority w:val="99"/>
    <w:qFormat/>
    <w:rsid w:val="00845DEF"/>
    <w:pPr>
      <w:keepNext/>
      <w:widowControl w:val="0"/>
      <w:suppressAutoHyphens/>
      <w:spacing w:before="240" w:after="120"/>
    </w:pPr>
    <w:rPr>
      <w:rFonts w:ascii="Arial" w:hAnsi="Arial" w:cs="Tahoma"/>
      <w:b w:val="0"/>
      <w:i/>
      <w:iCs/>
      <w:kern w:val="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45DEF"/>
    <w:rPr>
      <w:rFonts w:ascii="Arial" w:eastAsia="Times New Roman" w:hAnsi="Arial" w:cs="Tahoma"/>
      <w:i/>
      <w:iCs/>
      <w:kern w:val="1"/>
      <w:sz w:val="28"/>
      <w:szCs w:val="28"/>
    </w:rPr>
  </w:style>
  <w:style w:type="paragraph" w:customStyle="1" w:styleId="a2">
    <w:name w:val="Содержимое врезки"/>
    <w:basedOn w:val="BodyText"/>
    <w:uiPriority w:val="99"/>
    <w:rsid w:val="00845DEF"/>
    <w:pPr>
      <w:widowControl w:val="0"/>
      <w:suppressLineNumbers/>
      <w:spacing w:line="360" w:lineRule="auto"/>
      <w:ind w:firstLine="397"/>
      <w:jc w:val="left"/>
    </w:pPr>
    <w:rPr>
      <w:rFonts w:eastAsia="Calibri"/>
      <w:kern w:val="1"/>
      <w:sz w:val="24"/>
      <w:szCs w:val="24"/>
    </w:rPr>
  </w:style>
  <w:style w:type="paragraph" w:customStyle="1" w:styleId="a3">
    <w:name w:val="Содержимое таблицы"/>
    <w:basedOn w:val="Normal"/>
    <w:uiPriority w:val="99"/>
    <w:rsid w:val="00845DEF"/>
    <w:pPr>
      <w:widowControl w:val="0"/>
      <w:suppressLineNumbers/>
      <w:suppressAutoHyphens/>
    </w:pPr>
    <w:rPr>
      <w:rFonts w:ascii="Times New Roman" w:eastAsia="Calibri" w:hAnsi="Times New Roman"/>
      <w:kern w:val="1"/>
      <w:lang w:val="ru-RU"/>
    </w:rPr>
  </w:style>
  <w:style w:type="paragraph" w:customStyle="1" w:styleId="a4">
    <w:name w:val="Заголовок основной надписи (лев.)"/>
    <w:uiPriority w:val="99"/>
    <w:rsid w:val="00845DEF"/>
    <w:pPr>
      <w:widowControl w:val="0"/>
      <w:suppressLineNumbers/>
      <w:suppressAutoHyphens/>
      <w:ind w:left="28"/>
      <w:textAlignment w:val="top"/>
    </w:pPr>
    <w:rPr>
      <w:rFonts w:ascii="GOST type B" w:hAnsi="GOST type B"/>
      <w:b/>
      <w:kern w:val="1"/>
      <w:sz w:val="21"/>
      <w:szCs w:val="24"/>
      <w:lang w:eastAsia="en-US"/>
    </w:rPr>
  </w:style>
  <w:style w:type="paragraph" w:customStyle="1" w:styleId="a5">
    <w:name w:val="Заголовок основной надписи (центр"/>
    <w:basedOn w:val="a4"/>
    <w:uiPriority w:val="99"/>
    <w:rsid w:val="00845DEF"/>
    <w:pPr>
      <w:ind w:left="-28"/>
      <w:jc w:val="center"/>
    </w:pPr>
    <w:rPr>
      <w:sz w:val="18"/>
    </w:rPr>
  </w:style>
  <w:style w:type="paragraph" w:customStyle="1" w:styleId="a6">
    <w:name w:val="Заголовок таблицы"/>
    <w:basedOn w:val="a3"/>
    <w:uiPriority w:val="99"/>
    <w:rsid w:val="00845DEF"/>
    <w:pPr>
      <w:jc w:val="center"/>
    </w:pPr>
    <w:rPr>
      <w:b/>
      <w:bCs/>
    </w:rPr>
  </w:style>
  <w:style w:type="paragraph" w:customStyle="1" w:styleId="a7">
    <w:name w:val="Заголовок бокового штампа (верт."/>
    <w:uiPriority w:val="99"/>
    <w:rsid w:val="00845DEF"/>
    <w:pPr>
      <w:widowControl w:val="0"/>
      <w:suppressLineNumbers/>
      <w:suppressAutoHyphens/>
    </w:pPr>
    <w:rPr>
      <w:rFonts w:ascii="GOST type B" w:hAnsi="GOST type B"/>
      <w:b/>
      <w:kern w:val="1"/>
      <w:szCs w:val="24"/>
      <w:lang w:eastAsia="en-US"/>
    </w:rPr>
  </w:style>
  <w:style w:type="paragraph" w:customStyle="1" w:styleId="WW-">
    <w:name w:val="WW-Заголовок основной надписи (центр"/>
    <w:basedOn w:val="a5"/>
    <w:uiPriority w:val="99"/>
    <w:rsid w:val="00845DEF"/>
    <w:rPr>
      <w:sz w:val="21"/>
    </w:rPr>
  </w:style>
  <w:style w:type="paragraph" w:customStyle="1" w:styleId="a8">
    <w:name w:val="Основная надпись"/>
    <w:uiPriority w:val="99"/>
    <w:rsid w:val="00845DEF"/>
    <w:pPr>
      <w:widowControl w:val="0"/>
      <w:suppressLineNumbers/>
      <w:suppressAutoHyphens/>
      <w:jc w:val="center"/>
    </w:pPr>
    <w:rPr>
      <w:rFonts w:ascii="GOST type B" w:hAnsi="GOST type B"/>
      <w:b/>
      <w:kern w:val="1"/>
      <w:sz w:val="28"/>
      <w:szCs w:val="24"/>
      <w:lang w:eastAsia="en-US"/>
    </w:rPr>
  </w:style>
  <w:style w:type="paragraph" w:customStyle="1" w:styleId="a9">
    <w:name w:val="Текст документа"/>
    <w:uiPriority w:val="99"/>
    <w:rsid w:val="00845DEF"/>
    <w:pPr>
      <w:widowControl w:val="0"/>
      <w:suppressLineNumbers/>
      <w:suppressAutoHyphens/>
      <w:ind w:firstLine="397"/>
    </w:pPr>
    <w:rPr>
      <w:rFonts w:ascii="GOST type B" w:hAnsi="GOST type B"/>
      <w:kern w:val="1"/>
      <w:sz w:val="28"/>
      <w:szCs w:val="24"/>
      <w:lang w:eastAsia="en-US"/>
    </w:rPr>
  </w:style>
  <w:style w:type="paragraph" w:customStyle="1" w:styleId="WW-1">
    <w:name w:val="WW-Заголовок основной надписи (центр1"/>
    <w:basedOn w:val="a5"/>
    <w:uiPriority w:val="99"/>
    <w:rsid w:val="00845DEF"/>
  </w:style>
  <w:style w:type="paragraph" w:customStyle="1" w:styleId="WW-12">
    <w:name w:val="WW-Заголовок основной надписи (центр12"/>
    <w:basedOn w:val="WW-"/>
    <w:uiPriority w:val="99"/>
    <w:rsid w:val="00845DEF"/>
  </w:style>
  <w:style w:type="paragraph" w:customStyle="1" w:styleId="aa">
    <w:name w:val="Заголовок основной надписи (лев."/>
    <w:basedOn w:val="a4"/>
    <w:uiPriority w:val="99"/>
    <w:rsid w:val="00845DEF"/>
  </w:style>
  <w:style w:type="paragraph" w:customStyle="1" w:styleId="WW-0">
    <w:name w:val="WW-Заголовок бокового штампа (верт."/>
    <w:basedOn w:val="a7"/>
    <w:uiPriority w:val="99"/>
    <w:rsid w:val="00845DEF"/>
  </w:style>
  <w:style w:type="paragraph" w:customStyle="1" w:styleId="ab">
    <w:name w:val="Основная надпись (верт."/>
    <w:basedOn w:val="a8"/>
    <w:uiPriority w:val="99"/>
    <w:rsid w:val="00845DEF"/>
  </w:style>
  <w:style w:type="paragraph" w:customStyle="1" w:styleId="WW-2">
    <w:name w:val="WW-Заголовок основной надписи (лев."/>
    <w:basedOn w:val="aa"/>
    <w:uiPriority w:val="99"/>
    <w:rsid w:val="00845DEF"/>
  </w:style>
  <w:style w:type="paragraph" w:customStyle="1" w:styleId="WW-123">
    <w:name w:val="WW-Заголовок основной надписи (центр123"/>
    <w:basedOn w:val="WW-12"/>
    <w:uiPriority w:val="99"/>
    <w:rsid w:val="00845DEF"/>
  </w:style>
  <w:style w:type="paragraph" w:customStyle="1" w:styleId="WW-1234">
    <w:name w:val="WW-Заголовок основной надписи (центр1234"/>
    <w:basedOn w:val="WW-1"/>
    <w:uiPriority w:val="99"/>
    <w:rsid w:val="00845DEF"/>
  </w:style>
  <w:style w:type="paragraph" w:customStyle="1" w:styleId="WW-3">
    <w:name w:val="WW-Основная надпись (верт."/>
    <w:basedOn w:val="ab"/>
    <w:uiPriority w:val="99"/>
    <w:rsid w:val="00845DEF"/>
  </w:style>
  <w:style w:type="paragraph" w:customStyle="1" w:styleId="ac">
    <w:name w:val="Заголовок бокового штампа"/>
    <w:basedOn w:val="a7"/>
    <w:uiPriority w:val="99"/>
    <w:rsid w:val="00845DEF"/>
  </w:style>
  <w:style w:type="paragraph" w:customStyle="1" w:styleId="-">
    <w:name w:val="Таблица - шапка"/>
    <w:basedOn w:val="Normal"/>
    <w:uiPriority w:val="99"/>
    <w:rsid w:val="00845DEF"/>
    <w:pPr>
      <w:widowControl w:val="0"/>
      <w:suppressAutoHyphens/>
      <w:spacing w:before="60" w:after="60"/>
      <w:jc w:val="center"/>
    </w:pPr>
    <w:rPr>
      <w:rFonts w:ascii="Arial" w:eastAsia="Calibri" w:hAnsi="Arial" w:cs="Arial"/>
      <w:b/>
      <w:kern w:val="1"/>
      <w:sz w:val="20"/>
      <w:szCs w:val="20"/>
      <w:lang w:val="ru-RU"/>
    </w:rPr>
  </w:style>
  <w:style w:type="paragraph" w:customStyle="1" w:styleId="-0">
    <w:name w:val="Таблица - текст выделенный"/>
    <w:basedOn w:val="BodyText"/>
    <w:uiPriority w:val="99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Calibri" w:hAnsi="Arial" w:cs="Arial"/>
      <w:b/>
      <w:kern w:val="1"/>
    </w:rPr>
  </w:style>
  <w:style w:type="paragraph" w:customStyle="1" w:styleId="-1">
    <w:name w:val="Таблица - текст основной"/>
    <w:basedOn w:val="BodyText"/>
    <w:uiPriority w:val="99"/>
    <w:rsid w:val="00845DEF"/>
    <w:pPr>
      <w:widowControl w:val="0"/>
      <w:suppressLineNumbers/>
      <w:suppressAutoHyphens/>
      <w:spacing w:before="20" w:after="20" w:line="360" w:lineRule="auto"/>
      <w:ind w:firstLine="397"/>
      <w:jc w:val="left"/>
    </w:pPr>
    <w:rPr>
      <w:rFonts w:ascii="Arial" w:eastAsia="Calibri" w:hAnsi="Arial" w:cs="Arial"/>
      <w:kern w:val="1"/>
    </w:rPr>
  </w:style>
  <w:style w:type="paragraph" w:customStyle="1" w:styleId="1">
    <w:name w:val="Список маркированный 1"/>
    <w:basedOn w:val="Normal"/>
    <w:uiPriority w:val="99"/>
    <w:rsid w:val="00845DEF"/>
    <w:pPr>
      <w:widowControl w:val="0"/>
      <w:numPr>
        <w:numId w:val="3"/>
      </w:numPr>
      <w:suppressAutoHyphens/>
      <w:spacing w:line="360" w:lineRule="auto"/>
    </w:pPr>
    <w:rPr>
      <w:rFonts w:ascii="Times New Roman" w:eastAsia="Calibri" w:hAnsi="Times New Roman"/>
      <w:kern w:val="1"/>
      <w:lang w:val="ru-RU"/>
    </w:rPr>
  </w:style>
  <w:style w:type="paragraph" w:customStyle="1" w:styleId="ConsNormal">
    <w:name w:val="ConsNormal"/>
    <w:uiPriority w:val="99"/>
    <w:rsid w:val="00845DEF"/>
    <w:pPr>
      <w:widowControl w:val="0"/>
      <w:suppressAutoHyphens/>
      <w:autoSpaceDE w:val="0"/>
      <w:ind w:right="19772"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BodyTextIndent">
    <w:name w:val="Body Text Indent"/>
    <w:basedOn w:val="Normal"/>
    <w:link w:val="BodyTextIndentChar"/>
    <w:uiPriority w:val="99"/>
    <w:rsid w:val="00845DEF"/>
    <w:pPr>
      <w:widowControl w:val="0"/>
      <w:suppressAutoHyphens/>
      <w:ind w:left="-540" w:firstLine="709"/>
      <w:jc w:val="both"/>
    </w:pPr>
    <w:rPr>
      <w:rFonts w:ascii="Times New Roman" w:eastAsia="Calibri" w:hAnsi="Times New Roman"/>
      <w:kern w:val="1"/>
      <w:sz w:val="28"/>
      <w:lang w:val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5DEF"/>
    <w:rPr>
      <w:rFonts w:ascii="Times New Roman" w:eastAsia="Times New Roman" w:hAnsi="Times New Roman" w:cs="Times New Roman"/>
      <w:kern w:val="1"/>
      <w:sz w:val="24"/>
      <w:szCs w:val="24"/>
    </w:rPr>
  </w:style>
  <w:style w:type="paragraph" w:customStyle="1" w:styleId="ad">
    <w:name w:val="основной"/>
    <w:basedOn w:val="Normal"/>
    <w:uiPriority w:val="99"/>
    <w:rsid w:val="00845DEF"/>
    <w:pPr>
      <w:keepNext/>
      <w:suppressAutoHyphens/>
    </w:pPr>
    <w:rPr>
      <w:rFonts w:ascii="Times New Roman" w:eastAsia="Calibri" w:hAnsi="Times New Roman"/>
      <w:kern w:val="1"/>
      <w:lang w:val="ru-RU"/>
    </w:rPr>
  </w:style>
  <w:style w:type="paragraph" w:customStyle="1" w:styleId="Iauiue">
    <w:name w:val="Iau?iue"/>
    <w:uiPriority w:val="99"/>
    <w:rsid w:val="00845DEF"/>
    <w:pPr>
      <w:widowControl w:val="0"/>
      <w:suppressAutoHyphens/>
    </w:pPr>
    <w:rPr>
      <w:rFonts w:ascii="Times New Roman" w:hAnsi="Times New Roman"/>
      <w:kern w:val="1"/>
      <w:sz w:val="20"/>
      <w:szCs w:val="20"/>
      <w:lang w:eastAsia="ar-SA"/>
    </w:rPr>
  </w:style>
  <w:style w:type="paragraph" w:customStyle="1" w:styleId="52">
    <w:name w:val="çàãîëîâîê 5"/>
    <w:basedOn w:val="Normal"/>
    <w:next w:val="Normal"/>
    <w:uiPriority w:val="99"/>
    <w:rsid w:val="00845DEF"/>
    <w:pPr>
      <w:keepNext/>
      <w:widowControl w:val="0"/>
      <w:suppressAutoHyphens/>
      <w:ind w:firstLine="567"/>
      <w:jc w:val="both"/>
    </w:pPr>
    <w:rPr>
      <w:rFonts w:ascii="Times New Roman" w:eastAsia="Calibri" w:hAnsi="Times New Roman"/>
      <w:b/>
      <w:kern w:val="1"/>
      <w:u w:val="single"/>
      <w:lang w:val="ru-RU"/>
    </w:rPr>
  </w:style>
  <w:style w:type="paragraph" w:customStyle="1" w:styleId="Heading">
    <w:name w:val="Heading"/>
    <w:uiPriority w:val="99"/>
    <w:rsid w:val="00845DEF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Title">
    <w:name w:val="ConsTitle"/>
    <w:uiPriority w:val="99"/>
    <w:rsid w:val="00845DEF"/>
    <w:pPr>
      <w:widowControl w:val="0"/>
      <w:suppressAutoHyphens/>
      <w:autoSpaceDE w:val="0"/>
    </w:pPr>
    <w:rPr>
      <w:rFonts w:ascii="Arial" w:hAnsi="Arial" w:cs="Arial"/>
      <w:b/>
      <w:bCs/>
      <w:kern w:val="1"/>
      <w:sz w:val="16"/>
      <w:szCs w:val="16"/>
      <w:lang w:eastAsia="ar-SA"/>
    </w:rPr>
  </w:style>
  <w:style w:type="paragraph" w:customStyle="1" w:styleId="ConsPlusNonformat">
    <w:name w:val="ConsPlusNonformat"/>
    <w:uiPriority w:val="99"/>
    <w:rsid w:val="00845DEF"/>
    <w:pPr>
      <w:widowControl w:val="0"/>
      <w:suppressAutoHyphens/>
      <w:autoSpaceDE w:val="0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customStyle="1" w:styleId="ae">
    <w:name w:val="Îáû÷íûé"/>
    <w:uiPriority w:val="99"/>
    <w:rsid w:val="00845DEF"/>
    <w:pPr>
      <w:widowControl w:val="0"/>
      <w:suppressAutoHyphens/>
    </w:pPr>
    <w:rPr>
      <w:rFonts w:ascii="Times New Roman" w:hAnsi="Times New Roman"/>
      <w:kern w:val="1"/>
      <w:sz w:val="28"/>
      <w:szCs w:val="20"/>
      <w:lang w:eastAsia="ar-SA"/>
    </w:rPr>
  </w:style>
  <w:style w:type="paragraph" w:customStyle="1" w:styleId="22">
    <w:name w:val="Îñíîâíîé òåêñò 2"/>
    <w:basedOn w:val="ae"/>
    <w:uiPriority w:val="99"/>
    <w:rsid w:val="00845DEF"/>
    <w:pPr>
      <w:ind w:firstLine="720"/>
      <w:jc w:val="both"/>
    </w:pPr>
    <w:rPr>
      <w:b/>
      <w:color w:val="000000"/>
      <w:sz w:val="24"/>
      <w:lang w:val="en-US"/>
    </w:rPr>
  </w:style>
  <w:style w:type="paragraph" w:styleId="TOC2">
    <w:name w:val="toc 2"/>
    <w:basedOn w:val="Normal"/>
    <w:next w:val="Normal"/>
    <w:uiPriority w:val="99"/>
    <w:semiHidden/>
    <w:rsid w:val="00845DEF"/>
    <w:pPr>
      <w:widowControl w:val="0"/>
      <w:suppressAutoHyphens/>
      <w:ind w:left="240"/>
    </w:pPr>
    <w:rPr>
      <w:rFonts w:ascii="Times New Roman" w:eastAsia="Calibri" w:hAnsi="Times New Roman"/>
      <w:kern w:val="1"/>
      <w:lang w:val="ru-RU"/>
    </w:rPr>
  </w:style>
  <w:style w:type="paragraph" w:styleId="TOC1">
    <w:name w:val="toc 1"/>
    <w:basedOn w:val="21"/>
    <w:uiPriority w:val="99"/>
    <w:semiHidden/>
    <w:rsid w:val="00845DEF"/>
    <w:pPr>
      <w:tabs>
        <w:tab w:val="right" w:leader="dot" w:pos="9637"/>
      </w:tabs>
    </w:pPr>
  </w:style>
  <w:style w:type="paragraph" w:styleId="TOC3">
    <w:name w:val="toc 3"/>
    <w:basedOn w:val="21"/>
    <w:uiPriority w:val="99"/>
    <w:semiHidden/>
    <w:rsid w:val="00845DEF"/>
    <w:pPr>
      <w:tabs>
        <w:tab w:val="right" w:leader="dot" w:pos="-31561"/>
      </w:tabs>
      <w:ind w:left="566"/>
    </w:pPr>
  </w:style>
  <w:style w:type="paragraph" w:styleId="TOC4">
    <w:name w:val="toc 4"/>
    <w:basedOn w:val="21"/>
    <w:uiPriority w:val="99"/>
    <w:semiHidden/>
    <w:rsid w:val="00845DEF"/>
    <w:pPr>
      <w:tabs>
        <w:tab w:val="right" w:leader="dot" w:pos="-19392"/>
      </w:tabs>
      <w:ind w:left="849"/>
    </w:pPr>
  </w:style>
  <w:style w:type="paragraph" w:styleId="TOC5">
    <w:name w:val="toc 5"/>
    <w:basedOn w:val="21"/>
    <w:uiPriority w:val="99"/>
    <w:semiHidden/>
    <w:rsid w:val="00845DEF"/>
    <w:pPr>
      <w:tabs>
        <w:tab w:val="right" w:leader="dot" w:pos="-7223"/>
      </w:tabs>
      <w:ind w:left="1132"/>
    </w:pPr>
  </w:style>
  <w:style w:type="paragraph" w:styleId="TOC6">
    <w:name w:val="toc 6"/>
    <w:basedOn w:val="21"/>
    <w:uiPriority w:val="99"/>
    <w:semiHidden/>
    <w:rsid w:val="00845DEF"/>
    <w:pPr>
      <w:tabs>
        <w:tab w:val="right" w:leader="dot" w:pos="4946"/>
      </w:tabs>
      <w:ind w:left="1415"/>
    </w:pPr>
  </w:style>
  <w:style w:type="paragraph" w:styleId="TOC7">
    <w:name w:val="toc 7"/>
    <w:basedOn w:val="21"/>
    <w:uiPriority w:val="99"/>
    <w:semiHidden/>
    <w:rsid w:val="00845DEF"/>
    <w:pPr>
      <w:tabs>
        <w:tab w:val="right" w:leader="dot" w:pos="17115"/>
      </w:tabs>
      <w:ind w:left="1698"/>
    </w:pPr>
  </w:style>
  <w:style w:type="paragraph" w:styleId="TOC8">
    <w:name w:val="toc 8"/>
    <w:basedOn w:val="21"/>
    <w:uiPriority w:val="99"/>
    <w:semiHidden/>
    <w:rsid w:val="00845DEF"/>
    <w:pPr>
      <w:tabs>
        <w:tab w:val="right" w:leader="dot" w:pos="29284"/>
      </w:tabs>
      <w:ind w:left="1981"/>
    </w:pPr>
  </w:style>
  <w:style w:type="paragraph" w:styleId="TOC9">
    <w:name w:val="toc 9"/>
    <w:basedOn w:val="21"/>
    <w:uiPriority w:val="99"/>
    <w:semiHidden/>
    <w:rsid w:val="00845DEF"/>
    <w:pPr>
      <w:tabs>
        <w:tab w:val="right" w:leader="dot" w:pos="-24083"/>
      </w:tabs>
      <w:ind w:left="2264"/>
    </w:pPr>
  </w:style>
  <w:style w:type="paragraph" w:customStyle="1" w:styleId="100">
    <w:name w:val="Оглавление 10"/>
    <w:basedOn w:val="21"/>
    <w:uiPriority w:val="99"/>
    <w:rsid w:val="00845DEF"/>
    <w:pPr>
      <w:tabs>
        <w:tab w:val="right" w:leader="dot" w:pos="-11914"/>
      </w:tabs>
      <w:ind w:left="2547"/>
    </w:pPr>
  </w:style>
  <w:style w:type="paragraph" w:customStyle="1" w:styleId="10">
    <w:name w:val="Заголовок 10"/>
    <w:basedOn w:val="Title"/>
    <w:next w:val="BodyText"/>
    <w:uiPriority w:val="99"/>
    <w:rsid w:val="00845DEF"/>
    <w:pPr>
      <w:keepNext/>
      <w:widowControl w:val="0"/>
      <w:numPr>
        <w:numId w:val="2"/>
      </w:numPr>
      <w:suppressAutoHyphens/>
      <w:spacing w:before="240" w:after="120"/>
      <w:jc w:val="left"/>
    </w:pPr>
    <w:rPr>
      <w:rFonts w:ascii="Arial" w:hAnsi="Arial" w:cs="Tahoma"/>
      <w:bCs/>
      <w:kern w:val="1"/>
      <w:sz w:val="21"/>
      <w:szCs w:val="21"/>
    </w:rPr>
  </w:style>
  <w:style w:type="paragraph" w:customStyle="1" w:styleId="Iniiaiieoaenonionooiii2">
    <w:name w:val="Iniiaiie oaeno n ionooiii 2"/>
    <w:basedOn w:val="Iauiue"/>
    <w:uiPriority w:val="99"/>
    <w:rsid w:val="00845DEF"/>
    <w:pPr>
      <w:widowControl/>
      <w:ind w:firstLine="284"/>
      <w:jc w:val="both"/>
    </w:pPr>
    <w:rPr>
      <w:rFonts w:ascii="Peterburg" w:hAnsi="Peterburg"/>
    </w:rPr>
  </w:style>
  <w:style w:type="paragraph" w:customStyle="1" w:styleId="23">
    <w:name w:val="Абзац списка2"/>
    <w:basedOn w:val="Normal"/>
    <w:uiPriority w:val="99"/>
    <w:rsid w:val="00845DEF"/>
    <w:pPr>
      <w:spacing w:after="200" w:line="276" w:lineRule="auto"/>
      <w:ind w:left="720"/>
    </w:pPr>
    <w:rPr>
      <w:sz w:val="22"/>
      <w:szCs w:val="22"/>
      <w:lang w:val="ru-RU"/>
    </w:rPr>
  </w:style>
  <w:style w:type="paragraph" w:customStyle="1" w:styleId="Style4">
    <w:name w:val="Style4"/>
    <w:basedOn w:val="Normal"/>
    <w:uiPriority w:val="99"/>
    <w:rsid w:val="00845DEF"/>
    <w:pPr>
      <w:widowControl w:val="0"/>
      <w:autoSpaceDE w:val="0"/>
      <w:autoSpaceDN w:val="0"/>
      <w:adjustRightInd w:val="0"/>
      <w:spacing w:line="324" w:lineRule="exact"/>
    </w:pPr>
    <w:rPr>
      <w:rFonts w:ascii="Times New Roman" w:hAnsi="Times New Roman"/>
      <w:lang w:val="ru-RU" w:eastAsia="ru-RU"/>
    </w:rPr>
  </w:style>
  <w:style w:type="paragraph" w:customStyle="1" w:styleId="Style5">
    <w:name w:val="Style5"/>
    <w:basedOn w:val="Normal"/>
    <w:uiPriority w:val="99"/>
    <w:rsid w:val="00845DEF"/>
    <w:pPr>
      <w:widowControl w:val="0"/>
      <w:autoSpaceDE w:val="0"/>
      <w:autoSpaceDN w:val="0"/>
      <w:adjustRightInd w:val="0"/>
      <w:spacing w:line="320" w:lineRule="exact"/>
    </w:pPr>
    <w:rPr>
      <w:rFonts w:ascii="Times New Roman" w:hAnsi="Times New Roman"/>
      <w:lang w:val="ru-RU" w:eastAsia="ru-RU"/>
    </w:rPr>
  </w:style>
  <w:style w:type="paragraph" w:customStyle="1" w:styleId="Style10">
    <w:name w:val="Style10"/>
    <w:basedOn w:val="Normal"/>
    <w:uiPriority w:val="99"/>
    <w:rsid w:val="00845DE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customStyle="1" w:styleId="FontStyle22">
    <w:name w:val="Font Style22"/>
    <w:uiPriority w:val="99"/>
    <w:rsid w:val="00845DEF"/>
    <w:rPr>
      <w:rFonts w:ascii="Times New Roman" w:hAnsi="Times New Roman"/>
      <w:sz w:val="26"/>
    </w:rPr>
  </w:style>
  <w:style w:type="paragraph" w:styleId="BodyTextIndent2">
    <w:name w:val="Body Text Indent 2"/>
    <w:basedOn w:val="Normal"/>
    <w:link w:val="BodyTextIndent2Char"/>
    <w:uiPriority w:val="99"/>
    <w:rsid w:val="00845DEF"/>
    <w:pPr>
      <w:widowControl w:val="0"/>
      <w:suppressAutoHyphens/>
      <w:spacing w:after="120" w:line="480" w:lineRule="auto"/>
      <w:ind w:left="283"/>
    </w:pPr>
    <w:rPr>
      <w:rFonts w:ascii="Times New Roman" w:eastAsia="Calibri" w:hAnsi="Times New Roman"/>
      <w:kern w:val="1"/>
      <w:lang w:val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845DEF"/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blk">
    <w:name w:val="blk"/>
    <w:uiPriority w:val="99"/>
    <w:rsid w:val="00845DEF"/>
  </w:style>
  <w:style w:type="paragraph" w:customStyle="1" w:styleId="210">
    <w:name w:val="Абзац списка21"/>
    <w:basedOn w:val="Normal"/>
    <w:uiPriority w:val="99"/>
    <w:rsid w:val="00845DEF"/>
    <w:pPr>
      <w:contextualSpacing/>
      <w:jc w:val="both"/>
    </w:pPr>
    <w:rPr>
      <w:rFonts w:ascii="Times New Roman" w:hAnsi="Times New Roman" w:cs="Calibri"/>
      <w:color w:val="000000"/>
      <w:szCs w:val="22"/>
      <w:lang w:val="ru-RU" w:eastAsia="ru-RU"/>
    </w:rPr>
  </w:style>
  <w:style w:type="paragraph" w:customStyle="1" w:styleId="af">
    <w:name w:val="ролполр"/>
    <w:uiPriority w:val="99"/>
    <w:rsid w:val="00845D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Normal"/>
    <w:uiPriority w:val="99"/>
    <w:rsid w:val="00845DEF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685D4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814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564</Words>
  <Characters>3219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admin</dc:creator>
  <cp:keywords/>
  <dc:description/>
  <cp:lastModifiedBy>Мина2</cp:lastModifiedBy>
  <cp:revision>2</cp:revision>
  <cp:lastPrinted>2025-02-05T04:17:00Z</cp:lastPrinted>
  <dcterms:created xsi:type="dcterms:W3CDTF">2025-03-28T02:53:00Z</dcterms:created>
  <dcterms:modified xsi:type="dcterms:W3CDTF">2025-03-28T02:53:00Z</dcterms:modified>
</cp:coreProperties>
</file>