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75" w:rsidRDefault="00031375">
      <w:r w:rsidRPr="00DF030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АМЯТКА по безопасности людей на водных объектах в весенний период." style="width:467.25pt;height:330pt;visibility:visible">
            <v:imagedata r:id="rId4" o:title=""/>
          </v:shape>
        </w:pic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Несоблюдение правил безопасности на водных объектах в весенний период часто становится причиной гибели и травматизма людей.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Весенний лед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Сейчас необходимо помнить, что весенний лед очень коварен, солнце и туман задолго до вскрытия водоемов делают его пористым, рыхлым, хотя внешне он выглядит крепким.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Такой лед не способен выдержать вес человека, не говоря уже о транспортных средствах. Период половодья требует от нас порядка, осторожности и соблюдения правил безопасности поведения на льду и воде.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Несмотря на все меры, принимаемые властями и службами, каждый человек сам отвечает за свою жизнь и безопасность на водных объектах.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Нельзя выходить на водоемы при образовании ледяных заторов.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пользуйтесь не санкционированными переходами по льду.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Переходить водоемы весной строго запрещается.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Особенно недопустимы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 Поэтому не следует забывать: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на весеннем льду легко провалиться;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быстрее всего процесс распада льда происходит у берегов;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весенний лед, покрытый снегом, быстро превращается в рыхлую массу.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период весеннего паводка и ледохода запрещается: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выходить в весенний период на водоемы;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переправляться через реку в период ледохода;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подходить близко к реке в местах затора льда,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стоять на обрывистом берегу, подвергающемуся разливу и обвалу;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собираться на мостиках, плотинах и запрудах;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приближаться к ледяным заторам,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отталкивать льдины от берегов,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измерять глубину реки или любого водоема,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ходить по льдинам и кататься на них,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- кататься на горках, выходящих на водные объекты.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БУДЬТЕ ОСТОРОЖНЫ НА ВОДНЫХ ОБЪЕКТАХ В ВЕСЕННИЙ ПЕРИОД! СПЕЦИАЛИСТЫ СОВЕТУЮТ И РЕКОМЕНДУЮТ: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Безопасным считается лед толщиной 7 и более сантиметров.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Потратьте несколько минут на изучение замерзания реки или озера, прежде, чем ступить на лед.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Если есть следы, лыжня и вешки, то этот путь будет безопасным.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Если нет следов, то наметьте свой маршрут, помня, что: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лед тонкий или рыхлый обычно в близи кустов, камыша, под сугробами, в местах, где водоросли или предметы вмерзли в лед.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- тоньше лед там, где быстрее течение, где бьют ключи, впадают в реку ручей или стоки промышленных вод.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темные пятна предупреждают о непрочности льда.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Лед не прочный, если синевато - зеленого или бело - желтого цвета.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Под толстым слоем снега всегда могут быть проруби.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7. Лед может неплотно соединяться с сушей, поэтому надо осторожно спускаться с берега.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 Проверять прочность льда надо ударами шеста или палкой.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9. Если вы провалились под лед, необходимо выбраться из полыньи с той стороны, откуда пришел, так как там лед крепок.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РОДИТЕЛИ!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 рисования беседы «О правилах поведения на льду и на воде, обучение приемам спасения терпящих бедствие и оказание помощи пострадавшим». Долг каждого взрослого - сделать все возможное, чтобы предостеречь школьников от происшествий на воде, которые нередко кончаются трагически.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ШКОЛЬНИКИ!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выходите на лед во время весеннего паводка.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катайтесь на самодельных плотах, досках, бревнах и плавающих льдинах.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прыгайте с одной льдины на другую.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подходите близко к заторам, плотам, запрудам, не устраивайте игр в этих местах.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подходите близко к ямам, котловинам, канализационным люкам и колодцам.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Особую осторожность необходимо проявлять в местах выхода на поверхность камыша, кустов, травы, родников, быстрого течения на руслах и впадения в водоёмы ручьев.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Если всё-таки по неосторожности провалитесь под лёд, не теряйте присутствия духа. Немедленно раскиньте руки, чтобы удержаться ими на поверхности льда. Не барахтайтесь в воде, хватаясь за кромку льда, это приведёт к напрасной потере сил. Старайтесь лечь грудью на кромку льда, выбросив вперёд руки, или повернуться на спину и закинуть руки назад. Взобравшись на лёд, двигайтесь лёжа, пока не выберетесь из опасного места.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Школьники, будьте осторожны во время весеннего паводка и ледохода.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Не подвергайте свою жизнь опасности!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САМОСПАСЕНИЕ: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 поддавайтесь панике;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широко раскиньте руки, чтобы не погрузиться с головой под воду;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без резких движений отползайте как можно дальше от опасного места в том направлении, откуда пришли;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зовите на помощь;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удерживая себя на поверхности воды, старайтесь затрачивать на это минимум физических усилий.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находясь на плаву, следует голову держать как можно выше над водой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добравшись до плавсредства или берега, надо немедленно раздеться, выжать намокшую одежду и снова надеть.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Если вы оказываете помощь: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подходите к полынье очень осторожно, лучше подползать;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за 3-4 метра подайте пострадавшему веревку, шест, доску, шарф или любое другое подручное средство;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Первая помощь при утоплении: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перенести пострадавшего на безопасное место, согреть;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повернуть утонувшего лицом вниз и опустить голову ниже таза;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при отсутствии пульса на сонной артерии сделать наружный массаж сердца и искусственное дыхание;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доставить пострадавшего в медицинское учреждение.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Отогревание пострадавшего: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Пострадавшего надо укрыть в месте, защищенном от ветра, хорошо укутать в любую имеющуюся одежду, одеяло.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смерть может наступить в холодной воде, иногда раньше, чем наступило переохлаждение, причиной этого может быть своеобразный «холодовый шок», развивающийся иногда в первые 5-15 мин после погружения в воду;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нарушение функций дыхания, вызванное массивным раздражением холодовых рецепторов кожи;</w:t>
      </w:r>
    </w:p>
    <w:p w:rsidR="00031375" w:rsidRDefault="00031375" w:rsidP="00DA423C">
      <w:pPr>
        <w:pStyle w:val="NormalWeb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031375" w:rsidRDefault="00031375">
      <w:bookmarkStart w:id="0" w:name="_GoBack"/>
      <w:bookmarkEnd w:id="0"/>
    </w:p>
    <w:sectPr w:rsidR="00031375" w:rsidSect="0032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23C"/>
    <w:rsid w:val="00031375"/>
    <w:rsid w:val="00326B5B"/>
    <w:rsid w:val="003F14C0"/>
    <w:rsid w:val="009960C3"/>
    <w:rsid w:val="00C716D0"/>
    <w:rsid w:val="00C74B50"/>
    <w:rsid w:val="00DA423C"/>
    <w:rsid w:val="00DF030E"/>
    <w:rsid w:val="00FC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2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DA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1255</Words>
  <Characters>7154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Mina</dc:creator>
  <cp:keywords/>
  <dc:description/>
  <cp:lastModifiedBy>Мина2</cp:lastModifiedBy>
  <cp:revision>2</cp:revision>
  <dcterms:created xsi:type="dcterms:W3CDTF">2025-04-02T06:43:00Z</dcterms:created>
  <dcterms:modified xsi:type="dcterms:W3CDTF">2025-04-02T06:43:00Z</dcterms:modified>
</cp:coreProperties>
</file>