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EE" w:rsidRPr="00EB2E99" w:rsidRDefault="00697FEE" w:rsidP="001B3559">
      <w:pPr>
        <w:pStyle w:val="NoSpacing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697FEE" w:rsidRDefault="00697FEE" w:rsidP="001B3559">
      <w:pPr>
        <w:pStyle w:val="NoSpacing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EB2E99">
        <w:rPr>
          <w:sz w:val="20"/>
          <w:szCs w:val="20"/>
        </w:rPr>
        <w:t xml:space="preserve"> года</w:t>
      </w:r>
    </w:p>
    <w:p w:rsidR="00697FEE" w:rsidRPr="00EB2E99" w:rsidRDefault="00697FEE" w:rsidP="001B3559">
      <w:pPr>
        <w:pStyle w:val="NoSpacing"/>
        <w:jc w:val="center"/>
        <w:rPr>
          <w:sz w:val="20"/>
          <w:szCs w:val="20"/>
        </w:rPr>
      </w:pPr>
    </w:p>
    <w:tbl>
      <w:tblPr>
        <w:tblW w:w="9889" w:type="dxa"/>
        <w:tblLook w:val="00A0"/>
      </w:tblPr>
      <w:tblGrid>
        <w:gridCol w:w="4785"/>
        <w:gridCol w:w="5104"/>
      </w:tblGrid>
      <w:tr w:rsidR="00697FEE" w:rsidRPr="00EB2E99" w:rsidTr="009E43FD">
        <w:tc>
          <w:tcPr>
            <w:tcW w:w="4785" w:type="dxa"/>
          </w:tcPr>
          <w:p w:rsidR="00697FEE" w:rsidRPr="009E43FD" w:rsidRDefault="00697FEE" w:rsidP="005F247C">
            <w:pPr>
              <w:pStyle w:val="NoSpacing"/>
              <w:rPr>
                <w:sz w:val="20"/>
                <w:szCs w:val="20"/>
              </w:rPr>
            </w:pPr>
            <w:r w:rsidRPr="009E43FD">
              <w:rPr>
                <w:sz w:val="20"/>
                <w:szCs w:val="20"/>
              </w:rPr>
              <w:t>Адрес: г. Красноярск,</w:t>
            </w:r>
          </w:p>
          <w:p w:rsidR="00697FEE" w:rsidRPr="009E43FD" w:rsidRDefault="00697FEE" w:rsidP="005F247C">
            <w:pPr>
              <w:pStyle w:val="NoSpacing"/>
              <w:rPr>
                <w:b/>
                <w:sz w:val="20"/>
                <w:szCs w:val="20"/>
              </w:rPr>
            </w:pPr>
            <w:r w:rsidRPr="009E43FD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51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697FEE" w:rsidRPr="009E43FD" w:rsidRDefault="00697FEE" w:rsidP="009E43FD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97FEE" w:rsidRPr="00CE1112" w:rsidRDefault="00697FEE" w:rsidP="001D4FC1">
      <w:pPr>
        <w:spacing w:line="276" w:lineRule="auto"/>
        <w:jc w:val="center"/>
        <w:rPr>
          <w:b/>
          <w:sz w:val="10"/>
          <w:szCs w:val="10"/>
        </w:rPr>
      </w:pPr>
    </w:p>
    <w:p w:rsidR="00697FEE" w:rsidRPr="00CE1112" w:rsidRDefault="00697FEE" w:rsidP="00CE111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p w:rsidR="00697FEE" w:rsidRDefault="00697FEE" w:rsidP="001D4FC1">
      <w:pPr>
        <w:pStyle w:val="NoSpacing"/>
        <w:rPr>
          <w:sz w:val="10"/>
          <w:szCs w:val="10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04"/>
        <w:gridCol w:w="2266"/>
        <w:gridCol w:w="5105"/>
      </w:tblGrid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ab/>
              <w:t>ФИО</w:t>
            </w:r>
            <w:r w:rsidRPr="009E43FD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B87CB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 апреля, вторник</w:t>
            </w:r>
          </w:p>
        </w:tc>
      </w:tr>
      <w:tr w:rsidR="00697FEE" w:rsidRPr="00B87CB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BE450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Ананьев</w:t>
            </w:r>
          </w:p>
          <w:p w:rsidR="00697FEE" w:rsidRPr="009E43FD" w:rsidRDefault="00697FEE" w:rsidP="00BE450B">
            <w:pPr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697FEE" w:rsidRPr="009E43FD" w:rsidRDefault="00697FEE" w:rsidP="000F4AE9">
            <w:pPr>
              <w:pStyle w:val="NoSpacing"/>
              <w:rPr>
                <w:sz w:val="10"/>
                <w:szCs w:val="10"/>
              </w:rPr>
            </w:pPr>
          </w:p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697FEE" w:rsidRPr="00B87CB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BE450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Магдибур</w:t>
            </w:r>
          </w:p>
          <w:p w:rsidR="00697FEE" w:rsidRPr="009E43FD" w:rsidRDefault="00697FEE" w:rsidP="000F4AE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697FEE" w:rsidRPr="00B87CB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0F4AE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Царева</w:t>
            </w:r>
          </w:p>
          <w:p w:rsidR="00697FEE" w:rsidRPr="009E43FD" w:rsidRDefault="00697FEE" w:rsidP="000F4AE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внешних связей Губернатора              Красноярского края</w:t>
            </w:r>
          </w:p>
        </w:tc>
      </w:tr>
      <w:tr w:rsidR="00697FEE" w:rsidRPr="00B87CB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B134C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2 апреля, среда</w:t>
            </w:r>
          </w:p>
        </w:tc>
      </w:tr>
      <w:tr w:rsidR="00697FEE" w:rsidRPr="00B87CB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010F2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Попов</w:t>
            </w:r>
          </w:p>
          <w:p w:rsidR="00697FEE" w:rsidRPr="009E43FD" w:rsidRDefault="00697FEE" w:rsidP="00010F2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697FEE" w:rsidRPr="009E43FD" w:rsidRDefault="00697FEE" w:rsidP="00010F2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9E43FD">
              <w:rPr>
                <w:sz w:val="16"/>
                <w:szCs w:val="16"/>
              </w:rPr>
              <w:br/>
              <w:t>по профилактике коррупционных и иных правонарушений</w:t>
            </w:r>
          </w:p>
        </w:tc>
      </w:tr>
      <w:tr w:rsidR="00697FEE" w:rsidRPr="00B87CB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0F4AE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Коломиец</w:t>
            </w:r>
          </w:p>
          <w:p w:rsidR="00697FEE" w:rsidRPr="009E43FD" w:rsidRDefault="00697FEE" w:rsidP="000F4AE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697FEE" w:rsidRPr="00B87CB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560A2A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Украинцев</w:t>
            </w:r>
          </w:p>
          <w:p w:rsidR="00697FEE" w:rsidRPr="009E43FD" w:rsidRDefault="00697FEE" w:rsidP="00560A2A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697FEE" w:rsidRPr="00B87CB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3 апреля, четверг</w:t>
            </w:r>
          </w:p>
        </w:tc>
      </w:tr>
      <w:tr w:rsidR="00697FEE" w:rsidRPr="00B87CB3" w:rsidTr="009E43FD">
        <w:trPr>
          <w:trHeight w:val="395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BE450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697FEE" w:rsidRPr="009E43FD" w:rsidRDefault="00697FEE" w:rsidP="0025576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697FEE" w:rsidRPr="00B87CB3" w:rsidTr="009E43FD">
        <w:trPr>
          <w:trHeight w:val="395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BE450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Петровский</w:t>
            </w:r>
          </w:p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697FEE" w:rsidRPr="009E43FD" w:rsidRDefault="00697FEE" w:rsidP="00BE450B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спорта Красноярского края</w:t>
            </w:r>
          </w:p>
        </w:tc>
      </w:tr>
      <w:tr w:rsidR="00697FEE" w:rsidRPr="00B87CB3" w:rsidTr="009E43FD">
        <w:trPr>
          <w:trHeight w:val="395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BE450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Новиков</w:t>
            </w:r>
          </w:p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труда и занятости населения       Красноярского края</w:t>
            </w:r>
          </w:p>
        </w:tc>
      </w:tr>
      <w:tr w:rsidR="00697FEE" w:rsidRPr="00B87CB3" w:rsidTr="009E43FD">
        <w:trPr>
          <w:trHeight w:val="213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4 апреля, пятница</w:t>
            </w:r>
          </w:p>
        </w:tc>
      </w:tr>
      <w:tr w:rsidR="00697FEE" w:rsidRPr="00B87CB3" w:rsidTr="009E43FD">
        <w:trPr>
          <w:trHeight w:val="395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BE450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Иванов </w:t>
            </w:r>
          </w:p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</w:p>
          <w:p w:rsidR="00697FEE" w:rsidRPr="009E43FD" w:rsidRDefault="00697FEE" w:rsidP="00BE450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по безопасности</w:t>
            </w:r>
          </w:p>
        </w:tc>
      </w:tr>
      <w:tr w:rsidR="00697FEE" w:rsidRPr="00B87CB3" w:rsidTr="009E43FD">
        <w:trPr>
          <w:trHeight w:val="395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166591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Мартынов </w:t>
            </w:r>
          </w:p>
          <w:p w:rsidR="00697FEE" w:rsidRPr="009E43FD" w:rsidRDefault="00697FEE" w:rsidP="00166591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Роман Ефимович</w:t>
            </w:r>
          </w:p>
          <w:p w:rsidR="00697FEE" w:rsidRPr="009E43FD" w:rsidRDefault="00697FEE" w:rsidP="0016659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105" w:type="dxa"/>
          </w:tcPr>
          <w:p w:rsidR="00697FEE" w:rsidRPr="009E43FD" w:rsidRDefault="00697FEE" w:rsidP="00166591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697FEE" w:rsidRPr="00B87CB3" w:rsidTr="009E43FD">
        <w:trPr>
          <w:trHeight w:val="395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Недбайло</w:t>
            </w:r>
          </w:p>
          <w:p w:rsidR="00697FEE" w:rsidRPr="009E43FD" w:rsidRDefault="00697FEE" w:rsidP="000A303F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05" w:type="dxa"/>
          </w:tcPr>
          <w:p w:rsidR="00697FEE" w:rsidRPr="009E43FD" w:rsidRDefault="00697FEE" w:rsidP="000A303F">
            <w:pPr>
              <w:pStyle w:val="NoSpacing"/>
              <w:rPr>
                <w:sz w:val="6"/>
                <w:szCs w:val="6"/>
              </w:rPr>
            </w:pPr>
            <w:r w:rsidRPr="009E43FD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</w:tbl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04"/>
        <w:gridCol w:w="2266"/>
        <w:gridCol w:w="5105"/>
      </w:tblGrid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ab/>
              <w:t>ФИО</w:t>
            </w:r>
            <w:r w:rsidRPr="009E43FD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7 апреля, понедельник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F24CB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Голдобина</w:t>
            </w:r>
          </w:p>
          <w:p w:rsidR="00697FEE" w:rsidRPr="009E43FD" w:rsidRDefault="00697FEE" w:rsidP="00F24CB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697FEE" w:rsidRPr="009E43FD" w:rsidRDefault="00697FEE" w:rsidP="00F24CB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0F4AE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Стригин</w:t>
            </w:r>
          </w:p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0F4AE9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Тагиров</w:t>
            </w:r>
          </w:p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8 апреля, вторник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775736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Гутенков</w:t>
            </w:r>
          </w:p>
          <w:p w:rsidR="00697FEE" w:rsidRPr="009E43FD" w:rsidRDefault="00697FEE" w:rsidP="00775736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  <w:r w:rsidRPr="009E43FD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697FEE" w:rsidRPr="009E43FD" w:rsidRDefault="00697FEE" w:rsidP="00090D48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E650C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  <w:p w:rsidR="00697FEE" w:rsidRPr="009E43FD" w:rsidRDefault="00697FEE" w:rsidP="00E650C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0F4AE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Бахарь</w:t>
            </w:r>
          </w:p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0F4AE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Игнатенко </w:t>
            </w:r>
          </w:p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CE432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9 апреля, среда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775736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Медведев </w:t>
            </w:r>
          </w:p>
          <w:p w:rsidR="00697FEE" w:rsidRPr="009E43FD" w:rsidRDefault="00697FEE" w:rsidP="00F24CB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697FEE" w:rsidRPr="009E43FD" w:rsidRDefault="00697FEE" w:rsidP="00010F2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697FEE" w:rsidRPr="00CC1563" w:rsidTr="009E43FD">
        <w:trPr>
          <w:trHeight w:val="403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A81E0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Часовитин </w:t>
            </w:r>
          </w:p>
          <w:p w:rsidR="00697FEE" w:rsidRPr="009E43FD" w:rsidRDefault="00697FEE" w:rsidP="00A81E0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697FEE" w:rsidRPr="009E43FD" w:rsidRDefault="00697FEE" w:rsidP="00EB5157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EB5157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экологии Красноярского края</w:t>
            </w:r>
          </w:p>
        </w:tc>
      </w:tr>
      <w:tr w:rsidR="00697FEE" w:rsidRPr="00CC1563" w:rsidTr="009E43FD">
        <w:trPr>
          <w:trHeight w:val="403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EB515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Пешкова</w:t>
            </w:r>
          </w:p>
          <w:p w:rsidR="00697FEE" w:rsidRPr="009E43FD" w:rsidRDefault="00697FEE" w:rsidP="00EB5157">
            <w:pPr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Ольга Анатольевна</w:t>
            </w:r>
          </w:p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697FEE" w:rsidRPr="009E43FD" w:rsidRDefault="00697FEE" w:rsidP="00EB5157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10 апреля, четверг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97FEE" w:rsidRPr="009E43FD" w:rsidRDefault="00697FEE" w:rsidP="00EB515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Лапко </w:t>
            </w:r>
          </w:p>
          <w:p w:rsidR="00697FEE" w:rsidRPr="009E43FD" w:rsidRDefault="00697FEE" w:rsidP="00FA499F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697FEE" w:rsidRPr="009E43FD" w:rsidRDefault="00697FEE" w:rsidP="00FA499F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9E43FD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F24CB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Загитова</w:t>
            </w:r>
          </w:p>
          <w:p w:rsidR="00697FEE" w:rsidRPr="009E43FD" w:rsidRDefault="00697FEE" w:rsidP="00F24CB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697FEE" w:rsidRPr="009E43FD" w:rsidRDefault="00697FEE" w:rsidP="00F24CB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697FEE" w:rsidRPr="009E43FD" w:rsidRDefault="00697FEE" w:rsidP="00F24CB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 Красноярском крае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EB515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Пастухова</w:t>
            </w:r>
          </w:p>
          <w:p w:rsidR="00697FEE" w:rsidRPr="009E43FD" w:rsidRDefault="00697FEE" w:rsidP="00EB5157">
            <w:pPr>
              <w:pStyle w:val="NoSpacing"/>
              <w:rPr>
                <w:color w:val="FFFF00"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</w:tcPr>
          <w:p w:rsidR="00697FEE" w:rsidRPr="009E43FD" w:rsidRDefault="00697FEE" w:rsidP="000F4AE9">
            <w:pPr>
              <w:pStyle w:val="NoSpacing"/>
              <w:rPr>
                <w:sz w:val="4"/>
                <w:szCs w:val="4"/>
              </w:rPr>
            </w:pPr>
          </w:p>
          <w:p w:rsidR="00697FEE" w:rsidRPr="009E43FD" w:rsidRDefault="00697FEE" w:rsidP="000F4AE9">
            <w:pPr>
              <w:pStyle w:val="NoSpacing"/>
              <w:rPr>
                <w:sz w:val="4"/>
                <w:szCs w:val="4"/>
              </w:rPr>
            </w:pPr>
            <w:r w:rsidRPr="009E43FD">
              <w:rPr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697FEE" w:rsidRPr="00243929" w:rsidTr="009E43FD">
        <w:tc>
          <w:tcPr>
            <w:tcW w:w="9891" w:type="dxa"/>
            <w:gridSpan w:val="4"/>
            <w:tcBorders>
              <w:top w:val="nil"/>
            </w:tcBorders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11 апреля, пятница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F24CB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Зинов</w:t>
            </w:r>
          </w:p>
          <w:p w:rsidR="00697FEE" w:rsidRPr="009E43FD" w:rsidRDefault="00697FEE" w:rsidP="00F24CB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BE0EB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культуры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B06EB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Походин</w:t>
            </w:r>
          </w:p>
          <w:p w:rsidR="00697FEE" w:rsidRPr="009E43FD" w:rsidRDefault="00697FEE" w:rsidP="00B06EB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мобилизационного управления Губернатора  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B06EB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Шаповал</w:t>
            </w:r>
          </w:p>
          <w:p w:rsidR="00697FEE" w:rsidRPr="009E43FD" w:rsidRDefault="00697FEE" w:rsidP="00150DDA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0F4AE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</w:p>
    <w:p w:rsidR="00697FEE" w:rsidRDefault="00697FEE" w:rsidP="00B95B6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62"/>
        <w:gridCol w:w="2126"/>
        <w:gridCol w:w="5244"/>
      </w:tblGrid>
      <w:tr w:rsidR="00697FEE" w:rsidRPr="00CC1563" w:rsidTr="009E43FD">
        <w:tc>
          <w:tcPr>
            <w:tcW w:w="851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ab/>
              <w:t>ФИО</w:t>
            </w:r>
            <w:r w:rsidRPr="009E43FD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c>
          <w:tcPr>
            <w:tcW w:w="9783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14 апреля, понедельник</w:t>
            </w: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28.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Зылевич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vAlign w:val="center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29.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Дергунова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E43FD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30.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Москаленко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697FEE" w:rsidRPr="00CC1563" w:rsidTr="009E43FD">
        <w:tc>
          <w:tcPr>
            <w:tcW w:w="9783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15 апреля, вторник</w:t>
            </w: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31.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697FEE" w:rsidRPr="009E43FD" w:rsidRDefault="00697FEE" w:rsidP="00A1534B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Игнатенко</w:t>
            </w:r>
          </w:p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244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32.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Попето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33.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Шумов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697FEE" w:rsidRPr="00CC1563" w:rsidTr="009E43FD">
        <w:tc>
          <w:tcPr>
            <w:tcW w:w="9783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16 апреля, среда</w:t>
            </w: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34.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697FEE" w:rsidRPr="009E43FD" w:rsidRDefault="00697FEE" w:rsidP="00A1534B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Ермаков</w:t>
            </w:r>
          </w:p>
          <w:p w:rsidR="00697FEE" w:rsidRPr="009E43FD" w:rsidRDefault="00697FEE" w:rsidP="00A1534B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35.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697FEE" w:rsidRPr="009E43FD" w:rsidRDefault="00697FEE" w:rsidP="00E7681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Баринов</w:t>
            </w:r>
          </w:p>
          <w:p w:rsidR="00697FEE" w:rsidRPr="009E43FD" w:rsidRDefault="00697FEE" w:rsidP="00E76813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244" w:type="dxa"/>
          </w:tcPr>
          <w:p w:rsidR="00697FEE" w:rsidRPr="009E43FD" w:rsidRDefault="00697FEE" w:rsidP="00E76813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общественных связей Губернатора  Красноярского края</w:t>
            </w:r>
          </w:p>
        </w:tc>
      </w:tr>
      <w:tr w:rsidR="00697FEE" w:rsidRPr="009F2802" w:rsidTr="009E43FD"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36.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697FEE" w:rsidRPr="009E43FD" w:rsidRDefault="00697FEE" w:rsidP="009A7BE4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Богданов</w:t>
            </w:r>
          </w:p>
          <w:p w:rsidR="00697FEE" w:rsidRPr="009E43FD" w:rsidRDefault="00697FEE" w:rsidP="009A7BE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</w:tcPr>
          <w:p w:rsidR="00697FEE" w:rsidRPr="009E43FD" w:rsidRDefault="00697FEE" w:rsidP="009A7BE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783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17 апреля, четверг</w:t>
            </w:r>
          </w:p>
        </w:tc>
      </w:tr>
      <w:tr w:rsidR="00697FEE" w:rsidRPr="009F2802" w:rsidTr="009E43FD">
        <w:trPr>
          <w:trHeight w:val="42"/>
        </w:trPr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37.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Говорушкина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244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697FEE" w:rsidRPr="009F2802" w:rsidTr="009E43FD">
        <w:trPr>
          <w:trHeight w:val="42"/>
        </w:trPr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38.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Усенкова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697FEE" w:rsidRPr="009F2802" w:rsidTr="009E43FD">
        <w:trPr>
          <w:trHeight w:val="42"/>
        </w:trPr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39.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Павловская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исполняющий обязанности директора Территориального фонда обязательного медицинского страхования Красноярского края</w:t>
            </w:r>
          </w:p>
        </w:tc>
      </w:tr>
      <w:tr w:rsidR="00697FEE" w:rsidRPr="00CC1563" w:rsidTr="009E43FD">
        <w:trPr>
          <w:trHeight w:val="155"/>
        </w:trPr>
        <w:tc>
          <w:tcPr>
            <w:tcW w:w="9783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18 апреля, пятница</w:t>
            </w:r>
          </w:p>
        </w:tc>
      </w:tr>
      <w:tr w:rsidR="00697FEE" w:rsidRPr="009F2802" w:rsidTr="009E43FD">
        <w:trPr>
          <w:trHeight w:val="42"/>
        </w:trPr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40.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Савенков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244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697FEE" w:rsidRPr="009F2802" w:rsidTr="009E43FD">
        <w:trPr>
          <w:trHeight w:val="42"/>
        </w:trPr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41.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Кирсанов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697FEE" w:rsidRPr="009F2802" w:rsidTr="009E43FD">
        <w:trPr>
          <w:trHeight w:val="42"/>
        </w:trPr>
        <w:tc>
          <w:tcPr>
            <w:tcW w:w="851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42.</w:t>
            </w:r>
          </w:p>
        </w:tc>
        <w:tc>
          <w:tcPr>
            <w:tcW w:w="1562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Гогиберидзе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4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697FEE" w:rsidRDefault="00697FEE" w:rsidP="00B95B6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4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278"/>
        <w:gridCol w:w="2124"/>
        <w:gridCol w:w="5247"/>
      </w:tblGrid>
      <w:tr w:rsidR="00697FEE" w:rsidRPr="00CC1563" w:rsidTr="009E43FD">
        <w:tc>
          <w:tcPr>
            <w:tcW w:w="850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rPr>
          <w:trHeight w:val="42"/>
        </w:trPr>
        <w:tc>
          <w:tcPr>
            <w:tcW w:w="949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21 апреля, понедельник</w:t>
            </w:r>
          </w:p>
        </w:tc>
      </w:tr>
      <w:tr w:rsidR="00697FEE" w:rsidRPr="00CC1563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43.</w:t>
            </w:r>
          </w:p>
        </w:tc>
        <w:tc>
          <w:tcPr>
            <w:tcW w:w="1278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697FEE" w:rsidRPr="009E43FD" w:rsidRDefault="00697FEE" w:rsidP="00361896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Кнор</w:t>
            </w:r>
          </w:p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697FEE" w:rsidRPr="00CC1563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44.</w:t>
            </w:r>
          </w:p>
        </w:tc>
        <w:tc>
          <w:tcPr>
            <w:tcW w:w="1278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697FEE" w:rsidRPr="009E43FD" w:rsidRDefault="00697FEE" w:rsidP="00361896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Нарчуганов</w:t>
            </w:r>
          </w:p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247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развитию северных территорий и поддержке коренных малочисленных народов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49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22 апреля, вторник</w:t>
            </w:r>
          </w:p>
        </w:tc>
      </w:tr>
      <w:tr w:rsidR="00697FEE" w:rsidRPr="00361896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45.</w:t>
            </w:r>
          </w:p>
        </w:tc>
        <w:tc>
          <w:tcPr>
            <w:tcW w:w="1278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697FEE" w:rsidRPr="009E43FD" w:rsidRDefault="00697FEE" w:rsidP="00361896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Кузьмин </w:t>
            </w:r>
          </w:p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697FEE" w:rsidRPr="00361896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46.</w:t>
            </w:r>
          </w:p>
        </w:tc>
        <w:tc>
          <w:tcPr>
            <w:tcW w:w="1278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697FEE" w:rsidRPr="009E43FD" w:rsidRDefault="00697FEE" w:rsidP="00361896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Зотин</w:t>
            </w:r>
          </w:p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697FEE" w:rsidRPr="00361896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47.</w:t>
            </w:r>
          </w:p>
        </w:tc>
        <w:tc>
          <w:tcPr>
            <w:tcW w:w="1278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697FEE" w:rsidRPr="009E43FD" w:rsidRDefault="00697FEE" w:rsidP="00361896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Большаков</w:t>
            </w:r>
          </w:p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247" w:type="dxa"/>
          </w:tcPr>
          <w:p w:rsidR="00697FEE" w:rsidRPr="009E43FD" w:rsidRDefault="00697FEE" w:rsidP="0036189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49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23 апреля, среда</w:t>
            </w:r>
          </w:p>
        </w:tc>
      </w:tr>
      <w:tr w:rsidR="00697FEE" w:rsidRPr="009F2802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48.</w:t>
            </w:r>
          </w:p>
        </w:tc>
        <w:tc>
          <w:tcPr>
            <w:tcW w:w="1278" w:type="dxa"/>
          </w:tcPr>
          <w:p w:rsidR="00697FEE" w:rsidRPr="009E43FD" w:rsidRDefault="00697FEE" w:rsidP="009F2802">
            <w:pPr>
              <w:rPr>
                <w:sz w:val="16"/>
                <w:szCs w:val="16"/>
                <w:highlight w:val="yellow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Заскалько</w:t>
            </w:r>
          </w:p>
          <w:p w:rsidR="00697FEE" w:rsidRPr="009E43FD" w:rsidRDefault="00697FEE" w:rsidP="009F2802">
            <w:pPr>
              <w:rPr>
                <w:sz w:val="16"/>
                <w:szCs w:val="16"/>
                <w:highlight w:val="yellow"/>
              </w:rPr>
            </w:pPr>
            <w:r w:rsidRPr="009E43FD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697FEE" w:rsidRPr="009F2802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49.</w:t>
            </w:r>
          </w:p>
        </w:tc>
        <w:tc>
          <w:tcPr>
            <w:tcW w:w="1278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Вишняков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службы строительного надзора 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697FEE" w:rsidRPr="009F2802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50.</w:t>
            </w:r>
          </w:p>
        </w:tc>
        <w:tc>
          <w:tcPr>
            <w:tcW w:w="1278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Чуприна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697FEE" w:rsidRPr="00CC1563" w:rsidTr="009E43FD">
        <w:trPr>
          <w:trHeight w:val="42"/>
        </w:trPr>
        <w:tc>
          <w:tcPr>
            <w:tcW w:w="949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24 апреля, четверг</w:t>
            </w:r>
          </w:p>
        </w:tc>
      </w:tr>
      <w:tr w:rsidR="00697FEE" w:rsidRPr="000A303F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51.</w:t>
            </w:r>
          </w:p>
        </w:tc>
        <w:tc>
          <w:tcPr>
            <w:tcW w:w="1278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Солодков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697FEE" w:rsidRPr="000A303F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52.</w:t>
            </w:r>
          </w:p>
        </w:tc>
        <w:tc>
          <w:tcPr>
            <w:tcW w:w="1278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Поплюева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службы по надзору за техническим состоянием самоходных машин и других видов техники            Красноярского края</w:t>
            </w:r>
          </w:p>
        </w:tc>
      </w:tr>
      <w:tr w:rsidR="00697FEE" w:rsidRPr="000A303F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53.</w:t>
            </w:r>
          </w:p>
        </w:tc>
        <w:tc>
          <w:tcPr>
            <w:tcW w:w="1278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697FEE" w:rsidRPr="009E43FD" w:rsidRDefault="00697FEE" w:rsidP="009F280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Распопин</w:t>
            </w:r>
          </w:p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697FEE" w:rsidRPr="009E43FD" w:rsidRDefault="00697FEE" w:rsidP="009F280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49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25 апреля, пятница</w:t>
            </w:r>
          </w:p>
        </w:tc>
      </w:tr>
      <w:tr w:rsidR="00697FEE" w:rsidRPr="000A303F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54.</w:t>
            </w:r>
          </w:p>
        </w:tc>
        <w:tc>
          <w:tcPr>
            <w:tcW w:w="1278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Шорохов 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697FEE" w:rsidRPr="000A303F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55.</w:t>
            </w:r>
          </w:p>
        </w:tc>
        <w:tc>
          <w:tcPr>
            <w:tcW w:w="1278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15.00-17.00</w:t>
            </w:r>
          </w:p>
        </w:tc>
        <w:tc>
          <w:tcPr>
            <w:tcW w:w="2124" w:type="dxa"/>
          </w:tcPr>
          <w:p w:rsidR="00697FEE" w:rsidRPr="009E43FD" w:rsidRDefault="00697FEE" w:rsidP="000A30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Богомазюк</w:t>
            </w:r>
          </w:p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697FEE" w:rsidRPr="009E43FD" w:rsidRDefault="00697FEE" w:rsidP="000A30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</w:tbl>
    <w:p w:rsidR="00697FEE" w:rsidRPr="00DF1845" w:rsidRDefault="00697FEE">
      <w:pPr>
        <w:spacing w:line="276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br w:type="page"/>
      </w:r>
    </w:p>
    <w:p w:rsidR="00697FEE" w:rsidRDefault="00697FEE" w:rsidP="005F247C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94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278"/>
        <w:gridCol w:w="2124"/>
        <w:gridCol w:w="5247"/>
      </w:tblGrid>
      <w:tr w:rsidR="00697FEE" w:rsidRPr="00CC1563" w:rsidTr="009E43FD">
        <w:tc>
          <w:tcPr>
            <w:tcW w:w="850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rPr>
          <w:trHeight w:val="42"/>
        </w:trPr>
        <w:tc>
          <w:tcPr>
            <w:tcW w:w="9499" w:type="dxa"/>
            <w:gridSpan w:val="4"/>
            <w:shd w:val="clear" w:color="auto" w:fill="E5DFEC"/>
          </w:tcPr>
          <w:p w:rsidR="00697FEE" w:rsidRPr="009E43FD" w:rsidRDefault="00697FEE" w:rsidP="00781F1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28 апреля, понедельник</w:t>
            </w:r>
          </w:p>
        </w:tc>
      </w:tr>
      <w:tr w:rsidR="00697FEE" w:rsidRPr="00CC1563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56.</w:t>
            </w:r>
          </w:p>
        </w:tc>
        <w:tc>
          <w:tcPr>
            <w:tcW w:w="1278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697FEE" w:rsidRPr="009E43FD" w:rsidRDefault="00697FEE" w:rsidP="00166591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Васильев</w:t>
            </w:r>
          </w:p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697FEE" w:rsidRPr="000A303F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57.</w:t>
            </w:r>
          </w:p>
        </w:tc>
        <w:tc>
          <w:tcPr>
            <w:tcW w:w="1278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697FEE" w:rsidRPr="009E43FD" w:rsidRDefault="00697FEE" w:rsidP="00166591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Вернер</w:t>
            </w:r>
          </w:p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499" w:type="dxa"/>
            <w:gridSpan w:val="4"/>
            <w:shd w:val="clear" w:color="auto" w:fill="E5DFEC"/>
          </w:tcPr>
          <w:p w:rsidR="00697FEE" w:rsidRPr="009E43FD" w:rsidRDefault="00697FEE" w:rsidP="00781F1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29 апреля, вторник</w:t>
            </w:r>
          </w:p>
        </w:tc>
      </w:tr>
      <w:tr w:rsidR="00697FEE" w:rsidRPr="000A303F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58.</w:t>
            </w:r>
          </w:p>
        </w:tc>
        <w:tc>
          <w:tcPr>
            <w:tcW w:w="1278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697FEE" w:rsidRPr="009E43FD" w:rsidRDefault="00697FEE" w:rsidP="009A7BE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Казицин</w:t>
            </w:r>
          </w:p>
          <w:p w:rsidR="00697FEE" w:rsidRPr="009E43FD" w:rsidRDefault="00697FEE" w:rsidP="009A7BE4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697FEE" w:rsidRPr="009E43FD" w:rsidRDefault="00697FEE" w:rsidP="009A7BE4">
            <w:pPr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  <w:p w:rsidR="00697FEE" w:rsidRPr="009E43FD" w:rsidRDefault="00697FEE" w:rsidP="009A7BE4">
            <w:pPr>
              <w:rPr>
                <w:sz w:val="16"/>
                <w:szCs w:val="16"/>
              </w:rPr>
            </w:pPr>
          </w:p>
        </w:tc>
      </w:tr>
      <w:tr w:rsidR="00697FEE" w:rsidRPr="0032053F" w:rsidTr="009E43FD">
        <w:trPr>
          <w:trHeight w:val="395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59.</w:t>
            </w:r>
          </w:p>
        </w:tc>
        <w:tc>
          <w:tcPr>
            <w:tcW w:w="1278" w:type="dxa"/>
          </w:tcPr>
          <w:p w:rsidR="00697FEE" w:rsidRPr="009E43FD" w:rsidRDefault="00697FEE" w:rsidP="003205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697FEE" w:rsidRPr="009E43FD" w:rsidRDefault="00697FEE" w:rsidP="003205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Брежнева </w:t>
            </w:r>
          </w:p>
          <w:p w:rsidR="00697FEE" w:rsidRPr="009E43FD" w:rsidRDefault="00697FEE" w:rsidP="0032053F">
            <w:pPr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697FEE" w:rsidRPr="009E43FD" w:rsidRDefault="00697FEE" w:rsidP="003205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499" w:type="dxa"/>
            <w:gridSpan w:val="4"/>
            <w:shd w:val="clear" w:color="auto" w:fill="E5DFEC"/>
          </w:tcPr>
          <w:p w:rsidR="00697FEE" w:rsidRPr="009E43FD" w:rsidRDefault="00697FEE" w:rsidP="00781F1B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30 апреля, среда</w:t>
            </w:r>
          </w:p>
        </w:tc>
      </w:tr>
      <w:tr w:rsidR="00697FEE" w:rsidRPr="000A303F" w:rsidTr="009E43FD">
        <w:trPr>
          <w:trHeight w:val="42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60.</w:t>
            </w:r>
          </w:p>
        </w:tc>
        <w:tc>
          <w:tcPr>
            <w:tcW w:w="1278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697FEE" w:rsidRPr="009E43FD" w:rsidRDefault="00697FEE" w:rsidP="0032053F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Маковская</w:t>
            </w:r>
          </w:p>
          <w:p w:rsidR="00697FEE" w:rsidRPr="009E43FD" w:rsidRDefault="00697FEE" w:rsidP="0032053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Светлана Ивановна </w:t>
            </w:r>
          </w:p>
        </w:tc>
        <w:tc>
          <w:tcPr>
            <w:tcW w:w="5247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образования Красноярского края</w:t>
            </w:r>
          </w:p>
          <w:p w:rsidR="00697FEE" w:rsidRPr="009E43FD" w:rsidRDefault="00697FEE" w:rsidP="00166591">
            <w:pPr>
              <w:rPr>
                <w:sz w:val="16"/>
                <w:szCs w:val="16"/>
              </w:rPr>
            </w:pPr>
          </w:p>
        </w:tc>
      </w:tr>
      <w:tr w:rsidR="00697FEE" w:rsidRPr="0032053F" w:rsidTr="009E43FD">
        <w:trPr>
          <w:trHeight w:val="395"/>
        </w:trPr>
        <w:tc>
          <w:tcPr>
            <w:tcW w:w="850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61.</w:t>
            </w:r>
          </w:p>
        </w:tc>
        <w:tc>
          <w:tcPr>
            <w:tcW w:w="1278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697FEE" w:rsidRPr="009E43FD" w:rsidRDefault="00697FEE" w:rsidP="001C53F6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Зыблев</w:t>
            </w:r>
          </w:p>
          <w:p w:rsidR="00697FEE" w:rsidRPr="009E43FD" w:rsidRDefault="00697FEE" w:rsidP="001C53F6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Сергей Викторович </w:t>
            </w:r>
          </w:p>
        </w:tc>
        <w:tc>
          <w:tcPr>
            <w:tcW w:w="5247" w:type="dxa"/>
          </w:tcPr>
          <w:p w:rsidR="00697FEE" w:rsidRPr="009E43FD" w:rsidRDefault="00697FEE" w:rsidP="00166591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697FEE" w:rsidRDefault="00697FEE" w:rsidP="005F247C">
      <w:pPr>
        <w:spacing w:line="276" w:lineRule="auto"/>
        <w:jc w:val="center"/>
        <w:rPr>
          <w:b/>
          <w:sz w:val="24"/>
          <w:szCs w:val="24"/>
        </w:rPr>
      </w:pPr>
    </w:p>
    <w:p w:rsidR="00697FEE" w:rsidRDefault="00697FE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97FEE" w:rsidRPr="005F247C" w:rsidRDefault="00697FEE" w:rsidP="005F247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1704"/>
        <w:gridCol w:w="2268"/>
        <w:gridCol w:w="5104"/>
      </w:tblGrid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268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ab/>
              <w:t>ФИО</w:t>
            </w:r>
            <w:r w:rsidRPr="009E43FD">
              <w:rPr>
                <w:sz w:val="16"/>
                <w:szCs w:val="16"/>
              </w:rPr>
              <w:tab/>
            </w:r>
          </w:p>
        </w:tc>
        <w:tc>
          <w:tcPr>
            <w:tcW w:w="51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B87CB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5 мая, понедельник</w:t>
            </w:r>
          </w:p>
        </w:tc>
      </w:tr>
      <w:tr w:rsidR="00697FEE" w:rsidRPr="00F629C5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697FEE" w:rsidRPr="009E43FD" w:rsidRDefault="00697FEE" w:rsidP="003B2EB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Ананьев</w:t>
            </w:r>
          </w:p>
          <w:p w:rsidR="00697FEE" w:rsidRPr="009E43FD" w:rsidRDefault="00697FEE" w:rsidP="003B2EB8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4" w:type="dxa"/>
          </w:tcPr>
          <w:p w:rsidR="00697FEE" w:rsidRPr="009E43FD" w:rsidRDefault="00697FEE" w:rsidP="00AA025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8" w:type="dxa"/>
          </w:tcPr>
          <w:p w:rsidR="00697FEE" w:rsidRPr="009E43FD" w:rsidRDefault="00697FEE" w:rsidP="003B2EB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Мартынов </w:t>
            </w:r>
          </w:p>
          <w:p w:rsidR="00697FEE" w:rsidRPr="009E43FD" w:rsidRDefault="00697FEE" w:rsidP="003B2EB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Роман Ефимович</w:t>
            </w:r>
          </w:p>
          <w:p w:rsidR="00697FEE" w:rsidRPr="009E43FD" w:rsidRDefault="00697FEE" w:rsidP="00D815E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104" w:type="dxa"/>
            <w:vAlign w:val="center"/>
          </w:tcPr>
          <w:p w:rsidR="00697FEE" w:rsidRPr="009E43FD" w:rsidRDefault="00697FEE" w:rsidP="00D815E1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697FEE" w:rsidRPr="009E43FD" w:rsidRDefault="00697FEE" w:rsidP="006C1D9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Гутенков</w:t>
            </w:r>
          </w:p>
          <w:p w:rsidR="00697FEE" w:rsidRPr="009E43FD" w:rsidRDefault="00697FEE" w:rsidP="00D815E1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104" w:type="dxa"/>
          </w:tcPr>
          <w:p w:rsidR="00697FEE" w:rsidRPr="009E43FD" w:rsidRDefault="00697FEE" w:rsidP="001813E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697FEE" w:rsidRPr="009E43FD" w:rsidRDefault="00697FEE" w:rsidP="006C1D9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Царева </w:t>
            </w:r>
          </w:p>
          <w:p w:rsidR="00697FEE" w:rsidRPr="009E43FD" w:rsidRDefault="00697FEE" w:rsidP="006C1D9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4" w:type="dxa"/>
          </w:tcPr>
          <w:p w:rsidR="00697FEE" w:rsidRPr="009E43FD" w:rsidRDefault="00697FEE" w:rsidP="001813E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внешних связей Губернатора </w:t>
            </w:r>
          </w:p>
          <w:p w:rsidR="00697FEE" w:rsidRPr="009E43FD" w:rsidRDefault="00697FEE" w:rsidP="001813E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Красноярского края</w:t>
            </w:r>
          </w:p>
        </w:tc>
      </w:tr>
      <w:tr w:rsidR="00697FEE" w:rsidRPr="00B87CB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6 мая, вторник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697FEE" w:rsidRPr="009E43FD" w:rsidRDefault="00697FEE" w:rsidP="00D815E1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Голдобина</w:t>
            </w:r>
          </w:p>
          <w:p w:rsidR="00697FEE" w:rsidRPr="009E43FD" w:rsidRDefault="00697FEE" w:rsidP="00D815E1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4" w:type="dxa"/>
          </w:tcPr>
          <w:p w:rsidR="00697FEE" w:rsidRPr="009E43FD" w:rsidRDefault="00697FEE" w:rsidP="00C9279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8" w:type="dxa"/>
          </w:tcPr>
          <w:p w:rsidR="00697FEE" w:rsidRPr="009E43FD" w:rsidRDefault="00697FEE" w:rsidP="00660E25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Коломиец</w:t>
            </w:r>
          </w:p>
          <w:p w:rsidR="00697FEE" w:rsidRPr="009E43FD" w:rsidRDefault="00697FEE" w:rsidP="00660E25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4" w:type="dxa"/>
          </w:tcPr>
          <w:p w:rsidR="00697FEE" w:rsidRPr="009E43FD" w:rsidRDefault="00697FEE" w:rsidP="00486E57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697FEE" w:rsidRPr="009E43FD" w:rsidRDefault="00697FEE" w:rsidP="00391D1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Украинцев</w:t>
            </w:r>
          </w:p>
          <w:p w:rsidR="00697FEE" w:rsidRPr="009E43FD" w:rsidRDefault="00697FEE" w:rsidP="00391D1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4" w:type="dxa"/>
          </w:tcPr>
          <w:p w:rsidR="00697FEE" w:rsidRPr="009E43FD" w:rsidRDefault="00697FEE" w:rsidP="00AA025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697FEE" w:rsidRPr="009E43FD" w:rsidRDefault="00697FEE" w:rsidP="00391D1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Зыблев</w:t>
            </w:r>
          </w:p>
          <w:p w:rsidR="00697FEE" w:rsidRPr="009E43FD" w:rsidRDefault="00697FEE" w:rsidP="008266C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4" w:type="dxa"/>
          </w:tcPr>
          <w:p w:rsidR="00697FEE" w:rsidRPr="009E43FD" w:rsidRDefault="00697FEE" w:rsidP="00AA025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E43FD">
              <w:rPr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  <w:tr w:rsidR="00697FEE" w:rsidRPr="00B87CB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D25A76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7 мая, среда</w:t>
            </w:r>
          </w:p>
        </w:tc>
      </w:tr>
      <w:tr w:rsidR="00697FEE" w:rsidRPr="00B87CB3" w:rsidTr="009E43FD">
        <w:trPr>
          <w:trHeight w:val="395"/>
        </w:trPr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697FEE" w:rsidRPr="009E43FD" w:rsidRDefault="00697FEE" w:rsidP="003B2EB8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Иванов</w:t>
            </w:r>
          </w:p>
          <w:p w:rsidR="00697FEE" w:rsidRPr="009E43FD" w:rsidRDefault="00697FEE" w:rsidP="00CB099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4" w:type="dxa"/>
          </w:tcPr>
          <w:p w:rsidR="00697FEE" w:rsidRPr="009E43FD" w:rsidRDefault="00697FEE" w:rsidP="008A7991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9E43FD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697FEE" w:rsidRPr="00B87CB3" w:rsidTr="009E43FD">
        <w:trPr>
          <w:trHeight w:val="395"/>
        </w:trPr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697FEE" w:rsidRPr="009E43FD" w:rsidRDefault="00697FEE" w:rsidP="00AA025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Магдибур</w:t>
            </w:r>
          </w:p>
          <w:p w:rsidR="00697FEE" w:rsidRPr="009E43FD" w:rsidRDefault="00697FEE" w:rsidP="00AA0254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4" w:type="dxa"/>
          </w:tcPr>
          <w:p w:rsidR="00697FEE" w:rsidRPr="009E43FD" w:rsidRDefault="00697FEE" w:rsidP="00C9279C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C9279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</w:tbl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1704"/>
        <w:gridCol w:w="2268"/>
        <w:gridCol w:w="5104"/>
      </w:tblGrid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268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ФИО</w:t>
            </w:r>
          </w:p>
        </w:tc>
        <w:tc>
          <w:tcPr>
            <w:tcW w:w="51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B87CB3" w:rsidTr="009E43FD">
        <w:trPr>
          <w:trHeight w:val="213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12 мая, понедельник</w:t>
            </w:r>
          </w:p>
        </w:tc>
      </w:tr>
      <w:tr w:rsidR="00697FEE" w:rsidRPr="00B87CB3" w:rsidTr="009E43FD">
        <w:trPr>
          <w:trHeight w:val="395"/>
        </w:trPr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Попето</w:t>
            </w:r>
          </w:p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697FEE" w:rsidRPr="00B87CB3" w:rsidTr="009E43FD">
        <w:trPr>
          <w:trHeight w:val="395"/>
        </w:trPr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Петровский</w:t>
            </w: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Денис Витальевич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8"/>
                <w:szCs w:val="8"/>
              </w:rPr>
            </w:pP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спорта Красноярского края</w:t>
            </w:r>
          </w:p>
        </w:tc>
      </w:tr>
      <w:tr w:rsidR="00697FEE" w:rsidRPr="00B87CB3" w:rsidTr="009E43FD">
        <w:trPr>
          <w:trHeight w:val="439"/>
        </w:trPr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13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Казицин</w:t>
            </w: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04" w:type="dxa"/>
            <w:vAlign w:val="center"/>
          </w:tcPr>
          <w:p w:rsidR="00697FEE" w:rsidRPr="009E43FD" w:rsidRDefault="00697FEE" w:rsidP="009054D8">
            <w:pPr>
              <w:pStyle w:val="NoSpacing"/>
              <w:rPr>
                <w:sz w:val="6"/>
                <w:szCs w:val="6"/>
              </w:rPr>
            </w:pPr>
            <w:r w:rsidRPr="009E43FD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697FEE" w:rsidRPr="00B87CB3" w:rsidTr="009E43FD">
        <w:trPr>
          <w:trHeight w:val="439"/>
        </w:trPr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Богданов</w:t>
            </w:r>
          </w:p>
          <w:p w:rsidR="00697FEE" w:rsidRPr="009E43FD" w:rsidRDefault="00697FEE" w:rsidP="009054D8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5104" w:type="dxa"/>
            <w:vAlign w:val="center"/>
          </w:tcPr>
          <w:p w:rsidR="00697FEE" w:rsidRPr="009E43FD" w:rsidRDefault="00697FEE" w:rsidP="009054D8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13 мая, вторник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697FEE" w:rsidRPr="009E43FD" w:rsidRDefault="00697FEE" w:rsidP="0078521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Бахарь</w:t>
            </w:r>
          </w:p>
          <w:p w:rsidR="00697FEE" w:rsidRPr="009E43FD" w:rsidRDefault="00697FEE" w:rsidP="00785217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5104" w:type="dxa"/>
            <w:vAlign w:val="center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  <w:p w:rsidR="00697FEE" w:rsidRPr="009E43FD" w:rsidRDefault="00697FEE" w:rsidP="00785217">
            <w:pPr>
              <w:pStyle w:val="NoSpacing"/>
              <w:rPr>
                <w:sz w:val="16"/>
                <w:szCs w:val="16"/>
              </w:rPr>
            </w:pP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24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8" w:type="dxa"/>
          </w:tcPr>
          <w:p w:rsidR="00697FEE" w:rsidRPr="009E43FD" w:rsidRDefault="00697FEE" w:rsidP="0078521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Попов</w:t>
            </w:r>
          </w:p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Владимирович</w:t>
            </w:r>
            <w:r w:rsidRPr="009E43FD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5104" w:type="dxa"/>
            <w:vAlign w:val="center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9E43FD">
              <w:rPr>
                <w:sz w:val="16"/>
                <w:szCs w:val="16"/>
              </w:rPr>
              <w:br/>
              <w:t>по профилактике коррупционных и иных правонарушений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24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Кирсанов</w:t>
            </w: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697FEE" w:rsidRPr="00B87CB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24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697FEE" w:rsidRPr="009E43FD" w:rsidRDefault="00697FEE" w:rsidP="004D527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Игнатенко </w:t>
            </w:r>
          </w:p>
          <w:p w:rsidR="00697FEE" w:rsidRPr="009E43FD" w:rsidRDefault="00697FEE" w:rsidP="004D5277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Дмитрий Юрьевич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60246C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14 мая, среда</w:t>
            </w: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697FEE" w:rsidRPr="009E43FD" w:rsidRDefault="00697FEE" w:rsidP="009D2FB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Медведев </w:t>
            </w:r>
          </w:p>
          <w:p w:rsidR="00697FEE" w:rsidRPr="009E43FD" w:rsidRDefault="00697FEE" w:rsidP="009D2FB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Алексей Михайлович</w:t>
            </w:r>
          </w:p>
        </w:tc>
        <w:tc>
          <w:tcPr>
            <w:tcW w:w="5104" w:type="dxa"/>
          </w:tcPr>
          <w:p w:rsidR="00697FEE" w:rsidRPr="009E43FD" w:rsidRDefault="00697FEE" w:rsidP="009D2FB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 Красноярского края</w:t>
            </w: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Походин </w:t>
            </w: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мобилизационного управления Губернатора      Красноярского края</w:t>
            </w: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Стригин</w:t>
            </w: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15 мая, четверг</w:t>
            </w: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 </w:t>
            </w:r>
          </w:p>
          <w:p w:rsidR="00697FEE" w:rsidRPr="00CC1563" w:rsidRDefault="00697FEE" w:rsidP="009054D8">
            <w:r w:rsidRPr="009E43FD">
              <w:rPr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Загитова</w:t>
            </w: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Ольга Викторовна</w:t>
            </w:r>
            <w:r w:rsidRPr="009E43F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697FEE" w:rsidRPr="009E43FD" w:rsidRDefault="00697FEE" w:rsidP="009054D8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 Красноярском крае</w:t>
            </w: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Пешкова</w:t>
            </w:r>
          </w:p>
          <w:p w:rsidR="00697FEE" w:rsidRPr="009E43FD" w:rsidRDefault="00697FEE" w:rsidP="009054D8">
            <w:pPr>
              <w:pStyle w:val="NoSpacing"/>
              <w:rPr>
                <w:color w:val="FFFF00"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4"/>
                <w:szCs w:val="4"/>
              </w:rPr>
            </w:pPr>
          </w:p>
          <w:p w:rsidR="00697FEE" w:rsidRPr="009E43FD" w:rsidRDefault="00697FEE" w:rsidP="009054D8">
            <w:pPr>
              <w:pStyle w:val="NoSpacing"/>
              <w:rPr>
                <w:sz w:val="4"/>
                <w:szCs w:val="4"/>
              </w:rPr>
            </w:pPr>
            <w:r w:rsidRPr="009E43FD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697FEE" w:rsidRPr="009E43FD" w:rsidRDefault="00697FEE" w:rsidP="009054D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Баринов</w:t>
            </w:r>
          </w:p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104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общественных связей Губернатора  Красноярского края</w:t>
            </w:r>
          </w:p>
        </w:tc>
      </w:tr>
      <w:tr w:rsidR="00697FEE" w:rsidRPr="00243929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16 мая, пятница</w:t>
            </w: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697FEE" w:rsidRPr="009E43FD" w:rsidRDefault="00697FEE" w:rsidP="006250B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Недбайло</w:t>
            </w:r>
          </w:p>
          <w:p w:rsidR="00697FEE" w:rsidRPr="009E43FD" w:rsidRDefault="00697FEE" w:rsidP="006250B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4" w:type="dxa"/>
            <w:vAlign w:val="center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697FEE" w:rsidRPr="00CC1563" w:rsidTr="009E43FD">
        <w:tc>
          <w:tcPr>
            <w:tcW w:w="81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697FEE" w:rsidRPr="009E43FD" w:rsidRDefault="00697FEE" w:rsidP="002261CE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Гогиберидзе</w:t>
            </w:r>
          </w:p>
          <w:p w:rsidR="00697FEE" w:rsidRPr="009E43FD" w:rsidRDefault="00697FEE" w:rsidP="002261CE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104" w:type="dxa"/>
            <w:vAlign w:val="center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управляющий делами Губернатора  и Правительства        Красноярского края</w:t>
            </w:r>
          </w:p>
        </w:tc>
      </w:tr>
    </w:tbl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</w:p>
    <w:p w:rsidR="00697FEE" w:rsidRDefault="00697FEE" w:rsidP="005F247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04"/>
        <w:gridCol w:w="2266"/>
        <w:gridCol w:w="5105"/>
      </w:tblGrid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19 мая, понедельник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5F247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Зылевич</w:t>
            </w:r>
          </w:p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AA35B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5F247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Дергунова</w:t>
            </w:r>
          </w:p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105" w:type="dxa"/>
          </w:tcPr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E43FD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Москаленко</w:t>
            </w:r>
          </w:p>
          <w:p w:rsidR="00697FEE" w:rsidRPr="009E43FD" w:rsidRDefault="00697FEE" w:rsidP="009E43FD">
            <w:pPr>
              <w:jc w:val="both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</w:tcPr>
          <w:p w:rsidR="00697FEE" w:rsidRPr="009E43FD" w:rsidRDefault="00697FEE" w:rsidP="006B193A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руководителя службы по ветеринарному надзору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Вернер</w:t>
            </w:r>
          </w:p>
          <w:p w:rsidR="00697FEE" w:rsidRPr="009E43FD" w:rsidRDefault="00697FEE" w:rsidP="00404C9F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105" w:type="dxa"/>
          </w:tcPr>
          <w:p w:rsidR="00697FEE" w:rsidRPr="009E43FD" w:rsidRDefault="00697FEE" w:rsidP="00404C9F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20 мая, вторник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1F5260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Лапко</w:t>
            </w:r>
          </w:p>
          <w:p w:rsidR="00697FEE" w:rsidRPr="009E43FD" w:rsidRDefault="00697FEE" w:rsidP="001F526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697FEE" w:rsidRPr="009E43FD" w:rsidRDefault="00697FEE" w:rsidP="001F526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1F5260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Ермаков</w:t>
            </w:r>
          </w:p>
          <w:p w:rsidR="00697FEE" w:rsidRPr="009E43FD" w:rsidRDefault="00697FEE" w:rsidP="001F526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105" w:type="dxa"/>
          </w:tcPr>
          <w:p w:rsidR="00697FEE" w:rsidRPr="009E43FD" w:rsidRDefault="00697FEE" w:rsidP="001F526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промышленности и торговли</w:t>
            </w:r>
          </w:p>
          <w:p w:rsidR="00697FEE" w:rsidRPr="009E43FD" w:rsidRDefault="00697FEE" w:rsidP="001F526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1F5260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Пастухова</w:t>
            </w:r>
          </w:p>
          <w:p w:rsidR="00697FEE" w:rsidRPr="009E43FD" w:rsidRDefault="00697FEE" w:rsidP="001F526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</w:tcPr>
          <w:p w:rsidR="00697FEE" w:rsidRPr="009E43FD" w:rsidRDefault="00697FEE" w:rsidP="001F5260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21 мая, среда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9D2FB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Часовитин </w:t>
            </w:r>
          </w:p>
          <w:p w:rsidR="00697FEE" w:rsidRPr="009E43FD" w:rsidRDefault="00697FEE" w:rsidP="009D2FB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697FEE" w:rsidRPr="009E43FD" w:rsidRDefault="00697FEE" w:rsidP="008A7991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экологии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9D2FB3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Тагиров</w:t>
            </w:r>
          </w:p>
          <w:p w:rsidR="00697FEE" w:rsidRPr="009E43FD" w:rsidRDefault="00697FEE" w:rsidP="009D2FB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697FEE" w:rsidRPr="009E43FD" w:rsidRDefault="00697FEE" w:rsidP="009D2FB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437CC5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Новиков</w:t>
            </w:r>
          </w:p>
          <w:p w:rsidR="00697FEE" w:rsidRPr="009E43FD" w:rsidRDefault="00697FEE" w:rsidP="00437CC5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</w:tcPr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труда и занятости населения      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22 мая, четверг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09.00-12.00</w:t>
            </w:r>
          </w:p>
        </w:tc>
        <w:tc>
          <w:tcPr>
            <w:tcW w:w="2266" w:type="dxa"/>
          </w:tcPr>
          <w:p w:rsidR="00697FEE" w:rsidRPr="009E43FD" w:rsidRDefault="00697FEE" w:rsidP="00DB458E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Говорушкина</w:t>
            </w:r>
          </w:p>
          <w:p w:rsidR="00697FEE" w:rsidRPr="009E43FD" w:rsidRDefault="00697FEE" w:rsidP="00DB458E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105" w:type="dxa"/>
          </w:tcPr>
          <w:p w:rsidR="00697FEE" w:rsidRPr="009E43FD" w:rsidRDefault="00697FEE" w:rsidP="008C0854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8C085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8C085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Усенкова</w:t>
            </w:r>
          </w:p>
          <w:p w:rsidR="00697FEE" w:rsidRPr="009E43FD" w:rsidRDefault="00697FEE" w:rsidP="008C085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</w:tcPr>
          <w:p w:rsidR="00697FEE" w:rsidRPr="009E43FD" w:rsidRDefault="00697FEE" w:rsidP="008C085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8C085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Павловская</w:t>
            </w:r>
          </w:p>
          <w:p w:rsidR="00697FEE" w:rsidRPr="009E43FD" w:rsidRDefault="00697FEE" w:rsidP="0095551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105" w:type="dxa"/>
          </w:tcPr>
          <w:p w:rsidR="00697FEE" w:rsidRPr="009E43FD" w:rsidRDefault="00697FEE" w:rsidP="008C085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исполняющий обязанности директора Территориального фонда обязательного медицинского страхования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EE431A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Игнатенко</w:t>
            </w:r>
          </w:p>
          <w:p w:rsidR="00697FEE" w:rsidRPr="009E43FD" w:rsidRDefault="00697FEE" w:rsidP="00EE431A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697FEE" w:rsidRPr="009E43FD" w:rsidRDefault="00697FEE" w:rsidP="008C085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697FEE" w:rsidRPr="00CC1563" w:rsidTr="009E43FD">
        <w:trPr>
          <w:trHeight w:val="155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23 мая, пятница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AA7B6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Савенков</w:t>
            </w:r>
          </w:p>
          <w:p w:rsidR="00697FEE" w:rsidRPr="009E43FD" w:rsidRDefault="00697FEE" w:rsidP="00AA7B6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5105" w:type="dxa"/>
          </w:tcPr>
          <w:p w:rsidR="00697FEE" w:rsidRPr="009E43FD" w:rsidRDefault="00697FEE" w:rsidP="0040013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9F6E95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Маковская</w:t>
            </w:r>
          </w:p>
          <w:p w:rsidR="00697FEE" w:rsidRPr="009E43FD" w:rsidRDefault="00697FEE" w:rsidP="009F6E95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5105" w:type="dxa"/>
          </w:tcPr>
          <w:p w:rsidR="00697FEE" w:rsidRPr="009E43FD" w:rsidRDefault="00697FEE" w:rsidP="0040013B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40013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437CC5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Зинов</w:t>
            </w:r>
          </w:p>
          <w:p w:rsidR="00697FEE" w:rsidRPr="009E43FD" w:rsidRDefault="00697FEE" w:rsidP="005F247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</w:tcPr>
          <w:p w:rsidR="00697FEE" w:rsidRPr="009E43FD" w:rsidRDefault="00697FEE" w:rsidP="005F247C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культуры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2261CE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Шаповал</w:t>
            </w:r>
          </w:p>
          <w:p w:rsidR="00697FEE" w:rsidRPr="009E43FD" w:rsidRDefault="00697FEE" w:rsidP="002261CE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697FEE" w:rsidRPr="009E43FD" w:rsidRDefault="00697FEE" w:rsidP="005F247C">
            <w:pPr>
              <w:pStyle w:val="NoSpacing"/>
              <w:rPr>
                <w:sz w:val="6"/>
                <w:szCs w:val="6"/>
              </w:rPr>
            </w:pPr>
            <w:r w:rsidRPr="009E43FD">
              <w:rPr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697FEE" w:rsidRDefault="00697FEE" w:rsidP="005F247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04"/>
        <w:gridCol w:w="2266"/>
        <w:gridCol w:w="5105"/>
      </w:tblGrid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26  мая, понедельник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5F247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Кнор</w:t>
            </w:r>
          </w:p>
          <w:p w:rsidR="00697FEE" w:rsidRPr="009E43FD" w:rsidRDefault="00697FEE" w:rsidP="009E43FD">
            <w:pPr>
              <w:jc w:val="both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105" w:type="dxa"/>
          </w:tcPr>
          <w:p w:rsidR="00697FEE" w:rsidRPr="009E43FD" w:rsidRDefault="00697FEE" w:rsidP="007E2C35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697FEE" w:rsidRPr="009E43FD" w:rsidRDefault="00697FEE" w:rsidP="007E2C35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55103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Васильев</w:t>
            </w:r>
          </w:p>
          <w:p w:rsidR="00697FEE" w:rsidRPr="009E43FD" w:rsidRDefault="00697FEE" w:rsidP="009E43FD">
            <w:pPr>
              <w:jc w:val="both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105" w:type="dxa"/>
          </w:tcPr>
          <w:p w:rsidR="00697FEE" w:rsidRPr="009E43FD" w:rsidRDefault="00697FEE" w:rsidP="007E2C35">
            <w:pPr>
              <w:rPr>
                <w:sz w:val="6"/>
                <w:szCs w:val="6"/>
              </w:rPr>
            </w:pPr>
          </w:p>
          <w:p w:rsidR="00697FEE" w:rsidRPr="009E43FD" w:rsidRDefault="00697FEE" w:rsidP="007E2C35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8541F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Нарчуганов</w:t>
            </w:r>
          </w:p>
          <w:p w:rsidR="00697FEE" w:rsidRPr="009E43FD" w:rsidRDefault="00697FEE" w:rsidP="007E2C35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105" w:type="dxa"/>
          </w:tcPr>
          <w:p w:rsidR="00697FEE" w:rsidRPr="009E43FD" w:rsidRDefault="00697FEE" w:rsidP="008541F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E43FD">
              <w:rPr>
                <w:sz w:val="16"/>
                <w:szCs w:val="16"/>
              </w:rPr>
              <w:br/>
              <w:t>и поддержке коренных малочисленных народов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27 мая, вторник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183EFE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Кузьмин </w:t>
            </w:r>
          </w:p>
          <w:p w:rsidR="00697FEE" w:rsidRPr="009E43FD" w:rsidRDefault="00697FEE" w:rsidP="00183EFE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Сергей Владимирович  </w:t>
            </w:r>
          </w:p>
        </w:tc>
        <w:tc>
          <w:tcPr>
            <w:tcW w:w="5105" w:type="dxa"/>
          </w:tcPr>
          <w:p w:rsidR="00697FEE" w:rsidRPr="009E43FD" w:rsidRDefault="00697FEE" w:rsidP="009E43FD">
            <w:pPr>
              <w:keepNext/>
              <w:spacing w:after="40"/>
              <w:rPr>
                <w:sz w:val="6"/>
                <w:szCs w:val="6"/>
              </w:rPr>
            </w:pPr>
          </w:p>
          <w:p w:rsidR="00697FEE" w:rsidRPr="009E43FD" w:rsidRDefault="00697FEE" w:rsidP="009E43FD">
            <w:pPr>
              <w:keepNext/>
              <w:spacing w:after="40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5F247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Зотин</w:t>
            </w:r>
          </w:p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105" w:type="dxa"/>
          </w:tcPr>
          <w:p w:rsidR="00697FEE" w:rsidRPr="009E43FD" w:rsidRDefault="00697FEE" w:rsidP="00AE7AA2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AE7AA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keepNext/>
              <w:jc w:val="both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Большаков</w:t>
            </w:r>
          </w:p>
          <w:p w:rsidR="00697FEE" w:rsidRPr="009E43FD" w:rsidRDefault="00697FEE" w:rsidP="009E43FD">
            <w:pPr>
              <w:keepNext/>
              <w:jc w:val="both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105" w:type="dxa"/>
          </w:tcPr>
          <w:p w:rsidR="00697FEE" w:rsidRPr="009E43FD" w:rsidRDefault="00697FEE" w:rsidP="009E43FD">
            <w:pPr>
              <w:keepNext/>
              <w:spacing w:after="40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первый заместитель министра природных ресурсов  и лесного комплекса 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28 мая, среда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  <w:highlight w:val="yellow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15204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Заскалько</w:t>
            </w:r>
          </w:p>
          <w:p w:rsidR="00697FEE" w:rsidRPr="009E43FD" w:rsidRDefault="00697FEE" w:rsidP="00152043">
            <w:pPr>
              <w:pStyle w:val="NoSpacing"/>
              <w:rPr>
                <w:sz w:val="16"/>
                <w:szCs w:val="16"/>
                <w:highlight w:val="yellow"/>
              </w:rPr>
            </w:pPr>
            <w:r w:rsidRPr="009E43FD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105" w:type="dxa"/>
          </w:tcPr>
          <w:p w:rsidR="00697FEE" w:rsidRPr="009E43FD" w:rsidRDefault="00697FEE" w:rsidP="003D4D37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строительства и жилищно-коммунального хозяйства  Красноярского края</w:t>
            </w:r>
          </w:p>
        </w:tc>
      </w:tr>
      <w:tr w:rsidR="00697FEE" w:rsidRPr="007D211A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FB0C2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Вишняков</w:t>
            </w:r>
          </w:p>
          <w:p w:rsidR="00697FEE" w:rsidRPr="009E43FD" w:rsidRDefault="00697FEE" w:rsidP="005A3BCD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5105" w:type="dxa"/>
          </w:tcPr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службы строительного надзора </w:t>
            </w:r>
          </w:p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A85D8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Шорохов </w:t>
            </w:r>
          </w:p>
          <w:p w:rsidR="00697FEE" w:rsidRPr="009E43FD" w:rsidRDefault="00697FEE" w:rsidP="00A85D8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EE431A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Шумов</w:t>
            </w:r>
          </w:p>
          <w:p w:rsidR="00697FEE" w:rsidRPr="009E43FD" w:rsidRDefault="00697FEE" w:rsidP="00EE431A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29 мая, четверг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BE2E5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Солодков</w:t>
            </w:r>
          </w:p>
          <w:p w:rsidR="00697FEE" w:rsidRPr="009E43FD" w:rsidRDefault="00697FEE" w:rsidP="009F6E95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9F6E95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183EFE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Поплюева</w:t>
            </w:r>
          </w:p>
          <w:p w:rsidR="00697FEE" w:rsidRPr="009E43FD" w:rsidRDefault="00697FEE" w:rsidP="00183EFE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105" w:type="dxa"/>
            <w:vAlign w:val="center"/>
          </w:tcPr>
          <w:p w:rsidR="00697FEE" w:rsidRPr="009E43FD" w:rsidRDefault="00697FEE" w:rsidP="00BC49B5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9F111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Распопин</w:t>
            </w:r>
          </w:p>
          <w:p w:rsidR="00697FEE" w:rsidRPr="009E43FD" w:rsidRDefault="00697FEE" w:rsidP="009F111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105" w:type="dxa"/>
          </w:tcPr>
          <w:p w:rsidR="00697FEE" w:rsidRPr="009E43FD" w:rsidRDefault="00697FEE" w:rsidP="005F247C">
            <w:pPr>
              <w:pStyle w:val="NoSpacing"/>
              <w:rPr>
                <w:sz w:val="8"/>
                <w:szCs w:val="8"/>
              </w:rPr>
            </w:pPr>
          </w:p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30 мая, пятница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A85D8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Чуприна</w:t>
            </w:r>
          </w:p>
          <w:p w:rsidR="00697FEE" w:rsidRPr="009E43FD" w:rsidRDefault="00697FEE" w:rsidP="00A85D8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105" w:type="dxa"/>
          </w:tcPr>
          <w:p w:rsidR="00697FEE" w:rsidRPr="009E43FD" w:rsidRDefault="00697FEE" w:rsidP="00A85D8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генеральный директор Красноярского краевого фонда </w:t>
            </w:r>
          </w:p>
          <w:p w:rsidR="00697FEE" w:rsidRPr="009E43FD" w:rsidRDefault="00697FEE" w:rsidP="00A85D8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жилищного строительства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60.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5F247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Богомазюк</w:t>
            </w:r>
          </w:p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5105" w:type="dxa"/>
          </w:tcPr>
          <w:p w:rsidR="00697FEE" w:rsidRPr="009E43FD" w:rsidRDefault="00697FEE" w:rsidP="00583FAA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61.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Брежнева</w:t>
            </w:r>
            <w:r w:rsidRPr="009E43FD">
              <w:rPr>
                <w:sz w:val="16"/>
                <w:szCs w:val="16"/>
              </w:rPr>
              <w:t xml:space="preserve"> </w:t>
            </w:r>
          </w:p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105" w:type="dxa"/>
          </w:tcPr>
          <w:p w:rsidR="00697FEE" w:rsidRPr="009E43FD" w:rsidRDefault="00697FEE" w:rsidP="005F247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</w:tbl>
    <w:p w:rsidR="00697FEE" w:rsidRDefault="00697FEE" w:rsidP="00354E61">
      <w:pPr>
        <w:pStyle w:val="NoSpacing"/>
        <w:rPr>
          <w:b/>
          <w:sz w:val="16"/>
          <w:szCs w:val="16"/>
        </w:rPr>
      </w:pPr>
    </w:p>
    <w:p w:rsidR="00697FEE" w:rsidRDefault="00697FEE" w:rsidP="00354E61">
      <w:pPr>
        <w:pStyle w:val="NoSpacing"/>
        <w:rPr>
          <w:b/>
          <w:sz w:val="16"/>
          <w:szCs w:val="16"/>
        </w:rPr>
      </w:pPr>
    </w:p>
    <w:p w:rsidR="00697FEE" w:rsidRDefault="00697FEE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697FEE" w:rsidRPr="005F247C" w:rsidRDefault="00697FEE" w:rsidP="00FF55D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ИЮНЬ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704"/>
        <w:gridCol w:w="2266"/>
        <w:gridCol w:w="5102"/>
      </w:tblGrid>
      <w:tr w:rsidR="00697FEE" w:rsidRPr="00CC156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ab/>
              <w:t>ФИО</w:t>
            </w:r>
            <w:r w:rsidRPr="009E43FD">
              <w:rPr>
                <w:sz w:val="16"/>
                <w:szCs w:val="16"/>
              </w:rPr>
              <w:tab/>
            </w:r>
          </w:p>
        </w:tc>
        <w:tc>
          <w:tcPr>
            <w:tcW w:w="5102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B87CB3" w:rsidTr="009E43FD">
        <w:tc>
          <w:tcPr>
            <w:tcW w:w="988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2 июня, понедельник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913CD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Ананьев</w:t>
            </w:r>
          </w:p>
          <w:p w:rsidR="00697FEE" w:rsidRPr="009E43FD" w:rsidRDefault="00697FEE" w:rsidP="00913CD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2" w:type="dxa"/>
          </w:tcPr>
          <w:p w:rsidR="00697FEE" w:rsidRPr="009E43FD" w:rsidRDefault="00697FEE" w:rsidP="00C9279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913CD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Голдобина</w:t>
            </w:r>
          </w:p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2" w:type="dxa"/>
            <w:vAlign w:val="center"/>
          </w:tcPr>
          <w:p w:rsidR="00697FEE" w:rsidRPr="009E43FD" w:rsidRDefault="00697FEE" w:rsidP="00A20B3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A20B3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Коломиец</w:t>
            </w:r>
          </w:p>
          <w:p w:rsidR="00697FEE" w:rsidRPr="009E43FD" w:rsidRDefault="00697FEE" w:rsidP="00A20B3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2" w:type="dxa"/>
            <w:vAlign w:val="center"/>
          </w:tcPr>
          <w:p w:rsidR="00697FEE" w:rsidRPr="009E43FD" w:rsidRDefault="00697FEE" w:rsidP="00A20B3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5F35D2">
            <w:pPr>
              <w:pStyle w:val="NoSpacing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9E43FD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697FEE" w:rsidRPr="009E43FD" w:rsidRDefault="00697FEE" w:rsidP="005F35D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5102" w:type="dxa"/>
          </w:tcPr>
          <w:p w:rsidR="00697FEE" w:rsidRPr="009E43FD" w:rsidRDefault="00697FEE" w:rsidP="005F35D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697FEE" w:rsidRPr="00B87CB3" w:rsidTr="009E43FD">
        <w:tc>
          <w:tcPr>
            <w:tcW w:w="988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3 июня, вторник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913CD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Богданов</w:t>
            </w:r>
          </w:p>
          <w:p w:rsidR="00697FEE" w:rsidRPr="009E43FD" w:rsidRDefault="00697FEE" w:rsidP="00913CDC">
            <w:pPr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5102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555EC1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Кирсанов</w:t>
            </w:r>
          </w:p>
          <w:p w:rsidR="00697FEE" w:rsidRPr="009E43FD" w:rsidRDefault="00697FEE" w:rsidP="00555EC1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102" w:type="dxa"/>
          </w:tcPr>
          <w:p w:rsidR="00697FEE" w:rsidRPr="009E43FD" w:rsidRDefault="00697FEE" w:rsidP="00555EC1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9E43FD">
              <w:rPr>
                <w:sz w:val="16"/>
                <w:szCs w:val="16"/>
              </w:rPr>
              <w:br/>
              <w:t>и государственной службы Губернатора Красноярского края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Магдибур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2" w:type="dxa"/>
          </w:tcPr>
          <w:p w:rsidR="00697FEE" w:rsidRPr="009E43FD" w:rsidRDefault="00697FEE" w:rsidP="009F7F92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183FD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Пешкова</w:t>
            </w:r>
          </w:p>
          <w:p w:rsidR="00697FEE" w:rsidRPr="009E43FD" w:rsidRDefault="00697FEE" w:rsidP="00183FD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2" w:type="dxa"/>
          </w:tcPr>
          <w:p w:rsidR="00697FEE" w:rsidRPr="009E43FD" w:rsidRDefault="00697FEE" w:rsidP="006009CF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              Красноярского края</w:t>
            </w:r>
          </w:p>
        </w:tc>
      </w:tr>
      <w:tr w:rsidR="00697FEE" w:rsidRPr="00B87CB3" w:rsidTr="009E43FD">
        <w:tc>
          <w:tcPr>
            <w:tcW w:w="988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4 июня, среда</w:t>
            </w:r>
          </w:p>
        </w:tc>
      </w:tr>
      <w:tr w:rsidR="00697FEE" w:rsidRPr="00B87CB3" w:rsidTr="009E43FD">
        <w:trPr>
          <w:trHeight w:val="395"/>
        </w:trPr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4B31EF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Иванов</w:t>
            </w:r>
          </w:p>
          <w:p w:rsidR="00697FEE" w:rsidRPr="009E43FD" w:rsidRDefault="00697FEE" w:rsidP="004B31EF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2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9E43FD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697FEE" w:rsidRPr="00B87CB3" w:rsidTr="009E43FD">
        <w:trPr>
          <w:trHeight w:val="395"/>
        </w:trPr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1756F1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Мартынов </w:t>
            </w:r>
          </w:p>
          <w:p w:rsidR="00697FEE" w:rsidRPr="009E43FD" w:rsidRDefault="00697FEE" w:rsidP="001756F1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Роман Ефимович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102" w:type="dxa"/>
          </w:tcPr>
          <w:p w:rsidR="00697FEE" w:rsidRPr="009E43FD" w:rsidRDefault="00697FEE" w:rsidP="001756F1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697FEE" w:rsidRPr="00B87CB3" w:rsidTr="009E43FD">
        <w:trPr>
          <w:trHeight w:val="395"/>
        </w:trPr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913CDC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Зыблев</w:t>
            </w:r>
          </w:p>
          <w:p w:rsidR="00697FEE" w:rsidRPr="009E43FD" w:rsidRDefault="00697FEE" w:rsidP="00913CD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2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E43FD">
              <w:rPr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  <w:tr w:rsidR="00697FEE" w:rsidRPr="00B87CB3" w:rsidTr="009E43FD">
        <w:trPr>
          <w:trHeight w:val="213"/>
        </w:trPr>
        <w:tc>
          <w:tcPr>
            <w:tcW w:w="9889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5 июня, четверг</w:t>
            </w:r>
          </w:p>
        </w:tc>
      </w:tr>
      <w:tr w:rsidR="00697FEE" w:rsidRPr="008A7CF4" w:rsidTr="009E43FD">
        <w:trPr>
          <w:trHeight w:val="395"/>
        </w:trPr>
        <w:tc>
          <w:tcPr>
            <w:tcW w:w="817" w:type="dxa"/>
          </w:tcPr>
          <w:p w:rsidR="00697FEE" w:rsidRPr="009E43FD" w:rsidRDefault="00697FEE" w:rsidP="009E43FD">
            <w:pPr>
              <w:ind w:hanging="142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          12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8A7CF4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Попов </w:t>
            </w:r>
          </w:p>
          <w:p w:rsidR="00697FEE" w:rsidRPr="009E43FD" w:rsidRDefault="00697FEE" w:rsidP="008A7CF4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2" w:type="dxa"/>
          </w:tcPr>
          <w:p w:rsidR="00697FEE" w:rsidRPr="009E43FD" w:rsidRDefault="00697FEE" w:rsidP="007840E0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</w:p>
          <w:p w:rsidR="00697FEE" w:rsidRPr="009E43FD" w:rsidRDefault="00697FEE" w:rsidP="007840E0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697FEE" w:rsidRPr="008A7CF4" w:rsidTr="009E43FD">
        <w:trPr>
          <w:trHeight w:val="395"/>
        </w:trPr>
        <w:tc>
          <w:tcPr>
            <w:tcW w:w="817" w:type="dxa"/>
          </w:tcPr>
          <w:p w:rsidR="00697FEE" w:rsidRPr="009E43FD" w:rsidRDefault="00697FEE" w:rsidP="009E43FD">
            <w:pPr>
              <w:ind w:hanging="142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           13.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8A7CF4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Петровский</w:t>
            </w:r>
          </w:p>
          <w:p w:rsidR="00697FEE" w:rsidRPr="009E43FD" w:rsidRDefault="00697FEE" w:rsidP="008A7CF4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Денис Витальевич</w:t>
            </w:r>
          </w:p>
        </w:tc>
        <w:tc>
          <w:tcPr>
            <w:tcW w:w="5102" w:type="dxa"/>
          </w:tcPr>
          <w:p w:rsidR="00697FEE" w:rsidRPr="009E43FD" w:rsidRDefault="00697FEE" w:rsidP="008A7CF4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спорта Красноярского края</w:t>
            </w:r>
          </w:p>
        </w:tc>
      </w:tr>
      <w:tr w:rsidR="00697FEE" w:rsidRPr="008A7CF4" w:rsidTr="009E43FD">
        <w:trPr>
          <w:trHeight w:val="379"/>
        </w:trPr>
        <w:tc>
          <w:tcPr>
            <w:tcW w:w="817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        14.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7840E0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Гогиберидзе</w:t>
            </w:r>
          </w:p>
          <w:p w:rsidR="00697FEE" w:rsidRPr="009E43FD" w:rsidRDefault="00697FEE" w:rsidP="007840E0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102" w:type="dxa"/>
            <w:vAlign w:val="center"/>
          </w:tcPr>
          <w:p w:rsidR="00697FEE" w:rsidRPr="009E43FD" w:rsidRDefault="00697FEE" w:rsidP="008A7CF4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управляющий делами Губернатора  и Правительства        Красноярского края</w:t>
            </w:r>
          </w:p>
        </w:tc>
      </w:tr>
      <w:tr w:rsidR="00697FEE" w:rsidRPr="00CC1563" w:rsidTr="009E43FD">
        <w:tc>
          <w:tcPr>
            <w:tcW w:w="9889" w:type="dxa"/>
            <w:gridSpan w:val="4"/>
            <w:shd w:val="clear" w:color="auto" w:fill="E5DFEC"/>
          </w:tcPr>
          <w:p w:rsidR="00697FEE" w:rsidRPr="009E43FD" w:rsidRDefault="00697FEE" w:rsidP="009E43FD">
            <w:pPr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6 июня, пятница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Недбайло 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2" w:type="dxa"/>
            <w:vAlign w:val="center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5F35D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Баринов</w:t>
            </w:r>
          </w:p>
          <w:p w:rsidR="00697FEE" w:rsidRPr="009E43FD" w:rsidRDefault="00697FEE" w:rsidP="005F35D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102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697FEE" w:rsidRPr="00B87CB3" w:rsidTr="009E43FD">
        <w:tc>
          <w:tcPr>
            <w:tcW w:w="817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A20B3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Походин </w:t>
            </w:r>
          </w:p>
          <w:p w:rsidR="00697FEE" w:rsidRPr="009E43FD" w:rsidRDefault="00697FEE" w:rsidP="00A20B3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Николаевич</w:t>
            </w:r>
          </w:p>
        </w:tc>
        <w:tc>
          <w:tcPr>
            <w:tcW w:w="5102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мобилизационного управления Губернатора   Красноярского края</w:t>
            </w:r>
          </w:p>
        </w:tc>
      </w:tr>
    </w:tbl>
    <w:p w:rsidR="00697FEE" w:rsidRDefault="00697FEE" w:rsidP="00BF255C">
      <w:pPr>
        <w:spacing w:line="276" w:lineRule="auto"/>
        <w:rPr>
          <w:sz w:val="16"/>
          <w:szCs w:val="16"/>
        </w:rPr>
      </w:pPr>
    </w:p>
    <w:p w:rsidR="00697FEE" w:rsidRDefault="00697FEE" w:rsidP="00BF255C">
      <w:pPr>
        <w:spacing w:line="276" w:lineRule="auto"/>
        <w:rPr>
          <w:sz w:val="20"/>
          <w:szCs w:val="20"/>
        </w:rPr>
      </w:pPr>
    </w:p>
    <w:p w:rsidR="00697FEE" w:rsidRPr="00BF255C" w:rsidRDefault="00697FEE" w:rsidP="00BF255C">
      <w:pPr>
        <w:spacing w:line="276" w:lineRule="auto"/>
        <w:ind w:left="360"/>
        <w:rPr>
          <w:sz w:val="20"/>
          <w:szCs w:val="20"/>
        </w:rPr>
      </w:pPr>
      <w:r w:rsidRPr="00BF255C">
        <w:rPr>
          <w:sz w:val="20"/>
          <w:szCs w:val="20"/>
        </w:rPr>
        <w:br w:type="page"/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04"/>
        <w:gridCol w:w="2266"/>
        <w:gridCol w:w="5105"/>
      </w:tblGrid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ind w:left="1080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ФИО</w:t>
            </w:r>
            <w:r w:rsidRPr="009E43FD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9 июня, понедельник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ind w:left="360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Игнатенко </w:t>
            </w:r>
          </w:p>
          <w:p w:rsidR="00697FEE" w:rsidRPr="009E43FD" w:rsidRDefault="00697FEE" w:rsidP="00A20B3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697FEE" w:rsidRPr="009E43FD" w:rsidRDefault="00697FEE" w:rsidP="00A20B3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Стригин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9F7F92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Тагиров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CA786A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Игнатенко </w:t>
            </w:r>
          </w:p>
          <w:p w:rsidR="00697FEE" w:rsidRPr="009E43FD" w:rsidRDefault="00697FEE" w:rsidP="00CA786A">
            <w:pPr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агентства государственного заказа </w:t>
            </w:r>
            <w:bookmarkStart w:id="0" w:name="_GoBack"/>
            <w:bookmarkEnd w:id="0"/>
            <w:r w:rsidRPr="009E43FD">
              <w:rPr>
                <w:sz w:val="16"/>
                <w:szCs w:val="16"/>
              </w:rPr>
              <w:t>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10 июня, вторник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97FEE" w:rsidRPr="009E43FD" w:rsidRDefault="00697FEE" w:rsidP="00BD371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Ермаков</w:t>
            </w:r>
          </w:p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105" w:type="dxa"/>
          </w:tcPr>
          <w:p w:rsidR="00697FEE" w:rsidRPr="009E43FD" w:rsidRDefault="00697FEE" w:rsidP="00BD3718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BD371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Попето</w:t>
            </w:r>
          </w:p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105" w:type="dxa"/>
          </w:tcPr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97FEE" w:rsidRPr="009E43FD" w:rsidRDefault="00697FEE" w:rsidP="00BD371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Шумов</w:t>
            </w:r>
          </w:p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</w:tcPr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11 июня, среда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09.00-12.00</w:t>
            </w:r>
          </w:p>
        </w:tc>
        <w:tc>
          <w:tcPr>
            <w:tcW w:w="2266" w:type="dxa"/>
          </w:tcPr>
          <w:p w:rsidR="00697FEE" w:rsidRPr="009E43FD" w:rsidRDefault="00697FEE" w:rsidP="0095689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Говорушкина</w:t>
            </w:r>
          </w:p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105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697FEE" w:rsidRPr="009E43FD" w:rsidRDefault="00697FEE" w:rsidP="0095689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Усенкова</w:t>
            </w:r>
          </w:p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</w:tbl>
    <w:p w:rsidR="00697FEE" w:rsidRDefault="00697FEE" w:rsidP="00FF55DF">
      <w:pPr>
        <w:spacing w:line="276" w:lineRule="auto"/>
        <w:rPr>
          <w:sz w:val="20"/>
          <w:szCs w:val="20"/>
        </w:rPr>
      </w:pPr>
    </w:p>
    <w:p w:rsidR="00697FEE" w:rsidRDefault="00697FEE" w:rsidP="00FF55DF">
      <w:pPr>
        <w:spacing w:line="276" w:lineRule="auto"/>
        <w:rPr>
          <w:sz w:val="20"/>
          <w:szCs w:val="20"/>
        </w:rPr>
      </w:pPr>
    </w:p>
    <w:p w:rsidR="00697FEE" w:rsidRDefault="00697FEE" w:rsidP="00FF55DF">
      <w:pPr>
        <w:spacing w:line="276" w:lineRule="auto"/>
        <w:rPr>
          <w:sz w:val="20"/>
          <w:szCs w:val="20"/>
        </w:rPr>
      </w:pPr>
    </w:p>
    <w:p w:rsidR="00697FEE" w:rsidRDefault="00697FEE" w:rsidP="00FF55D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04"/>
        <w:gridCol w:w="2408"/>
        <w:gridCol w:w="4963"/>
      </w:tblGrid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408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ab/>
              <w:t>ФИО</w:t>
            </w:r>
            <w:r w:rsidRPr="009E43FD">
              <w:rPr>
                <w:sz w:val="16"/>
                <w:szCs w:val="16"/>
              </w:rPr>
              <w:tab/>
            </w:r>
          </w:p>
        </w:tc>
        <w:tc>
          <w:tcPr>
            <w:tcW w:w="4963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108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16 июня, понедельник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Зылевич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4963" w:type="dxa"/>
            <w:vAlign w:val="center"/>
          </w:tcPr>
          <w:p w:rsidR="00697FEE" w:rsidRPr="009E43FD" w:rsidRDefault="00697FEE" w:rsidP="009F7F92">
            <w:pPr>
              <w:pStyle w:val="NoSpacing"/>
              <w:rPr>
                <w:sz w:val="4"/>
                <w:szCs w:val="4"/>
              </w:rPr>
            </w:pPr>
          </w:p>
          <w:p w:rsidR="00697FEE" w:rsidRPr="009E43FD" w:rsidRDefault="00697FEE" w:rsidP="000A10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Дергунова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4963" w:type="dxa"/>
          </w:tcPr>
          <w:p w:rsidR="00697FEE" w:rsidRPr="009E43FD" w:rsidRDefault="00697FEE" w:rsidP="004130FE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 службы финансово-экономического контроля  </w:t>
            </w:r>
          </w:p>
          <w:p w:rsidR="00697FEE" w:rsidRPr="009E43FD" w:rsidRDefault="00697FEE" w:rsidP="004130FE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29.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Москаленко  </w:t>
            </w:r>
          </w:p>
          <w:p w:rsidR="00697FEE" w:rsidRPr="009E43FD" w:rsidRDefault="00697FEE" w:rsidP="009E43FD">
            <w:pPr>
              <w:jc w:val="both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963" w:type="dxa"/>
          </w:tcPr>
          <w:p w:rsidR="00697FEE" w:rsidRPr="009E43FD" w:rsidRDefault="00697FEE" w:rsidP="002E372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службы по ветеринарному надзору        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97FEE" w:rsidRPr="009E43FD" w:rsidRDefault="00697FEE" w:rsidP="009E43FD">
            <w:pPr>
              <w:pStyle w:val="NoSpacing"/>
              <w:ind w:left="360" w:hanging="36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Царева </w:t>
            </w:r>
          </w:p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Оксана Алексеевна </w:t>
            </w:r>
          </w:p>
        </w:tc>
        <w:tc>
          <w:tcPr>
            <w:tcW w:w="4963" w:type="dxa"/>
          </w:tcPr>
          <w:p w:rsidR="00697FEE" w:rsidRPr="009E43FD" w:rsidRDefault="00697FEE" w:rsidP="002E372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управления внешних связей Губернатора </w:t>
            </w:r>
          </w:p>
          <w:p w:rsidR="00697FEE" w:rsidRPr="009E43FD" w:rsidRDefault="00697FEE" w:rsidP="002E3722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Красноярского края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56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17 июня, вторник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408" w:type="dxa"/>
          </w:tcPr>
          <w:p w:rsidR="00697FEE" w:rsidRPr="009E43FD" w:rsidRDefault="00697FEE" w:rsidP="00BD371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Лапко </w:t>
            </w:r>
          </w:p>
          <w:p w:rsidR="00697FEE" w:rsidRPr="009E43FD" w:rsidRDefault="00697FEE" w:rsidP="00BD3718">
            <w:pPr>
              <w:pStyle w:val="NoSpacing"/>
              <w:rPr>
                <w:b/>
                <w:sz w:val="16"/>
                <w:szCs w:val="16"/>
                <w:highlight w:val="yellow"/>
              </w:rPr>
            </w:pPr>
            <w:r w:rsidRPr="009E43FD"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4963" w:type="dxa"/>
          </w:tcPr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408" w:type="dxa"/>
          </w:tcPr>
          <w:p w:rsidR="00697FEE" w:rsidRPr="009E43FD" w:rsidRDefault="00697FEE" w:rsidP="00BD371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Бахарь</w:t>
            </w:r>
          </w:p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963" w:type="dxa"/>
          </w:tcPr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BD3718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Пастухова</w:t>
            </w:r>
          </w:p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Леонидовна</w:t>
            </w:r>
          </w:p>
        </w:tc>
        <w:tc>
          <w:tcPr>
            <w:tcW w:w="4963" w:type="dxa"/>
          </w:tcPr>
          <w:p w:rsidR="00697FEE" w:rsidRPr="009E43FD" w:rsidRDefault="00697FEE" w:rsidP="00BD3718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BD371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министр социальной политики Красноярского края </w:t>
            </w:r>
          </w:p>
        </w:tc>
      </w:tr>
      <w:tr w:rsidR="00697FEE" w:rsidRPr="00CC1563" w:rsidTr="009E43FD"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72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18 июня, среда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697FEE" w:rsidRPr="009E43FD" w:rsidRDefault="00697FEE" w:rsidP="007755A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Медведев </w:t>
            </w:r>
          </w:p>
          <w:p w:rsidR="00697FEE" w:rsidRPr="009E43FD" w:rsidRDefault="00697FEE" w:rsidP="009E43FD">
            <w:pPr>
              <w:keepNext/>
              <w:jc w:val="both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Алексей Михайлович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8"/>
                <w:szCs w:val="8"/>
              </w:rPr>
            </w:pP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Часовитин 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Владимир Анатольевич 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экологии Красноярского края</w:t>
            </w:r>
          </w:p>
        </w:tc>
      </w:tr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Новиков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Виктор Васильевич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труда и занятости населения   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19 июня, четверг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37. 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-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408" w:type="dxa"/>
          </w:tcPr>
          <w:p w:rsidR="00697FEE" w:rsidRPr="009E43FD" w:rsidRDefault="00697FEE" w:rsidP="0095689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Загитова</w:t>
            </w:r>
          </w:p>
          <w:p w:rsidR="00697FEE" w:rsidRPr="009E43FD" w:rsidRDefault="00697FEE" w:rsidP="0095689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4963" w:type="dxa"/>
          </w:tcPr>
          <w:p w:rsidR="00697FEE" w:rsidRPr="009E43FD" w:rsidRDefault="00697FEE" w:rsidP="0095689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697FEE" w:rsidRPr="009E43FD" w:rsidRDefault="00697FEE" w:rsidP="0095689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 Красноярском крае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39.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95689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Украинцев</w:t>
            </w:r>
          </w:p>
          <w:p w:rsidR="00697FEE" w:rsidRPr="009E43FD" w:rsidRDefault="00697FEE" w:rsidP="0095689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Вернер</w:t>
            </w:r>
          </w:p>
          <w:p w:rsidR="00697FEE" w:rsidRPr="009E43FD" w:rsidRDefault="00697FEE" w:rsidP="009E43FD">
            <w:pPr>
              <w:jc w:val="both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697FEE" w:rsidRPr="00CC1563" w:rsidTr="009E43FD">
        <w:trPr>
          <w:trHeight w:val="155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F85B6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20 июня, пятница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Савенков</w:t>
            </w:r>
          </w:p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Маковская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Зинов</w:t>
            </w:r>
          </w:p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Аркадий Владимирович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культуры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97FEE" w:rsidRPr="009E43FD" w:rsidRDefault="00697FEE" w:rsidP="00BC542E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Шаповал</w:t>
            </w:r>
          </w:p>
          <w:p w:rsidR="00697FEE" w:rsidRPr="009E43FD" w:rsidRDefault="00697FEE" w:rsidP="00BC542E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Юрий Михайлович</w:t>
            </w:r>
          </w:p>
        </w:tc>
        <w:tc>
          <w:tcPr>
            <w:tcW w:w="4963" w:type="dxa"/>
          </w:tcPr>
          <w:p w:rsidR="00697FEE" w:rsidRPr="009E43FD" w:rsidRDefault="00697FEE" w:rsidP="00BC542E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начальник контрольного управления Губернатора </w:t>
            </w:r>
          </w:p>
          <w:p w:rsidR="00697FEE" w:rsidRPr="009E43FD" w:rsidRDefault="00697FEE" w:rsidP="00BC542E">
            <w:pPr>
              <w:pStyle w:val="NoSpacing"/>
              <w:rPr>
                <w:sz w:val="6"/>
                <w:szCs w:val="6"/>
              </w:rPr>
            </w:pPr>
            <w:r w:rsidRPr="009E43FD">
              <w:rPr>
                <w:sz w:val="16"/>
                <w:szCs w:val="16"/>
              </w:rPr>
              <w:t xml:space="preserve">Красноярского края       </w:t>
            </w:r>
          </w:p>
        </w:tc>
      </w:tr>
    </w:tbl>
    <w:p w:rsidR="00697FEE" w:rsidRDefault="00697FEE" w:rsidP="00FF55D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04"/>
        <w:gridCol w:w="2408"/>
        <w:gridCol w:w="4963"/>
      </w:tblGrid>
      <w:tr w:rsidR="00697FEE" w:rsidRPr="00CC1563" w:rsidTr="009E43FD"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Время</w:t>
            </w:r>
          </w:p>
        </w:tc>
        <w:tc>
          <w:tcPr>
            <w:tcW w:w="2408" w:type="dxa"/>
          </w:tcPr>
          <w:p w:rsidR="00697FEE" w:rsidRPr="009E43FD" w:rsidRDefault="00697FEE" w:rsidP="009E43FD">
            <w:pPr>
              <w:pStyle w:val="NoSpacing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ФИО</w:t>
            </w:r>
          </w:p>
        </w:tc>
        <w:tc>
          <w:tcPr>
            <w:tcW w:w="4963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Должность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23 июня, понедельник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Кнор</w:t>
            </w:r>
          </w:p>
          <w:p w:rsidR="00697FEE" w:rsidRPr="009E43FD" w:rsidRDefault="00697FEE" w:rsidP="009E43FD">
            <w:pPr>
              <w:jc w:val="both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963" w:type="dxa"/>
          </w:tcPr>
          <w:p w:rsidR="00697FEE" w:rsidRPr="009E43FD" w:rsidRDefault="00697FEE" w:rsidP="00F26BDD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697FEE" w:rsidRPr="009E43FD" w:rsidRDefault="00697FEE" w:rsidP="00F26BDD">
            <w:pPr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 Республике Тыва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Нарчуганов</w:t>
            </w:r>
          </w:p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E43FD">
              <w:rPr>
                <w:sz w:val="16"/>
                <w:szCs w:val="16"/>
              </w:rPr>
              <w:br/>
              <w:t>и поддержке коренных малочисленных народов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97FEE" w:rsidRPr="009E43FD" w:rsidRDefault="00697FEE" w:rsidP="00F95D7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Павловская</w:t>
            </w:r>
          </w:p>
          <w:p w:rsidR="00697FEE" w:rsidRPr="009E43FD" w:rsidRDefault="00697FEE" w:rsidP="00F95D7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4963" w:type="dxa"/>
          </w:tcPr>
          <w:p w:rsidR="00697FEE" w:rsidRPr="009E43FD" w:rsidRDefault="00697FEE" w:rsidP="00F95D74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исполняющий обязанности директора Территориального фонда обязательного медицинского страхования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24 июня, вторник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697FEE" w:rsidRPr="009E43FD" w:rsidRDefault="00697FEE" w:rsidP="0007123C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Кузьмин </w:t>
            </w:r>
          </w:p>
          <w:p w:rsidR="00697FEE" w:rsidRPr="009E43FD" w:rsidRDefault="00697FEE" w:rsidP="0007123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4963" w:type="dxa"/>
          </w:tcPr>
          <w:p w:rsidR="00697FEE" w:rsidRPr="009E43FD" w:rsidRDefault="00697FEE" w:rsidP="009E43FD">
            <w:pPr>
              <w:keepNext/>
              <w:spacing w:after="40"/>
              <w:rPr>
                <w:sz w:val="6"/>
                <w:szCs w:val="6"/>
              </w:rPr>
            </w:pPr>
          </w:p>
          <w:p w:rsidR="00697FEE" w:rsidRPr="009E43FD" w:rsidRDefault="00697FEE" w:rsidP="009E43FD">
            <w:pPr>
              <w:keepNext/>
              <w:spacing w:after="40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49.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Зотин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97FEE" w:rsidRPr="009E43FD" w:rsidRDefault="00697FEE" w:rsidP="009E43FD">
            <w:pPr>
              <w:keepNext/>
              <w:jc w:val="both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Большаков</w:t>
            </w:r>
          </w:p>
          <w:p w:rsidR="00697FEE" w:rsidRPr="009E43FD" w:rsidRDefault="00697FEE" w:rsidP="009E43FD">
            <w:pPr>
              <w:keepNext/>
              <w:jc w:val="both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Алексей Геннадьевич </w:t>
            </w:r>
          </w:p>
        </w:tc>
        <w:tc>
          <w:tcPr>
            <w:tcW w:w="4963" w:type="dxa"/>
          </w:tcPr>
          <w:p w:rsidR="00697FEE" w:rsidRPr="009E43FD" w:rsidRDefault="00697FEE" w:rsidP="009E43FD">
            <w:pPr>
              <w:keepNext/>
              <w:spacing w:after="40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первый заместитель министра природных ресурсов  и лесного комплекса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25 июня, среда</w:t>
            </w:r>
          </w:p>
        </w:tc>
      </w:tr>
      <w:tr w:rsidR="00697FEE" w:rsidRPr="00CC1563" w:rsidTr="009E43FD">
        <w:trPr>
          <w:trHeight w:val="359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  <w:highlight w:val="yellow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Заскалько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  <w:highlight w:val="yellow"/>
              </w:rPr>
            </w:pPr>
            <w:r w:rsidRPr="009E43FD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строительства и жилищно-коммунального хозяйства  Красноярского края</w:t>
            </w:r>
          </w:p>
        </w:tc>
      </w:tr>
      <w:tr w:rsidR="00697FEE" w:rsidRPr="007D211A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FB0C24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Вишняков</w:t>
            </w:r>
          </w:p>
          <w:p w:rsidR="00697FEE" w:rsidRPr="009E43FD" w:rsidRDefault="00697FEE" w:rsidP="005A3BCD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Александр Владимирович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руководитель службы строительного надзора 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53.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97FEE" w:rsidRPr="009E43FD" w:rsidRDefault="00697FEE" w:rsidP="005E08E2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Шорохов </w:t>
            </w:r>
          </w:p>
          <w:p w:rsidR="00697FEE" w:rsidRPr="009E43FD" w:rsidRDefault="00697FEE" w:rsidP="005E08E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963" w:type="dxa"/>
            <w:vAlign w:val="center"/>
          </w:tcPr>
          <w:p w:rsidR="00697FEE" w:rsidRPr="009E43FD" w:rsidRDefault="00697FEE" w:rsidP="005E08E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  26 июня, четверг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54.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408" w:type="dxa"/>
          </w:tcPr>
          <w:p w:rsidR="00697FEE" w:rsidRPr="009E43FD" w:rsidRDefault="00697FEE" w:rsidP="009E43FD">
            <w:pPr>
              <w:pStyle w:val="NoSpacing"/>
              <w:ind w:left="32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Гутенков</w:t>
            </w:r>
          </w:p>
          <w:p w:rsidR="00697FEE" w:rsidRPr="009E43FD" w:rsidRDefault="00697FEE" w:rsidP="00B655FF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963" w:type="dxa"/>
            <w:vAlign w:val="center"/>
          </w:tcPr>
          <w:p w:rsidR="00697FEE" w:rsidRPr="009E43FD" w:rsidRDefault="00697FEE" w:rsidP="00B655FF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55.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408" w:type="dxa"/>
          </w:tcPr>
          <w:p w:rsidR="00697FEE" w:rsidRPr="009E43FD" w:rsidRDefault="00697FEE" w:rsidP="00B655FF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Распопин</w:t>
            </w:r>
          </w:p>
          <w:p w:rsidR="00697FEE" w:rsidRPr="009E43FD" w:rsidRDefault="00697FEE" w:rsidP="00B655FF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4963" w:type="dxa"/>
            <w:vAlign w:val="center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56.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461633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Поплюева</w:t>
            </w:r>
          </w:p>
          <w:p w:rsidR="00697FEE" w:rsidRPr="009E43FD" w:rsidRDefault="00697FEE" w:rsidP="0046163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4963" w:type="dxa"/>
            <w:vAlign w:val="center"/>
          </w:tcPr>
          <w:p w:rsidR="00697FEE" w:rsidRPr="009E43FD" w:rsidRDefault="00697FEE" w:rsidP="00E21B6C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руководителя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 xml:space="preserve">                                                                                               27 июня, пятница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57.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09.00-11.00</w:t>
            </w:r>
          </w:p>
        </w:tc>
        <w:tc>
          <w:tcPr>
            <w:tcW w:w="2408" w:type="dxa"/>
          </w:tcPr>
          <w:p w:rsidR="00697FEE" w:rsidRPr="009E43FD" w:rsidRDefault="00697FEE" w:rsidP="00B77C1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Богомазюк</w:t>
            </w:r>
          </w:p>
          <w:p w:rsidR="00697FEE" w:rsidRPr="009E43FD" w:rsidRDefault="00697FEE" w:rsidP="00B77C1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4963" w:type="dxa"/>
          </w:tcPr>
          <w:p w:rsidR="00697FEE" w:rsidRPr="009E43FD" w:rsidRDefault="00697FEE" w:rsidP="00B77C1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58.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11.00-13.00</w:t>
            </w:r>
          </w:p>
        </w:tc>
        <w:tc>
          <w:tcPr>
            <w:tcW w:w="2408" w:type="dxa"/>
          </w:tcPr>
          <w:p w:rsidR="00697FEE" w:rsidRPr="009E43FD" w:rsidRDefault="00697FEE" w:rsidP="00B77C19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Солодков</w:t>
            </w:r>
          </w:p>
          <w:p w:rsidR="00697FEE" w:rsidRPr="009E43FD" w:rsidRDefault="00697FEE" w:rsidP="00B77C19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6"/>
                <w:szCs w:val="6"/>
              </w:rPr>
            </w:pPr>
          </w:p>
          <w:p w:rsidR="00697FEE" w:rsidRPr="009E43FD" w:rsidRDefault="00697FEE" w:rsidP="00F26BDD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59.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Брежнева</w:t>
            </w:r>
            <w:r w:rsidRPr="009E43FD">
              <w:rPr>
                <w:sz w:val="16"/>
                <w:szCs w:val="16"/>
              </w:rPr>
              <w:t xml:space="preserve"> </w:t>
            </w:r>
          </w:p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963" w:type="dxa"/>
          </w:tcPr>
          <w:p w:rsidR="00697FEE" w:rsidRPr="009E43FD" w:rsidRDefault="00697FEE" w:rsidP="009F7F92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9891" w:type="dxa"/>
            <w:gridSpan w:val="4"/>
            <w:shd w:val="clear" w:color="auto" w:fill="E5DFEC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30 июня, понедельник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60.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697FEE" w:rsidRPr="009E43FD" w:rsidRDefault="00697FEE" w:rsidP="001578D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Васильев</w:t>
            </w:r>
          </w:p>
          <w:p w:rsidR="00697FEE" w:rsidRPr="009E43FD" w:rsidRDefault="00697FEE" w:rsidP="001578D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4963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61.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697FEE" w:rsidRPr="009E43FD" w:rsidRDefault="00697FEE" w:rsidP="001578DB">
            <w:pPr>
              <w:pStyle w:val="NoSpacing"/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Чуприна</w:t>
            </w:r>
          </w:p>
          <w:p w:rsidR="00697FEE" w:rsidRPr="009E43FD" w:rsidRDefault="00697FEE" w:rsidP="001578DB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4963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генеральный директор Красноярского краевого фонда              жилищного строительства</w:t>
            </w:r>
          </w:p>
        </w:tc>
      </w:tr>
      <w:tr w:rsidR="00697FEE" w:rsidRPr="00CC1563" w:rsidTr="009E43FD">
        <w:trPr>
          <w:trHeight w:val="42"/>
        </w:trPr>
        <w:tc>
          <w:tcPr>
            <w:tcW w:w="816" w:type="dxa"/>
          </w:tcPr>
          <w:p w:rsidR="00697FEE" w:rsidRPr="009E43FD" w:rsidRDefault="00697FEE" w:rsidP="009E43FD">
            <w:pPr>
              <w:pStyle w:val="NoSpacing"/>
              <w:ind w:left="360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62.</w:t>
            </w:r>
          </w:p>
        </w:tc>
        <w:tc>
          <w:tcPr>
            <w:tcW w:w="1704" w:type="dxa"/>
          </w:tcPr>
          <w:p w:rsidR="00697FEE" w:rsidRPr="009E43FD" w:rsidRDefault="00697FEE" w:rsidP="009E43FD">
            <w:pPr>
              <w:pStyle w:val="NoSpacing"/>
              <w:jc w:val="center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97FEE" w:rsidRPr="009E43FD" w:rsidRDefault="00697FEE" w:rsidP="006A3833">
            <w:pPr>
              <w:rPr>
                <w:b/>
                <w:sz w:val="16"/>
                <w:szCs w:val="16"/>
              </w:rPr>
            </w:pPr>
            <w:r w:rsidRPr="009E43FD">
              <w:rPr>
                <w:b/>
                <w:sz w:val="16"/>
                <w:szCs w:val="16"/>
              </w:rPr>
              <w:t>Казицин</w:t>
            </w:r>
          </w:p>
          <w:p w:rsidR="00697FEE" w:rsidRPr="009E43FD" w:rsidRDefault="00697FEE" w:rsidP="006A3833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4963" w:type="dxa"/>
          </w:tcPr>
          <w:p w:rsidR="00697FEE" w:rsidRPr="009E43FD" w:rsidRDefault="00697FEE" w:rsidP="009054D8">
            <w:pPr>
              <w:pStyle w:val="NoSpacing"/>
              <w:rPr>
                <w:sz w:val="16"/>
                <w:szCs w:val="16"/>
              </w:rPr>
            </w:pPr>
            <w:r w:rsidRPr="009E43FD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</w:tbl>
    <w:p w:rsidR="00697FEE" w:rsidRDefault="00697FEE" w:rsidP="00FF55DF">
      <w:pPr>
        <w:pStyle w:val="NoSpacing"/>
        <w:rPr>
          <w:b/>
          <w:sz w:val="16"/>
          <w:szCs w:val="16"/>
        </w:rPr>
      </w:pPr>
    </w:p>
    <w:p w:rsidR="00697FEE" w:rsidRDefault="00697FEE" w:rsidP="00FF55DF">
      <w:pPr>
        <w:pStyle w:val="NoSpacing"/>
        <w:rPr>
          <w:b/>
          <w:sz w:val="16"/>
          <w:szCs w:val="16"/>
        </w:rPr>
      </w:pPr>
    </w:p>
    <w:p w:rsidR="00697FEE" w:rsidRDefault="00697FEE" w:rsidP="00FF55DF">
      <w:pPr>
        <w:pStyle w:val="NoSpacing"/>
        <w:rPr>
          <w:b/>
          <w:sz w:val="16"/>
          <w:szCs w:val="16"/>
        </w:rPr>
      </w:pPr>
    </w:p>
    <w:p w:rsidR="00697FEE" w:rsidRDefault="00697FEE" w:rsidP="00FF55DF">
      <w:pPr>
        <w:pStyle w:val="NoSpacing"/>
        <w:rPr>
          <w:b/>
          <w:sz w:val="16"/>
          <w:szCs w:val="16"/>
        </w:rPr>
      </w:pPr>
    </w:p>
    <w:p w:rsidR="00697FEE" w:rsidRPr="00A924AE" w:rsidRDefault="00697FEE" w:rsidP="00A924AE">
      <w:pPr>
        <w:jc w:val="both"/>
        <w:rPr>
          <w:sz w:val="20"/>
          <w:szCs w:val="20"/>
        </w:rPr>
      </w:pPr>
      <w:r w:rsidRPr="00A924AE">
        <w:rPr>
          <w:sz w:val="20"/>
          <w:szCs w:val="20"/>
        </w:rPr>
        <w:t>Временно замещающая должность</w:t>
      </w:r>
    </w:p>
    <w:p w:rsidR="00697FEE" w:rsidRPr="00A924AE" w:rsidRDefault="00697FEE" w:rsidP="00A924AE">
      <w:pPr>
        <w:jc w:val="both"/>
        <w:rPr>
          <w:sz w:val="20"/>
          <w:szCs w:val="20"/>
        </w:rPr>
      </w:pPr>
      <w:r w:rsidRPr="00A924AE">
        <w:rPr>
          <w:sz w:val="20"/>
          <w:szCs w:val="20"/>
        </w:rPr>
        <w:t xml:space="preserve">начальника управления по работе </w:t>
      </w:r>
    </w:p>
    <w:p w:rsidR="00697FEE" w:rsidRPr="00A924AE" w:rsidRDefault="00697FEE" w:rsidP="00A924AE">
      <w:pPr>
        <w:jc w:val="both"/>
        <w:rPr>
          <w:sz w:val="20"/>
          <w:szCs w:val="20"/>
        </w:rPr>
      </w:pPr>
      <w:r w:rsidRPr="00A924AE">
        <w:rPr>
          <w:sz w:val="20"/>
          <w:szCs w:val="20"/>
        </w:rPr>
        <w:t>с обращениями граждан - общественной</w:t>
      </w:r>
    </w:p>
    <w:p w:rsidR="00697FEE" w:rsidRPr="00A924AE" w:rsidRDefault="00697FEE" w:rsidP="00A924AE">
      <w:pPr>
        <w:jc w:val="both"/>
        <w:rPr>
          <w:sz w:val="20"/>
          <w:szCs w:val="20"/>
        </w:rPr>
      </w:pPr>
      <w:r w:rsidRPr="00A924AE">
        <w:rPr>
          <w:sz w:val="20"/>
          <w:szCs w:val="20"/>
        </w:rPr>
        <w:t>приемной Губернатора края</w:t>
      </w:r>
      <w:r w:rsidRPr="00A924AE">
        <w:rPr>
          <w:sz w:val="20"/>
          <w:szCs w:val="20"/>
        </w:rPr>
        <w:tab/>
      </w:r>
      <w:r w:rsidRPr="00A924AE">
        <w:rPr>
          <w:sz w:val="20"/>
          <w:szCs w:val="20"/>
        </w:rPr>
        <w:tab/>
      </w:r>
      <w:r w:rsidRPr="00A924AE">
        <w:rPr>
          <w:sz w:val="20"/>
          <w:szCs w:val="20"/>
        </w:rPr>
        <w:tab/>
      </w:r>
      <w:r w:rsidRPr="00A924AE">
        <w:rPr>
          <w:sz w:val="20"/>
          <w:szCs w:val="20"/>
        </w:rPr>
        <w:tab/>
      </w:r>
      <w:r w:rsidRPr="00A924AE">
        <w:rPr>
          <w:sz w:val="20"/>
          <w:szCs w:val="20"/>
        </w:rPr>
        <w:tab/>
      </w:r>
      <w:r w:rsidRPr="00A924AE">
        <w:rPr>
          <w:sz w:val="20"/>
          <w:szCs w:val="20"/>
        </w:rPr>
        <w:tab/>
        <w:t xml:space="preserve">        </w:t>
      </w:r>
      <w:r w:rsidRPr="00A924AE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A924AE">
        <w:rPr>
          <w:sz w:val="20"/>
          <w:szCs w:val="20"/>
        </w:rPr>
        <w:t xml:space="preserve">           Н.Б. Коврова</w:t>
      </w:r>
    </w:p>
    <w:p w:rsidR="00697FEE" w:rsidRPr="00A924AE" w:rsidRDefault="00697FEE" w:rsidP="00C154AD">
      <w:pPr>
        <w:spacing w:line="276" w:lineRule="auto"/>
        <w:jc w:val="both"/>
        <w:rPr>
          <w:b/>
          <w:sz w:val="20"/>
          <w:szCs w:val="20"/>
        </w:rPr>
      </w:pPr>
    </w:p>
    <w:p w:rsidR="00697FEE" w:rsidRPr="00A924AE" w:rsidRDefault="00697FEE" w:rsidP="00C154AD">
      <w:pPr>
        <w:pStyle w:val="NoSpacing"/>
        <w:rPr>
          <w:sz w:val="16"/>
          <w:szCs w:val="16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0"/>
          <w:szCs w:val="10"/>
        </w:rPr>
      </w:pPr>
    </w:p>
    <w:p w:rsidR="00697FEE" w:rsidRDefault="00697FEE" w:rsidP="00C154AD">
      <w:pPr>
        <w:pStyle w:val="NoSpacing"/>
        <w:rPr>
          <w:sz w:val="16"/>
          <w:szCs w:val="16"/>
        </w:rPr>
      </w:pPr>
    </w:p>
    <w:p w:rsidR="00697FEE" w:rsidRDefault="00697FEE" w:rsidP="00C154AD">
      <w:pPr>
        <w:pStyle w:val="NoSpacing"/>
        <w:rPr>
          <w:sz w:val="16"/>
          <w:szCs w:val="16"/>
        </w:rPr>
      </w:pPr>
    </w:p>
    <w:p w:rsidR="00697FEE" w:rsidRDefault="00697FEE" w:rsidP="00C154AD">
      <w:pPr>
        <w:pStyle w:val="NoSpacing"/>
        <w:rPr>
          <w:sz w:val="16"/>
          <w:szCs w:val="16"/>
        </w:rPr>
      </w:pPr>
    </w:p>
    <w:p w:rsidR="00697FEE" w:rsidRDefault="00697FEE" w:rsidP="00C154A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697FEE" w:rsidRDefault="00697FEE" w:rsidP="00C154AD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697FEE" w:rsidRDefault="00697FEE" w:rsidP="00354E61">
      <w:pPr>
        <w:pStyle w:val="NoSpacing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697FEE" w:rsidSect="002B56B5">
      <w:headerReference w:type="default" r:id="rId7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EE" w:rsidRDefault="00697FEE" w:rsidP="008A653F">
      <w:r>
        <w:separator/>
      </w:r>
    </w:p>
  </w:endnote>
  <w:endnote w:type="continuationSeparator" w:id="0">
    <w:p w:rsidR="00697FEE" w:rsidRDefault="00697FEE" w:rsidP="008A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EE" w:rsidRDefault="00697FEE" w:rsidP="008A653F">
      <w:r>
        <w:separator/>
      </w:r>
    </w:p>
  </w:footnote>
  <w:footnote w:type="continuationSeparator" w:id="0">
    <w:p w:rsidR="00697FEE" w:rsidRDefault="00697FEE" w:rsidP="008A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EE" w:rsidRPr="001A069C" w:rsidRDefault="00697FEE">
    <w:pPr>
      <w:pStyle w:val="Header"/>
      <w:jc w:val="center"/>
      <w:rPr>
        <w:sz w:val="20"/>
        <w:szCs w:val="20"/>
      </w:rPr>
    </w:pPr>
    <w:r w:rsidRPr="001A069C">
      <w:rPr>
        <w:sz w:val="20"/>
        <w:szCs w:val="20"/>
      </w:rPr>
      <w:fldChar w:fldCharType="begin"/>
    </w:r>
    <w:r w:rsidRPr="001A069C">
      <w:rPr>
        <w:sz w:val="20"/>
        <w:szCs w:val="20"/>
      </w:rPr>
      <w:instrText>PAGE   \* MERGEFORMAT</w:instrText>
    </w:r>
    <w:r w:rsidRPr="001A069C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1A069C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596EA4"/>
    <w:multiLevelType w:val="hybridMultilevel"/>
    <w:tmpl w:val="C3D8D966"/>
    <w:lvl w:ilvl="0" w:tplc="57B8C074">
      <w:start w:val="2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E30C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539E5"/>
    <w:multiLevelType w:val="hybridMultilevel"/>
    <w:tmpl w:val="0BF048DC"/>
    <w:lvl w:ilvl="0" w:tplc="9BBC0152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C431B9"/>
    <w:multiLevelType w:val="hybridMultilevel"/>
    <w:tmpl w:val="6FF6CA7E"/>
    <w:lvl w:ilvl="0" w:tplc="E410F1E4">
      <w:start w:val="7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FF90921"/>
    <w:multiLevelType w:val="hybridMultilevel"/>
    <w:tmpl w:val="F99C8CD6"/>
    <w:lvl w:ilvl="0" w:tplc="C450E92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45810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2A3137"/>
    <w:multiLevelType w:val="hybridMultilevel"/>
    <w:tmpl w:val="3F2A9D8E"/>
    <w:lvl w:ilvl="0" w:tplc="50A08AAA">
      <w:start w:val="6"/>
      <w:numFmt w:val="decimal"/>
      <w:lvlText w:val="%1"/>
      <w:lvlJc w:val="left"/>
      <w:pPr>
        <w:ind w:left="45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  <w:rPr>
        <w:rFonts w:cs="Times New Roman"/>
      </w:rPr>
    </w:lvl>
  </w:abstractNum>
  <w:abstractNum w:abstractNumId="8">
    <w:nsid w:val="1C970937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F7A8E"/>
    <w:multiLevelType w:val="hybridMultilevel"/>
    <w:tmpl w:val="9A4E093C"/>
    <w:lvl w:ilvl="0" w:tplc="E4EE0C98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71044"/>
    <w:multiLevelType w:val="hybridMultilevel"/>
    <w:tmpl w:val="D5E432D4"/>
    <w:lvl w:ilvl="0" w:tplc="13A02578">
      <w:start w:val="2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2713AB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5B3820"/>
    <w:multiLevelType w:val="hybridMultilevel"/>
    <w:tmpl w:val="0B32E850"/>
    <w:lvl w:ilvl="0" w:tplc="C5CA912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493555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70AD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CE14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587FE5"/>
    <w:multiLevelType w:val="hybridMultilevel"/>
    <w:tmpl w:val="EDAA4518"/>
    <w:lvl w:ilvl="0" w:tplc="9B96658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117FD"/>
    <w:multiLevelType w:val="hybridMultilevel"/>
    <w:tmpl w:val="C0CCF22E"/>
    <w:lvl w:ilvl="0" w:tplc="09E4C950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B44EF5"/>
    <w:multiLevelType w:val="hybridMultilevel"/>
    <w:tmpl w:val="A3CA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F73AA9"/>
    <w:multiLevelType w:val="hybridMultilevel"/>
    <w:tmpl w:val="CF9C286C"/>
    <w:lvl w:ilvl="0" w:tplc="FBF0ADDE">
      <w:start w:val="6"/>
      <w:numFmt w:val="decimal"/>
      <w:lvlText w:val="%1"/>
      <w:lvlJc w:val="left"/>
      <w:pPr>
        <w:ind w:left="48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  <w:rPr>
        <w:rFonts w:cs="Times New Roman"/>
      </w:rPr>
    </w:lvl>
  </w:abstractNum>
  <w:abstractNum w:abstractNumId="20">
    <w:nsid w:val="48EA05DC"/>
    <w:multiLevelType w:val="hybridMultilevel"/>
    <w:tmpl w:val="14B23ED0"/>
    <w:lvl w:ilvl="0" w:tplc="197E5E4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D066C1"/>
    <w:multiLevelType w:val="hybridMultilevel"/>
    <w:tmpl w:val="BF84B70C"/>
    <w:lvl w:ilvl="0" w:tplc="442228F6">
      <w:start w:val="2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BC7814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227E6D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EB20E9C"/>
    <w:multiLevelType w:val="hybridMultilevel"/>
    <w:tmpl w:val="0178D698"/>
    <w:lvl w:ilvl="0" w:tplc="22EACEA4">
      <w:start w:val="12"/>
      <w:numFmt w:val="decimal"/>
      <w:lvlText w:val="%1"/>
      <w:lvlJc w:val="left"/>
      <w:pPr>
        <w:ind w:left="6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  <w:rPr>
        <w:rFonts w:cs="Times New Roman"/>
      </w:rPr>
    </w:lvl>
  </w:abstractNum>
  <w:abstractNum w:abstractNumId="25">
    <w:nsid w:val="5F0A5337"/>
    <w:multiLevelType w:val="hybridMultilevel"/>
    <w:tmpl w:val="E514DA22"/>
    <w:lvl w:ilvl="0" w:tplc="D9F643DC">
      <w:start w:val="1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A24354B"/>
    <w:multiLevelType w:val="hybridMultilevel"/>
    <w:tmpl w:val="9648BA5E"/>
    <w:lvl w:ilvl="0" w:tplc="D9F643DC">
      <w:start w:val="11"/>
      <w:numFmt w:val="decimal"/>
      <w:lvlText w:val="%1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6F8D517A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0611F0"/>
    <w:multiLevelType w:val="hybridMultilevel"/>
    <w:tmpl w:val="CA8ABC7E"/>
    <w:lvl w:ilvl="0" w:tplc="F51E00B0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5B1D0E"/>
    <w:multiLevelType w:val="hybridMultilevel"/>
    <w:tmpl w:val="C0AAABB6"/>
    <w:lvl w:ilvl="0" w:tplc="D9F643DC">
      <w:start w:val="11"/>
      <w:numFmt w:val="decimal"/>
      <w:lvlText w:val="%1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15"/>
  </w:num>
  <w:num w:numId="8">
    <w:abstractNumId w:val="14"/>
  </w:num>
  <w:num w:numId="9">
    <w:abstractNumId w:val="22"/>
  </w:num>
  <w:num w:numId="10">
    <w:abstractNumId w:val="16"/>
  </w:num>
  <w:num w:numId="11">
    <w:abstractNumId w:val="20"/>
  </w:num>
  <w:num w:numId="12">
    <w:abstractNumId w:val="12"/>
  </w:num>
  <w:num w:numId="13">
    <w:abstractNumId w:val="5"/>
  </w:num>
  <w:num w:numId="14">
    <w:abstractNumId w:val="4"/>
  </w:num>
  <w:num w:numId="15">
    <w:abstractNumId w:val="25"/>
  </w:num>
  <w:num w:numId="16">
    <w:abstractNumId w:val="26"/>
  </w:num>
  <w:num w:numId="17">
    <w:abstractNumId w:val="29"/>
  </w:num>
  <w:num w:numId="18">
    <w:abstractNumId w:val="2"/>
  </w:num>
  <w:num w:numId="19">
    <w:abstractNumId w:val="8"/>
  </w:num>
  <w:num w:numId="20">
    <w:abstractNumId w:val="6"/>
  </w:num>
  <w:num w:numId="21">
    <w:abstractNumId w:val="27"/>
  </w:num>
  <w:num w:numId="22">
    <w:abstractNumId w:val="9"/>
  </w:num>
  <w:num w:numId="23">
    <w:abstractNumId w:val="28"/>
  </w:num>
  <w:num w:numId="24">
    <w:abstractNumId w:val="1"/>
  </w:num>
  <w:num w:numId="25">
    <w:abstractNumId w:val="21"/>
  </w:num>
  <w:num w:numId="26">
    <w:abstractNumId w:val="10"/>
  </w:num>
  <w:num w:numId="27">
    <w:abstractNumId w:val="23"/>
  </w:num>
  <w:num w:numId="28">
    <w:abstractNumId w:val="7"/>
  </w:num>
  <w:num w:numId="29">
    <w:abstractNumId w:val="19"/>
  </w:num>
  <w:num w:numId="30">
    <w:abstractNumId w:val="2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53F"/>
    <w:rsid w:val="00003050"/>
    <w:rsid w:val="00010F28"/>
    <w:rsid w:val="0001171E"/>
    <w:rsid w:val="000119B6"/>
    <w:rsid w:val="00011A5C"/>
    <w:rsid w:val="0001261C"/>
    <w:rsid w:val="00013244"/>
    <w:rsid w:val="00017316"/>
    <w:rsid w:val="000203A5"/>
    <w:rsid w:val="00022E9E"/>
    <w:rsid w:val="00023A6A"/>
    <w:rsid w:val="00023F21"/>
    <w:rsid w:val="00024E28"/>
    <w:rsid w:val="0002562D"/>
    <w:rsid w:val="0002581E"/>
    <w:rsid w:val="00025ABA"/>
    <w:rsid w:val="00025FA1"/>
    <w:rsid w:val="00026FFF"/>
    <w:rsid w:val="000306CB"/>
    <w:rsid w:val="00033425"/>
    <w:rsid w:val="0003434D"/>
    <w:rsid w:val="00034FF8"/>
    <w:rsid w:val="00035A75"/>
    <w:rsid w:val="00036445"/>
    <w:rsid w:val="000404E9"/>
    <w:rsid w:val="00040B1A"/>
    <w:rsid w:val="00041316"/>
    <w:rsid w:val="0004182C"/>
    <w:rsid w:val="000418E2"/>
    <w:rsid w:val="00041AC4"/>
    <w:rsid w:val="00042627"/>
    <w:rsid w:val="0004343F"/>
    <w:rsid w:val="00046124"/>
    <w:rsid w:val="000474E5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123C"/>
    <w:rsid w:val="0007376E"/>
    <w:rsid w:val="000749F9"/>
    <w:rsid w:val="000772ED"/>
    <w:rsid w:val="00080664"/>
    <w:rsid w:val="00081E11"/>
    <w:rsid w:val="00082EA6"/>
    <w:rsid w:val="00083C54"/>
    <w:rsid w:val="00084432"/>
    <w:rsid w:val="00084C0E"/>
    <w:rsid w:val="0008508F"/>
    <w:rsid w:val="000856C4"/>
    <w:rsid w:val="0008750C"/>
    <w:rsid w:val="0008751A"/>
    <w:rsid w:val="00087945"/>
    <w:rsid w:val="00090D48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1092"/>
    <w:rsid w:val="000A303F"/>
    <w:rsid w:val="000A52B6"/>
    <w:rsid w:val="000A6744"/>
    <w:rsid w:val="000A743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49B"/>
    <w:rsid w:val="000C51A5"/>
    <w:rsid w:val="000C54F1"/>
    <w:rsid w:val="000C6385"/>
    <w:rsid w:val="000C6721"/>
    <w:rsid w:val="000C6C28"/>
    <w:rsid w:val="000C77F3"/>
    <w:rsid w:val="000C789D"/>
    <w:rsid w:val="000D1238"/>
    <w:rsid w:val="000D1DDD"/>
    <w:rsid w:val="000D401E"/>
    <w:rsid w:val="000D742D"/>
    <w:rsid w:val="000E027D"/>
    <w:rsid w:val="000E16A5"/>
    <w:rsid w:val="000E21D5"/>
    <w:rsid w:val="000E312D"/>
    <w:rsid w:val="000E33C2"/>
    <w:rsid w:val="000E54F6"/>
    <w:rsid w:val="000E5FD5"/>
    <w:rsid w:val="000F1731"/>
    <w:rsid w:val="000F4AE9"/>
    <w:rsid w:val="000F7D93"/>
    <w:rsid w:val="00102BAE"/>
    <w:rsid w:val="001036EC"/>
    <w:rsid w:val="00103F6B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4C1F"/>
    <w:rsid w:val="001257C8"/>
    <w:rsid w:val="0013175B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0DDA"/>
    <w:rsid w:val="001516A2"/>
    <w:rsid w:val="001519C8"/>
    <w:rsid w:val="00152043"/>
    <w:rsid w:val="0015363E"/>
    <w:rsid w:val="00155137"/>
    <w:rsid w:val="0015623B"/>
    <w:rsid w:val="001567B5"/>
    <w:rsid w:val="00157036"/>
    <w:rsid w:val="001578DB"/>
    <w:rsid w:val="00157C5F"/>
    <w:rsid w:val="001625A6"/>
    <w:rsid w:val="00162C34"/>
    <w:rsid w:val="001640F8"/>
    <w:rsid w:val="001652F9"/>
    <w:rsid w:val="00166591"/>
    <w:rsid w:val="00170479"/>
    <w:rsid w:val="001707C8"/>
    <w:rsid w:val="00170A66"/>
    <w:rsid w:val="00170DE0"/>
    <w:rsid w:val="00174C35"/>
    <w:rsid w:val="001756F1"/>
    <w:rsid w:val="00180418"/>
    <w:rsid w:val="00180C73"/>
    <w:rsid w:val="001813EB"/>
    <w:rsid w:val="00181D28"/>
    <w:rsid w:val="00183EFE"/>
    <w:rsid w:val="00183FD2"/>
    <w:rsid w:val="00186123"/>
    <w:rsid w:val="00186801"/>
    <w:rsid w:val="001868F7"/>
    <w:rsid w:val="00186EFD"/>
    <w:rsid w:val="001872C3"/>
    <w:rsid w:val="001906BF"/>
    <w:rsid w:val="0019201E"/>
    <w:rsid w:val="0019249B"/>
    <w:rsid w:val="00192847"/>
    <w:rsid w:val="00192D8E"/>
    <w:rsid w:val="00194E64"/>
    <w:rsid w:val="001976D0"/>
    <w:rsid w:val="00197929"/>
    <w:rsid w:val="001A069C"/>
    <w:rsid w:val="001A1941"/>
    <w:rsid w:val="001A2792"/>
    <w:rsid w:val="001A29D0"/>
    <w:rsid w:val="001A320B"/>
    <w:rsid w:val="001A3628"/>
    <w:rsid w:val="001A4EF3"/>
    <w:rsid w:val="001B25AB"/>
    <w:rsid w:val="001B3559"/>
    <w:rsid w:val="001B3B0B"/>
    <w:rsid w:val="001B48E0"/>
    <w:rsid w:val="001B4AA2"/>
    <w:rsid w:val="001C117E"/>
    <w:rsid w:val="001C1AB1"/>
    <w:rsid w:val="001C1C5F"/>
    <w:rsid w:val="001C4928"/>
    <w:rsid w:val="001C53F6"/>
    <w:rsid w:val="001C7C39"/>
    <w:rsid w:val="001D1AEB"/>
    <w:rsid w:val="001D2636"/>
    <w:rsid w:val="001D4B53"/>
    <w:rsid w:val="001D4FC1"/>
    <w:rsid w:val="001D5951"/>
    <w:rsid w:val="001D641C"/>
    <w:rsid w:val="001D695A"/>
    <w:rsid w:val="001E27D4"/>
    <w:rsid w:val="001E2912"/>
    <w:rsid w:val="001E4325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5260"/>
    <w:rsid w:val="001F5886"/>
    <w:rsid w:val="001F6BCA"/>
    <w:rsid w:val="00200875"/>
    <w:rsid w:val="00200FE0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BE3"/>
    <w:rsid w:val="00216FB2"/>
    <w:rsid w:val="002207AF"/>
    <w:rsid w:val="00220CED"/>
    <w:rsid w:val="002215F5"/>
    <w:rsid w:val="00221759"/>
    <w:rsid w:val="00221AA3"/>
    <w:rsid w:val="0022303B"/>
    <w:rsid w:val="00223C43"/>
    <w:rsid w:val="002261CE"/>
    <w:rsid w:val="0022680E"/>
    <w:rsid w:val="00230E0C"/>
    <w:rsid w:val="00231415"/>
    <w:rsid w:val="002318B6"/>
    <w:rsid w:val="00231D3B"/>
    <w:rsid w:val="00231F5F"/>
    <w:rsid w:val="0023263E"/>
    <w:rsid w:val="00232BC3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CE9"/>
    <w:rsid w:val="002555B4"/>
    <w:rsid w:val="002555C7"/>
    <w:rsid w:val="0025576C"/>
    <w:rsid w:val="00255F0D"/>
    <w:rsid w:val="002566A2"/>
    <w:rsid w:val="00256928"/>
    <w:rsid w:val="0025792A"/>
    <w:rsid w:val="002605F2"/>
    <w:rsid w:val="002620C4"/>
    <w:rsid w:val="002653F4"/>
    <w:rsid w:val="00266AA3"/>
    <w:rsid w:val="00267A8F"/>
    <w:rsid w:val="00267C09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5DBE"/>
    <w:rsid w:val="00286907"/>
    <w:rsid w:val="00286AB5"/>
    <w:rsid w:val="00290A6F"/>
    <w:rsid w:val="00293596"/>
    <w:rsid w:val="002953E8"/>
    <w:rsid w:val="00296EC6"/>
    <w:rsid w:val="0029707A"/>
    <w:rsid w:val="00297DA3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4585"/>
    <w:rsid w:val="002C4705"/>
    <w:rsid w:val="002C5CC6"/>
    <w:rsid w:val="002C71BD"/>
    <w:rsid w:val="002D13B5"/>
    <w:rsid w:val="002D13DD"/>
    <w:rsid w:val="002D328B"/>
    <w:rsid w:val="002D4A1F"/>
    <w:rsid w:val="002D6B65"/>
    <w:rsid w:val="002E1335"/>
    <w:rsid w:val="002E1CCD"/>
    <w:rsid w:val="002E2282"/>
    <w:rsid w:val="002E231A"/>
    <w:rsid w:val="002E3722"/>
    <w:rsid w:val="002E4D72"/>
    <w:rsid w:val="002E62C1"/>
    <w:rsid w:val="002E7158"/>
    <w:rsid w:val="002F1E6F"/>
    <w:rsid w:val="002F1FCF"/>
    <w:rsid w:val="002F433E"/>
    <w:rsid w:val="002F5246"/>
    <w:rsid w:val="002F53DA"/>
    <w:rsid w:val="0030016B"/>
    <w:rsid w:val="0030128C"/>
    <w:rsid w:val="003024F0"/>
    <w:rsid w:val="003026A4"/>
    <w:rsid w:val="00310627"/>
    <w:rsid w:val="00310B51"/>
    <w:rsid w:val="003119F6"/>
    <w:rsid w:val="00312657"/>
    <w:rsid w:val="003134F8"/>
    <w:rsid w:val="0031376D"/>
    <w:rsid w:val="003138A8"/>
    <w:rsid w:val="003155E4"/>
    <w:rsid w:val="003162FB"/>
    <w:rsid w:val="00316525"/>
    <w:rsid w:val="00317125"/>
    <w:rsid w:val="0032053F"/>
    <w:rsid w:val="003222C7"/>
    <w:rsid w:val="003231C3"/>
    <w:rsid w:val="00323EAC"/>
    <w:rsid w:val="0032541C"/>
    <w:rsid w:val="00331963"/>
    <w:rsid w:val="00331DF4"/>
    <w:rsid w:val="00332304"/>
    <w:rsid w:val="003339F4"/>
    <w:rsid w:val="00333D2B"/>
    <w:rsid w:val="003346F6"/>
    <w:rsid w:val="00334794"/>
    <w:rsid w:val="003351D4"/>
    <w:rsid w:val="00335AAD"/>
    <w:rsid w:val="00336B78"/>
    <w:rsid w:val="003370F5"/>
    <w:rsid w:val="00341117"/>
    <w:rsid w:val="00342185"/>
    <w:rsid w:val="00344469"/>
    <w:rsid w:val="00345F25"/>
    <w:rsid w:val="00350F86"/>
    <w:rsid w:val="0035397A"/>
    <w:rsid w:val="00354BAA"/>
    <w:rsid w:val="00354E61"/>
    <w:rsid w:val="00355609"/>
    <w:rsid w:val="003567D6"/>
    <w:rsid w:val="00356876"/>
    <w:rsid w:val="00357310"/>
    <w:rsid w:val="00361127"/>
    <w:rsid w:val="00361308"/>
    <w:rsid w:val="0036172B"/>
    <w:rsid w:val="00361896"/>
    <w:rsid w:val="00362796"/>
    <w:rsid w:val="00363C4B"/>
    <w:rsid w:val="00364BCA"/>
    <w:rsid w:val="00364BD5"/>
    <w:rsid w:val="003658B7"/>
    <w:rsid w:val="00365E9B"/>
    <w:rsid w:val="0036629C"/>
    <w:rsid w:val="00367B37"/>
    <w:rsid w:val="00371957"/>
    <w:rsid w:val="0037284B"/>
    <w:rsid w:val="00375DD4"/>
    <w:rsid w:val="00377C1E"/>
    <w:rsid w:val="0038019A"/>
    <w:rsid w:val="003809A6"/>
    <w:rsid w:val="00382BB1"/>
    <w:rsid w:val="0038649A"/>
    <w:rsid w:val="00386BF4"/>
    <w:rsid w:val="00387264"/>
    <w:rsid w:val="00387265"/>
    <w:rsid w:val="0038729B"/>
    <w:rsid w:val="00387D2B"/>
    <w:rsid w:val="00390074"/>
    <w:rsid w:val="00391987"/>
    <w:rsid w:val="00391C2D"/>
    <w:rsid w:val="00391D12"/>
    <w:rsid w:val="003930F2"/>
    <w:rsid w:val="003932E5"/>
    <w:rsid w:val="00394341"/>
    <w:rsid w:val="003958DF"/>
    <w:rsid w:val="00395EC2"/>
    <w:rsid w:val="003A16F5"/>
    <w:rsid w:val="003A3518"/>
    <w:rsid w:val="003A3842"/>
    <w:rsid w:val="003A528D"/>
    <w:rsid w:val="003A5BC8"/>
    <w:rsid w:val="003A6DD0"/>
    <w:rsid w:val="003A6E88"/>
    <w:rsid w:val="003A7902"/>
    <w:rsid w:val="003B054E"/>
    <w:rsid w:val="003B2EB8"/>
    <w:rsid w:val="003B3B98"/>
    <w:rsid w:val="003B461C"/>
    <w:rsid w:val="003B6C4A"/>
    <w:rsid w:val="003B7156"/>
    <w:rsid w:val="003B74AC"/>
    <w:rsid w:val="003B78A2"/>
    <w:rsid w:val="003B799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B2"/>
    <w:rsid w:val="003F2E29"/>
    <w:rsid w:val="003F417A"/>
    <w:rsid w:val="003F5968"/>
    <w:rsid w:val="003F5F64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4C9F"/>
    <w:rsid w:val="004057B5"/>
    <w:rsid w:val="00405B56"/>
    <w:rsid w:val="00406DF5"/>
    <w:rsid w:val="0040790C"/>
    <w:rsid w:val="004107C6"/>
    <w:rsid w:val="00411718"/>
    <w:rsid w:val="00412481"/>
    <w:rsid w:val="004130FE"/>
    <w:rsid w:val="00414E20"/>
    <w:rsid w:val="00420A04"/>
    <w:rsid w:val="004214C5"/>
    <w:rsid w:val="004229C8"/>
    <w:rsid w:val="00424307"/>
    <w:rsid w:val="00425229"/>
    <w:rsid w:val="00425E18"/>
    <w:rsid w:val="0042730F"/>
    <w:rsid w:val="00427600"/>
    <w:rsid w:val="004317B2"/>
    <w:rsid w:val="00431FC0"/>
    <w:rsid w:val="00432E79"/>
    <w:rsid w:val="00432FA4"/>
    <w:rsid w:val="00433B9C"/>
    <w:rsid w:val="00433E91"/>
    <w:rsid w:val="00433FD8"/>
    <w:rsid w:val="0043665A"/>
    <w:rsid w:val="004371FB"/>
    <w:rsid w:val="00437CC5"/>
    <w:rsid w:val="004405FB"/>
    <w:rsid w:val="0044074F"/>
    <w:rsid w:val="004409E8"/>
    <w:rsid w:val="004414E2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6D7D"/>
    <w:rsid w:val="00457373"/>
    <w:rsid w:val="00457DE6"/>
    <w:rsid w:val="00460949"/>
    <w:rsid w:val="00460D1A"/>
    <w:rsid w:val="00460F18"/>
    <w:rsid w:val="00460FAC"/>
    <w:rsid w:val="00461633"/>
    <w:rsid w:val="004618E6"/>
    <w:rsid w:val="0046265F"/>
    <w:rsid w:val="00462A84"/>
    <w:rsid w:val="00462D9B"/>
    <w:rsid w:val="00465141"/>
    <w:rsid w:val="00466680"/>
    <w:rsid w:val="00466C39"/>
    <w:rsid w:val="004703D7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3BD4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946"/>
    <w:rsid w:val="004A4893"/>
    <w:rsid w:val="004A48F8"/>
    <w:rsid w:val="004A6A5C"/>
    <w:rsid w:val="004A7DD5"/>
    <w:rsid w:val="004B0E4A"/>
    <w:rsid w:val="004B1576"/>
    <w:rsid w:val="004B1D66"/>
    <w:rsid w:val="004B1E9A"/>
    <w:rsid w:val="004B2426"/>
    <w:rsid w:val="004B267D"/>
    <w:rsid w:val="004B31EF"/>
    <w:rsid w:val="004B3EB9"/>
    <w:rsid w:val="004B4D2C"/>
    <w:rsid w:val="004B546F"/>
    <w:rsid w:val="004B5759"/>
    <w:rsid w:val="004B5F07"/>
    <w:rsid w:val="004B74C5"/>
    <w:rsid w:val="004C0273"/>
    <w:rsid w:val="004C106B"/>
    <w:rsid w:val="004C4E63"/>
    <w:rsid w:val="004C5A27"/>
    <w:rsid w:val="004C719C"/>
    <w:rsid w:val="004C7AF3"/>
    <w:rsid w:val="004D1C7A"/>
    <w:rsid w:val="004D5107"/>
    <w:rsid w:val="004D527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701"/>
    <w:rsid w:val="004F475E"/>
    <w:rsid w:val="004F4A75"/>
    <w:rsid w:val="004F56A9"/>
    <w:rsid w:val="004F6496"/>
    <w:rsid w:val="004F7951"/>
    <w:rsid w:val="005035E8"/>
    <w:rsid w:val="00503B2B"/>
    <w:rsid w:val="00503C0C"/>
    <w:rsid w:val="0050609C"/>
    <w:rsid w:val="00506123"/>
    <w:rsid w:val="0051060A"/>
    <w:rsid w:val="00511D41"/>
    <w:rsid w:val="00512FFD"/>
    <w:rsid w:val="00513594"/>
    <w:rsid w:val="005159EE"/>
    <w:rsid w:val="005163E6"/>
    <w:rsid w:val="00520183"/>
    <w:rsid w:val="00520626"/>
    <w:rsid w:val="00521992"/>
    <w:rsid w:val="00524748"/>
    <w:rsid w:val="00525F1B"/>
    <w:rsid w:val="005275C3"/>
    <w:rsid w:val="005334F1"/>
    <w:rsid w:val="00534062"/>
    <w:rsid w:val="00534F48"/>
    <w:rsid w:val="005403EC"/>
    <w:rsid w:val="005411B0"/>
    <w:rsid w:val="00543617"/>
    <w:rsid w:val="005436D9"/>
    <w:rsid w:val="00543A52"/>
    <w:rsid w:val="005456F6"/>
    <w:rsid w:val="0055059E"/>
    <w:rsid w:val="005506C5"/>
    <w:rsid w:val="00550D4C"/>
    <w:rsid w:val="0055103C"/>
    <w:rsid w:val="00551E66"/>
    <w:rsid w:val="005533FB"/>
    <w:rsid w:val="0055353C"/>
    <w:rsid w:val="0055571D"/>
    <w:rsid w:val="00555E79"/>
    <w:rsid w:val="00555EC1"/>
    <w:rsid w:val="00556393"/>
    <w:rsid w:val="005574E3"/>
    <w:rsid w:val="00560A2A"/>
    <w:rsid w:val="00564E67"/>
    <w:rsid w:val="00566020"/>
    <w:rsid w:val="005660D1"/>
    <w:rsid w:val="00567171"/>
    <w:rsid w:val="00567873"/>
    <w:rsid w:val="00573083"/>
    <w:rsid w:val="00573765"/>
    <w:rsid w:val="00573B23"/>
    <w:rsid w:val="00573EF4"/>
    <w:rsid w:val="005743EE"/>
    <w:rsid w:val="005755AE"/>
    <w:rsid w:val="00575793"/>
    <w:rsid w:val="00576342"/>
    <w:rsid w:val="0057689D"/>
    <w:rsid w:val="00580CD2"/>
    <w:rsid w:val="00581450"/>
    <w:rsid w:val="00582648"/>
    <w:rsid w:val="0058274D"/>
    <w:rsid w:val="00582E2C"/>
    <w:rsid w:val="0058311F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3BCD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5F47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D697A"/>
    <w:rsid w:val="005D7D75"/>
    <w:rsid w:val="005D7F6A"/>
    <w:rsid w:val="005E08E2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2723"/>
    <w:rsid w:val="005F35D2"/>
    <w:rsid w:val="005F3E8B"/>
    <w:rsid w:val="005F4400"/>
    <w:rsid w:val="005F4CDA"/>
    <w:rsid w:val="005F4E04"/>
    <w:rsid w:val="00600327"/>
    <w:rsid w:val="00600588"/>
    <w:rsid w:val="006009CF"/>
    <w:rsid w:val="0060246C"/>
    <w:rsid w:val="00603F8B"/>
    <w:rsid w:val="00603FA6"/>
    <w:rsid w:val="00604D15"/>
    <w:rsid w:val="00607FA9"/>
    <w:rsid w:val="006129F8"/>
    <w:rsid w:val="00614809"/>
    <w:rsid w:val="00614DC5"/>
    <w:rsid w:val="00614FAA"/>
    <w:rsid w:val="00616FE2"/>
    <w:rsid w:val="00620E10"/>
    <w:rsid w:val="0062155A"/>
    <w:rsid w:val="0062182C"/>
    <w:rsid w:val="0062212B"/>
    <w:rsid w:val="006250B9"/>
    <w:rsid w:val="00625623"/>
    <w:rsid w:val="006260EC"/>
    <w:rsid w:val="00626337"/>
    <w:rsid w:val="00631285"/>
    <w:rsid w:val="00632DA6"/>
    <w:rsid w:val="00634178"/>
    <w:rsid w:val="0063760A"/>
    <w:rsid w:val="00640505"/>
    <w:rsid w:val="00640518"/>
    <w:rsid w:val="00641454"/>
    <w:rsid w:val="00643C97"/>
    <w:rsid w:val="006442BA"/>
    <w:rsid w:val="00645C5D"/>
    <w:rsid w:val="006468D1"/>
    <w:rsid w:val="00647172"/>
    <w:rsid w:val="006509D7"/>
    <w:rsid w:val="00650A05"/>
    <w:rsid w:val="006527DE"/>
    <w:rsid w:val="00652FB9"/>
    <w:rsid w:val="00653697"/>
    <w:rsid w:val="00654949"/>
    <w:rsid w:val="00655E1A"/>
    <w:rsid w:val="006562E8"/>
    <w:rsid w:val="00656724"/>
    <w:rsid w:val="0066080E"/>
    <w:rsid w:val="00660CD9"/>
    <w:rsid w:val="00660E24"/>
    <w:rsid w:val="00660E25"/>
    <w:rsid w:val="0066170E"/>
    <w:rsid w:val="00662BF1"/>
    <w:rsid w:val="00663A7D"/>
    <w:rsid w:val="00666C38"/>
    <w:rsid w:val="006674AA"/>
    <w:rsid w:val="0067216E"/>
    <w:rsid w:val="006729F8"/>
    <w:rsid w:val="00672E11"/>
    <w:rsid w:val="006749BA"/>
    <w:rsid w:val="00674C8F"/>
    <w:rsid w:val="00675705"/>
    <w:rsid w:val="00676FDC"/>
    <w:rsid w:val="006770B3"/>
    <w:rsid w:val="0067786A"/>
    <w:rsid w:val="006779C9"/>
    <w:rsid w:val="00681584"/>
    <w:rsid w:val="006842EE"/>
    <w:rsid w:val="0069060C"/>
    <w:rsid w:val="006931AC"/>
    <w:rsid w:val="00693A2C"/>
    <w:rsid w:val="00694279"/>
    <w:rsid w:val="006958F2"/>
    <w:rsid w:val="006958FF"/>
    <w:rsid w:val="006973C1"/>
    <w:rsid w:val="00697A64"/>
    <w:rsid w:val="00697FEE"/>
    <w:rsid w:val="006A1773"/>
    <w:rsid w:val="006A1E19"/>
    <w:rsid w:val="006A3833"/>
    <w:rsid w:val="006A4ED0"/>
    <w:rsid w:val="006A6EA7"/>
    <w:rsid w:val="006B193A"/>
    <w:rsid w:val="006B1DC1"/>
    <w:rsid w:val="006B3130"/>
    <w:rsid w:val="006B3855"/>
    <w:rsid w:val="006B59FC"/>
    <w:rsid w:val="006C04C8"/>
    <w:rsid w:val="006C0B22"/>
    <w:rsid w:val="006C0F51"/>
    <w:rsid w:val="006C1581"/>
    <w:rsid w:val="006C1D97"/>
    <w:rsid w:val="006C546A"/>
    <w:rsid w:val="006C61DD"/>
    <w:rsid w:val="006C6905"/>
    <w:rsid w:val="006D0AEF"/>
    <w:rsid w:val="006D44A5"/>
    <w:rsid w:val="006E1947"/>
    <w:rsid w:val="006E2962"/>
    <w:rsid w:val="006E2F43"/>
    <w:rsid w:val="006E3961"/>
    <w:rsid w:val="006E3B62"/>
    <w:rsid w:val="006E5145"/>
    <w:rsid w:val="006E7054"/>
    <w:rsid w:val="006E7CEB"/>
    <w:rsid w:val="006F08AB"/>
    <w:rsid w:val="006F0FC1"/>
    <w:rsid w:val="006F104B"/>
    <w:rsid w:val="006F1C58"/>
    <w:rsid w:val="006F2506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0B1E"/>
    <w:rsid w:val="00705D4C"/>
    <w:rsid w:val="0071053A"/>
    <w:rsid w:val="00711547"/>
    <w:rsid w:val="00711C63"/>
    <w:rsid w:val="0071218D"/>
    <w:rsid w:val="00712EA7"/>
    <w:rsid w:val="0071352B"/>
    <w:rsid w:val="00720CC7"/>
    <w:rsid w:val="00721F4A"/>
    <w:rsid w:val="007236F0"/>
    <w:rsid w:val="00724546"/>
    <w:rsid w:val="00724621"/>
    <w:rsid w:val="00725503"/>
    <w:rsid w:val="00725770"/>
    <w:rsid w:val="00730F7A"/>
    <w:rsid w:val="007313AB"/>
    <w:rsid w:val="007328A5"/>
    <w:rsid w:val="00733A7E"/>
    <w:rsid w:val="00736B5E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B22"/>
    <w:rsid w:val="00760D8E"/>
    <w:rsid w:val="00761662"/>
    <w:rsid w:val="00763ECC"/>
    <w:rsid w:val="007642B5"/>
    <w:rsid w:val="0076539A"/>
    <w:rsid w:val="0076700B"/>
    <w:rsid w:val="00767076"/>
    <w:rsid w:val="00770EB2"/>
    <w:rsid w:val="00771BE4"/>
    <w:rsid w:val="00772B6A"/>
    <w:rsid w:val="00773022"/>
    <w:rsid w:val="0077387A"/>
    <w:rsid w:val="00774821"/>
    <w:rsid w:val="00774C80"/>
    <w:rsid w:val="00774F59"/>
    <w:rsid w:val="007755AB"/>
    <w:rsid w:val="00775736"/>
    <w:rsid w:val="007758D4"/>
    <w:rsid w:val="00780EAD"/>
    <w:rsid w:val="00781929"/>
    <w:rsid w:val="00781F1B"/>
    <w:rsid w:val="0078288B"/>
    <w:rsid w:val="00783787"/>
    <w:rsid w:val="007840E0"/>
    <w:rsid w:val="00785217"/>
    <w:rsid w:val="00787951"/>
    <w:rsid w:val="00790191"/>
    <w:rsid w:val="007904C0"/>
    <w:rsid w:val="00790D31"/>
    <w:rsid w:val="007917A2"/>
    <w:rsid w:val="00793CF4"/>
    <w:rsid w:val="00797557"/>
    <w:rsid w:val="00797D67"/>
    <w:rsid w:val="007A2471"/>
    <w:rsid w:val="007A56E9"/>
    <w:rsid w:val="007A5CA5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DBB"/>
    <w:rsid w:val="007B5F38"/>
    <w:rsid w:val="007B6A3C"/>
    <w:rsid w:val="007B72FA"/>
    <w:rsid w:val="007C132C"/>
    <w:rsid w:val="007C289A"/>
    <w:rsid w:val="007C4DB7"/>
    <w:rsid w:val="007C50C2"/>
    <w:rsid w:val="007C53FC"/>
    <w:rsid w:val="007C635D"/>
    <w:rsid w:val="007C7486"/>
    <w:rsid w:val="007D05C7"/>
    <w:rsid w:val="007D1822"/>
    <w:rsid w:val="007D211A"/>
    <w:rsid w:val="007D214D"/>
    <w:rsid w:val="007D34E4"/>
    <w:rsid w:val="007D4B8D"/>
    <w:rsid w:val="007D4D68"/>
    <w:rsid w:val="007D5F81"/>
    <w:rsid w:val="007D6055"/>
    <w:rsid w:val="007D7303"/>
    <w:rsid w:val="007D7336"/>
    <w:rsid w:val="007D7C70"/>
    <w:rsid w:val="007E0C4C"/>
    <w:rsid w:val="007E0F4D"/>
    <w:rsid w:val="007E1FC0"/>
    <w:rsid w:val="007E286F"/>
    <w:rsid w:val="007E2AB2"/>
    <w:rsid w:val="007E2C35"/>
    <w:rsid w:val="007E5B6E"/>
    <w:rsid w:val="007E7F36"/>
    <w:rsid w:val="007F07C4"/>
    <w:rsid w:val="007F34C3"/>
    <w:rsid w:val="007F70DD"/>
    <w:rsid w:val="007F72C7"/>
    <w:rsid w:val="007F7F8F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2377"/>
    <w:rsid w:val="00822F6C"/>
    <w:rsid w:val="00823179"/>
    <w:rsid w:val="008232B8"/>
    <w:rsid w:val="00823E84"/>
    <w:rsid w:val="00824A5A"/>
    <w:rsid w:val="00824A9D"/>
    <w:rsid w:val="008266CC"/>
    <w:rsid w:val="00826F61"/>
    <w:rsid w:val="00830B82"/>
    <w:rsid w:val="008317D6"/>
    <w:rsid w:val="00832792"/>
    <w:rsid w:val="00832946"/>
    <w:rsid w:val="00833D9C"/>
    <w:rsid w:val="00834E80"/>
    <w:rsid w:val="00835962"/>
    <w:rsid w:val="00837A11"/>
    <w:rsid w:val="00837C2A"/>
    <w:rsid w:val="00837DDB"/>
    <w:rsid w:val="00840BCC"/>
    <w:rsid w:val="008422BE"/>
    <w:rsid w:val="00842BD7"/>
    <w:rsid w:val="00842D4D"/>
    <w:rsid w:val="0084305B"/>
    <w:rsid w:val="0084306F"/>
    <w:rsid w:val="0084358D"/>
    <w:rsid w:val="0084506A"/>
    <w:rsid w:val="00846367"/>
    <w:rsid w:val="008468B1"/>
    <w:rsid w:val="0085018B"/>
    <w:rsid w:val="00850E94"/>
    <w:rsid w:val="008541FB"/>
    <w:rsid w:val="00857C29"/>
    <w:rsid w:val="00857F9F"/>
    <w:rsid w:val="0086088F"/>
    <w:rsid w:val="00860CA7"/>
    <w:rsid w:val="00860D71"/>
    <w:rsid w:val="00866ECD"/>
    <w:rsid w:val="00871CEC"/>
    <w:rsid w:val="008775F8"/>
    <w:rsid w:val="008806AB"/>
    <w:rsid w:val="0088096E"/>
    <w:rsid w:val="0088118D"/>
    <w:rsid w:val="0088209C"/>
    <w:rsid w:val="0088455D"/>
    <w:rsid w:val="00885F6B"/>
    <w:rsid w:val="00886616"/>
    <w:rsid w:val="008901CB"/>
    <w:rsid w:val="00890FC0"/>
    <w:rsid w:val="00891E2F"/>
    <w:rsid w:val="0089299B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377E"/>
    <w:rsid w:val="008A43A2"/>
    <w:rsid w:val="008A43B6"/>
    <w:rsid w:val="008A44EA"/>
    <w:rsid w:val="008A629B"/>
    <w:rsid w:val="008A6500"/>
    <w:rsid w:val="008A653F"/>
    <w:rsid w:val="008A76E7"/>
    <w:rsid w:val="008A7991"/>
    <w:rsid w:val="008A7CF4"/>
    <w:rsid w:val="008B10D7"/>
    <w:rsid w:val="008B17BF"/>
    <w:rsid w:val="008B1996"/>
    <w:rsid w:val="008B1E01"/>
    <w:rsid w:val="008B231C"/>
    <w:rsid w:val="008B26DB"/>
    <w:rsid w:val="008B3021"/>
    <w:rsid w:val="008B3A53"/>
    <w:rsid w:val="008B627B"/>
    <w:rsid w:val="008B63F2"/>
    <w:rsid w:val="008B6EE1"/>
    <w:rsid w:val="008B75F0"/>
    <w:rsid w:val="008B77C9"/>
    <w:rsid w:val="008C0854"/>
    <w:rsid w:val="008C17D7"/>
    <w:rsid w:val="008C2037"/>
    <w:rsid w:val="008C2524"/>
    <w:rsid w:val="008C4B5D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444"/>
    <w:rsid w:val="008E0B44"/>
    <w:rsid w:val="008E101F"/>
    <w:rsid w:val="008E1069"/>
    <w:rsid w:val="008E1E1B"/>
    <w:rsid w:val="008E217F"/>
    <w:rsid w:val="008E4015"/>
    <w:rsid w:val="008E49FA"/>
    <w:rsid w:val="008E4A5E"/>
    <w:rsid w:val="008E4E00"/>
    <w:rsid w:val="008E5027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3925"/>
    <w:rsid w:val="009054D8"/>
    <w:rsid w:val="00905985"/>
    <w:rsid w:val="0091025F"/>
    <w:rsid w:val="00910710"/>
    <w:rsid w:val="00913251"/>
    <w:rsid w:val="00913B62"/>
    <w:rsid w:val="00913BDD"/>
    <w:rsid w:val="00913CDC"/>
    <w:rsid w:val="00914B95"/>
    <w:rsid w:val="00914CE9"/>
    <w:rsid w:val="00915BAD"/>
    <w:rsid w:val="00916E35"/>
    <w:rsid w:val="0092021B"/>
    <w:rsid w:val="009203B6"/>
    <w:rsid w:val="009230A7"/>
    <w:rsid w:val="00923863"/>
    <w:rsid w:val="0092540D"/>
    <w:rsid w:val="0093023A"/>
    <w:rsid w:val="00932D6C"/>
    <w:rsid w:val="0093305B"/>
    <w:rsid w:val="009369ED"/>
    <w:rsid w:val="00936B68"/>
    <w:rsid w:val="00937466"/>
    <w:rsid w:val="0093794A"/>
    <w:rsid w:val="009379B3"/>
    <w:rsid w:val="009407A6"/>
    <w:rsid w:val="00940BD5"/>
    <w:rsid w:val="009419D3"/>
    <w:rsid w:val="0094226A"/>
    <w:rsid w:val="009428BC"/>
    <w:rsid w:val="009447F8"/>
    <w:rsid w:val="00944908"/>
    <w:rsid w:val="00945CC6"/>
    <w:rsid w:val="00946F2F"/>
    <w:rsid w:val="00955512"/>
    <w:rsid w:val="00955AA8"/>
    <w:rsid w:val="00955D9B"/>
    <w:rsid w:val="00956893"/>
    <w:rsid w:val="00957868"/>
    <w:rsid w:val="009608DF"/>
    <w:rsid w:val="00961398"/>
    <w:rsid w:val="009615F4"/>
    <w:rsid w:val="009620BC"/>
    <w:rsid w:val="00964921"/>
    <w:rsid w:val="00964EB5"/>
    <w:rsid w:val="00965D12"/>
    <w:rsid w:val="0096610E"/>
    <w:rsid w:val="00966A12"/>
    <w:rsid w:val="00967F45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1201"/>
    <w:rsid w:val="009816F7"/>
    <w:rsid w:val="009862CA"/>
    <w:rsid w:val="009868C1"/>
    <w:rsid w:val="0098743D"/>
    <w:rsid w:val="00990876"/>
    <w:rsid w:val="00990D5A"/>
    <w:rsid w:val="00991DDC"/>
    <w:rsid w:val="00993164"/>
    <w:rsid w:val="00994544"/>
    <w:rsid w:val="00994D53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BE4"/>
    <w:rsid w:val="009A7F91"/>
    <w:rsid w:val="009B00B9"/>
    <w:rsid w:val="009B0210"/>
    <w:rsid w:val="009B0252"/>
    <w:rsid w:val="009B2A7F"/>
    <w:rsid w:val="009B2B4F"/>
    <w:rsid w:val="009B4F9E"/>
    <w:rsid w:val="009B503E"/>
    <w:rsid w:val="009C1301"/>
    <w:rsid w:val="009C172A"/>
    <w:rsid w:val="009C2349"/>
    <w:rsid w:val="009C3B1B"/>
    <w:rsid w:val="009C463D"/>
    <w:rsid w:val="009C5ED8"/>
    <w:rsid w:val="009C60D7"/>
    <w:rsid w:val="009D2FB3"/>
    <w:rsid w:val="009D34E4"/>
    <w:rsid w:val="009E0A8D"/>
    <w:rsid w:val="009E107F"/>
    <w:rsid w:val="009E1325"/>
    <w:rsid w:val="009E1DE2"/>
    <w:rsid w:val="009E232C"/>
    <w:rsid w:val="009E2573"/>
    <w:rsid w:val="009E2A23"/>
    <w:rsid w:val="009E43FD"/>
    <w:rsid w:val="009E5621"/>
    <w:rsid w:val="009E7F5B"/>
    <w:rsid w:val="009F1114"/>
    <w:rsid w:val="009F19CA"/>
    <w:rsid w:val="009F2357"/>
    <w:rsid w:val="009F2802"/>
    <w:rsid w:val="009F310F"/>
    <w:rsid w:val="009F5378"/>
    <w:rsid w:val="009F549C"/>
    <w:rsid w:val="009F6E95"/>
    <w:rsid w:val="009F7F92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AEF"/>
    <w:rsid w:val="00A13BA9"/>
    <w:rsid w:val="00A14CEC"/>
    <w:rsid w:val="00A1534B"/>
    <w:rsid w:val="00A15908"/>
    <w:rsid w:val="00A15A95"/>
    <w:rsid w:val="00A16238"/>
    <w:rsid w:val="00A174B5"/>
    <w:rsid w:val="00A20B3C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3814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882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6751"/>
    <w:rsid w:val="00A71E45"/>
    <w:rsid w:val="00A7485E"/>
    <w:rsid w:val="00A776FD"/>
    <w:rsid w:val="00A80059"/>
    <w:rsid w:val="00A803EB"/>
    <w:rsid w:val="00A80446"/>
    <w:rsid w:val="00A81E0B"/>
    <w:rsid w:val="00A84046"/>
    <w:rsid w:val="00A84715"/>
    <w:rsid w:val="00A84A15"/>
    <w:rsid w:val="00A8511F"/>
    <w:rsid w:val="00A85BA5"/>
    <w:rsid w:val="00A85D8C"/>
    <w:rsid w:val="00A865F9"/>
    <w:rsid w:val="00A86F02"/>
    <w:rsid w:val="00A924AE"/>
    <w:rsid w:val="00A939B7"/>
    <w:rsid w:val="00A942C8"/>
    <w:rsid w:val="00A94F9A"/>
    <w:rsid w:val="00A951CE"/>
    <w:rsid w:val="00AA0254"/>
    <w:rsid w:val="00AA1870"/>
    <w:rsid w:val="00AA2D29"/>
    <w:rsid w:val="00AA302F"/>
    <w:rsid w:val="00AA35B3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6383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5B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76E6"/>
    <w:rsid w:val="00B01423"/>
    <w:rsid w:val="00B01E2A"/>
    <w:rsid w:val="00B01FE1"/>
    <w:rsid w:val="00B03812"/>
    <w:rsid w:val="00B03BCD"/>
    <w:rsid w:val="00B06117"/>
    <w:rsid w:val="00B069C7"/>
    <w:rsid w:val="00B06C39"/>
    <w:rsid w:val="00B06EB8"/>
    <w:rsid w:val="00B073EB"/>
    <w:rsid w:val="00B07C2E"/>
    <w:rsid w:val="00B10324"/>
    <w:rsid w:val="00B11F18"/>
    <w:rsid w:val="00B12403"/>
    <w:rsid w:val="00B12917"/>
    <w:rsid w:val="00B134C2"/>
    <w:rsid w:val="00B14737"/>
    <w:rsid w:val="00B14D07"/>
    <w:rsid w:val="00B1520F"/>
    <w:rsid w:val="00B160FA"/>
    <w:rsid w:val="00B16226"/>
    <w:rsid w:val="00B16716"/>
    <w:rsid w:val="00B17147"/>
    <w:rsid w:val="00B17489"/>
    <w:rsid w:val="00B1773C"/>
    <w:rsid w:val="00B179CE"/>
    <w:rsid w:val="00B2143E"/>
    <w:rsid w:val="00B24793"/>
    <w:rsid w:val="00B24C47"/>
    <w:rsid w:val="00B2506E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55B2"/>
    <w:rsid w:val="00B37D6D"/>
    <w:rsid w:val="00B4036E"/>
    <w:rsid w:val="00B40475"/>
    <w:rsid w:val="00B43A8A"/>
    <w:rsid w:val="00B447B2"/>
    <w:rsid w:val="00B44C96"/>
    <w:rsid w:val="00B455DA"/>
    <w:rsid w:val="00B4753E"/>
    <w:rsid w:val="00B50418"/>
    <w:rsid w:val="00B51144"/>
    <w:rsid w:val="00B52EDE"/>
    <w:rsid w:val="00B53775"/>
    <w:rsid w:val="00B53B56"/>
    <w:rsid w:val="00B554A4"/>
    <w:rsid w:val="00B570BE"/>
    <w:rsid w:val="00B57B3B"/>
    <w:rsid w:val="00B604AA"/>
    <w:rsid w:val="00B6120C"/>
    <w:rsid w:val="00B61CFC"/>
    <w:rsid w:val="00B62D3F"/>
    <w:rsid w:val="00B63263"/>
    <w:rsid w:val="00B63868"/>
    <w:rsid w:val="00B655FF"/>
    <w:rsid w:val="00B65BC9"/>
    <w:rsid w:val="00B67015"/>
    <w:rsid w:val="00B701EE"/>
    <w:rsid w:val="00B71B31"/>
    <w:rsid w:val="00B731DB"/>
    <w:rsid w:val="00B742AF"/>
    <w:rsid w:val="00B74E0E"/>
    <w:rsid w:val="00B75650"/>
    <w:rsid w:val="00B76904"/>
    <w:rsid w:val="00B76DAB"/>
    <w:rsid w:val="00B77C19"/>
    <w:rsid w:val="00B827C1"/>
    <w:rsid w:val="00B84E37"/>
    <w:rsid w:val="00B87618"/>
    <w:rsid w:val="00B877B7"/>
    <w:rsid w:val="00B87CB3"/>
    <w:rsid w:val="00B91C3B"/>
    <w:rsid w:val="00B95829"/>
    <w:rsid w:val="00B95B66"/>
    <w:rsid w:val="00B961D5"/>
    <w:rsid w:val="00B96495"/>
    <w:rsid w:val="00B97B6E"/>
    <w:rsid w:val="00BA0F0C"/>
    <w:rsid w:val="00BA16F9"/>
    <w:rsid w:val="00BA2697"/>
    <w:rsid w:val="00BA2F23"/>
    <w:rsid w:val="00BA3931"/>
    <w:rsid w:val="00BA4CA2"/>
    <w:rsid w:val="00BA5A6F"/>
    <w:rsid w:val="00BA7FA2"/>
    <w:rsid w:val="00BB09A4"/>
    <w:rsid w:val="00BB0A05"/>
    <w:rsid w:val="00BB1BAB"/>
    <w:rsid w:val="00BB363A"/>
    <w:rsid w:val="00BB7349"/>
    <w:rsid w:val="00BC07AE"/>
    <w:rsid w:val="00BC49B5"/>
    <w:rsid w:val="00BC542E"/>
    <w:rsid w:val="00BC5645"/>
    <w:rsid w:val="00BC5CC5"/>
    <w:rsid w:val="00BC68FB"/>
    <w:rsid w:val="00BD0E81"/>
    <w:rsid w:val="00BD142F"/>
    <w:rsid w:val="00BD18F1"/>
    <w:rsid w:val="00BD322A"/>
    <w:rsid w:val="00BD3718"/>
    <w:rsid w:val="00BD3CE6"/>
    <w:rsid w:val="00BD4905"/>
    <w:rsid w:val="00BD5D4D"/>
    <w:rsid w:val="00BE0492"/>
    <w:rsid w:val="00BE0EB9"/>
    <w:rsid w:val="00BE106A"/>
    <w:rsid w:val="00BE22AF"/>
    <w:rsid w:val="00BE2E53"/>
    <w:rsid w:val="00BE3C47"/>
    <w:rsid w:val="00BE450B"/>
    <w:rsid w:val="00BE6487"/>
    <w:rsid w:val="00BE6B62"/>
    <w:rsid w:val="00BE790B"/>
    <w:rsid w:val="00BF255C"/>
    <w:rsid w:val="00BF27E4"/>
    <w:rsid w:val="00BF365C"/>
    <w:rsid w:val="00BF41D6"/>
    <w:rsid w:val="00BF6EBB"/>
    <w:rsid w:val="00BF7BF3"/>
    <w:rsid w:val="00C000DB"/>
    <w:rsid w:val="00C00C8E"/>
    <w:rsid w:val="00C01747"/>
    <w:rsid w:val="00C02C5E"/>
    <w:rsid w:val="00C04A56"/>
    <w:rsid w:val="00C116C0"/>
    <w:rsid w:val="00C11D73"/>
    <w:rsid w:val="00C13CC8"/>
    <w:rsid w:val="00C14B5C"/>
    <w:rsid w:val="00C154AD"/>
    <w:rsid w:val="00C16675"/>
    <w:rsid w:val="00C17D63"/>
    <w:rsid w:val="00C204DC"/>
    <w:rsid w:val="00C20586"/>
    <w:rsid w:val="00C21CE0"/>
    <w:rsid w:val="00C21DB2"/>
    <w:rsid w:val="00C2240A"/>
    <w:rsid w:val="00C2287E"/>
    <w:rsid w:val="00C25EE5"/>
    <w:rsid w:val="00C262C9"/>
    <w:rsid w:val="00C30449"/>
    <w:rsid w:val="00C32601"/>
    <w:rsid w:val="00C32D27"/>
    <w:rsid w:val="00C36104"/>
    <w:rsid w:val="00C3749D"/>
    <w:rsid w:val="00C411DC"/>
    <w:rsid w:val="00C42D2D"/>
    <w:rsid w:val="00C43F9E"/>
    <w:rsid w:val="00C45455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67F44"/>
    <w:rsid w:val="00C70308"/>
    <w:rsid w:val="00C74246"/>
    <w:rsid w:val="00C74307"/>
    <w:rsid w:val="00C80EED"/>
    <w:rsid w:val="00C8125E"/>
    <w:rsid w:val="00C82643"/>
    <w:rsid w:val="00C85A40"/>
    <w:rsid w:val="00C85C4C"/>
    <w:rsid w:val="00C86076"/>
    <w:rsid w:val="00C87CAF"/>
    <w:rsid w:val="00C90A66"/>
    <w:rsid w:val="00C90E64"/>
    <w:rsid w:val="00C9279C"/>
    <w:rsid w:val="00C9312D"/>
    <w:rsid w:val="00C93BB6"/>
    <w:rsid w:val="00C96371"/>
    <w:rsid w:val="00C9707F"/>
    <w:rsid w:val="00C97219"/>
    <w:rsid w:val="00CA3BA3"/>
    <w:rsid w:val="00CA5889"/>
    <w:rsid w:val="00CA5AE4"/>
    <w:rsid w:val="00CA6FE9"/>
    <w:rsid w:val="00CA71C6"/>
    <w:rsid w:val="00CA786A"/>
    <w:rsid w:val="00CA7BD6"/>
    <w:rsid w:val="00CB07B4"/>
    <w:rsid w:val="00CB0998"/>
    <w:rsid w:val="00CB3C71"/>
    <w:rsid w:val="00CB56CB"/>
    <w:rsid w:val="00CC0115"/>
    <w:rsid w:val="00CC038F"/>
    <w:rsid w:val="00CC0DDB"/>
    <w:rsid w:val="00CC0FC3"/>
    <w:rsid w:val="00CC1563"/>
    <w:rsid w:val="00CC18C7"/>
    <w:rsid w:val="00CC1CB8"/>
    <w:rsid w:val="00CC2305"/>
    <w:rsid w:val="00CC4DA9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0B9F"/>
    <w:rsid w:val="00CE1112"/>
    <w:rsid w:val="00CE12B8"/>
    <w:rsid w:val="00CE2ED4"/>
    <w:rsid w:val="00CE3178"/>
    <w:rsid w:val="00CE4322"/>
    <w:rsid w:val="00CE4BB2"/>
    <w:rsid w:val="00CE4EDE"/>
    <w:rsid w:val="00CF124A"/>
    <w:rsid w:val="00CF3B73"/>
    <w:rsid w:val="00CF3F46"/>
    <w:rsid w:val="00CF4F40"/>
    <w:rsid w:val="00CF515E"/>
    <w:rsid w:val="00CF625C"/>
    <w:rsid w:val="00CF7F05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305F"/>
    <w:rsid w:val="00D25A76"/>
    <w:rsid w:val="00D26294"/>
    <w:rsid w:val="00D276E1"/>
    <w:rsid w:val="00D27C78"/>
    <w:rsid w:val="00D27F41"/>
    <w:rsid w:val="00D30F21"/>
    <w:rsid w:val="00D311C2"/>
    <w:rsid w:val="00D35095"/>
    <w:rsid w:val="00D35CD5"/>
    <w:rsid w:val="00D40272"/>
    <w:rsid w:val="00D405B2"/>
    <w:rsid w:val="00D41B70"/>
    <w:rsid w:val="00D42B3F"/>
    <w:rsid w:val="00D436B6"/>
    <w:rsid w:val="00D44379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010"/>
    <w:rsid w:val="00D604C1"/>
    <w:rsid w:val="00D60EFC"/>
    <w:rsid w:val="00D62979"/>
    <w:rsid w:val="00D6549B"/>
    <w:rsid w:val="00D65A2C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72B"/>
    <w:rsid w:val="00D80BCC"/>
    <w:rsid w:val="00D815E1"/>
    <w:rsid w:val="00D84BE8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A00B3"/>
    <w:rsid w:val="00DA1B2F"/>
    <w:rsid w:val="00DA3C9F"/>
    <w:rsid w:val="00DA5641"/>
    <w:rsid w:val="00DA5EBC"/>
    <w:rsid w:val="00DA5F43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516"/>
    <w:rsid w:val="00DD092D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E7836"/>
    <w:rsid w:val="00DF1845"/>
    <w:rsid w:val="00DF1D9D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329C"/>
    <w:rsid w:val="00E03658"/>
    <w:rsid w:val="00E047D4"/>
    <w:rsid w:val="00E062BD"/>
    <w:rsid w:val="00E07412"/>
    <w:rsid w:val="00E078D5"/>
    <w:rsid w:val="00E1051D"/>
    <w:rsid w:val="00E123ED"/>
    <w:rsid w:val="00E12761"/>
    <w:rsid w:val="00E132DF"/>
    <w:rsid w:val="00E145BD"/>
    <w:rsid w:val="00E16CA2"/>
    <w:rsid w:val="00E1727F"/>
    <w:rsid w:val="00E1793B"/>
    <w:rsid w:val="00E17E97"/>
    <w:rsid w:val="00E21B6C"/>
    <w:rsid w:val="00E24179"/>
    <w:rsid w:val="00E24D66"/>
    <w:rsid w:val="00E254D8"/>
    <w:rsid w:val="00E25D29"/>
    <w:rsid w:val="00E26EE8"/>
    <w:rsid w:val="00E27ADB"/>
    <w:rsid w:val="00E300D6"/>
    <w:rsid w:val="00E33F72"/>
    <w:rsid w:val="00E34B80"/>
    <w:rsid w:val="00E35FD5"/>
    <w:rsid w:val="00E37880"/>
    <w:rsid w:val="00E45D0B"/>
    <w:rsid w:val="00E46B07"/>
    <w:rsid w:val="00E46D0F"/>
    <w:rsid w:val="00E50283"/>
    <w:rsid w:val="00E512C4"/>
    <w:rsid w:val="00E538B5"/>
    <w:rsid w:val="00E54F73"/>
    <w:rsid w:val="00E55125"/>
    <w:rsid w:val="00E574E4"/>
    <w:rsid w:val="00E5786E"/>
    <w:rsid w:val="00E579F5"/>
    <w:rsid w:val="00E6197B"/>
    <w:rsid w:val="00E626ED"/>
    <w:rsid w:val="00E62734"/>
    <w:rsid w:val="00E628DF"/>
    <w:rsid w:val="00E62D46"/>
    <w:rsid w:val="00E650C0"/>
    <w:rsid w:val="00E65703"/>
    <w:rsid w:val="00E6615E"/>
    <w:rsid w:val="00E67C8E"/>
    <w:rsid w:val="00E70E3F"/>
    <w:rsid w:val="00E7461B"/>
    <w:rsid w:val="00E7533E"/>
    <w:rsid w:val="00E7627E"/>
    <w:rsid w:val="00E76813"/>
    <w:rsid w:val="00E80B6E"/>
    <w:rsid w:val="00E810AD"/>
    <w:rsid w:val="00E8138D"/>
    <w:rsid w:val="00E82479"/>
    <w:rsid w:val="00E83F5B"/>
    <w:rsid w:val="00E84696"/>
    <w:rsid w:val="00E85277"/>
    <w:rsid w:val="00E85C14"/>
    <w:rsid w:val="00E865A4"/>
    <w:rsid w:val="00E90ECC"/>
    <w:rsid w:val="00E92C02"/>
    <w:rsid w:val="00E92C25"/>
    <w:rsid w:val="00E92D4B"/>
    <w:rsid w:val="00E9380A"/>
    <w:rsid w:val="00E94702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62B"/>
    <w:rsid w:val="00EA5A33"/>
    <w:rsid w:val="00EA5E31"/>
    <w:rsid w:val="00EB01C8"/>
    <w:rsid w:val="00EB108B"/>
    <w:rsid w:val="00EB10CA"/>
    <w:rsid w:val="00EB2B31"/>
    <w:rsid w:val="00EB2E99"/>
    <w:rsid w:val="00EB2F04"/>
    <w:rsid w:val="00EB2F15"/>
    <w:rsid w:val="00EB3740"/>
    <w:rsid w:val="00EB5157"/>
    <w:rsid w:val="00EB5DDB"/>
    <w:rsid w:val="00EB6222"/>
    <w:rsid w:val="00EB6F43"/>
    <w:rsid w:val="00EB7D0B"/>
    <w:rsid w:val="00EC1DDD"/>
    <w:rsid w:val="00EC1FD0"/>
    <w:rsid w:val="00EC26E0"/>
    <w:rsid w:val="00EC4D79"/>
    <w:rsid w:val="00ED3145"/>
    <w:rsid w:val="00ED5C5A"/>
    <w:rsid w:val="00ED5DC0"/>
    <w:rsid w:val="00ED6BDF"/>
    <w:rsid w:val="00ED729D"/>
    <w:rsid w:val="00EE102F"/>
    <w:rsid w:val="00EE2E1F"/>
    <w:rsid w:val="00EE317D"/>
    <w:rsid w:val="00EE431A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8B2"/>
    <w:rsid w:val="00F04956"/>
    <w:rsid w:val="00F0566D"/>
    <w:rsid w:val="00F06895"/>
    <w:rsid w:val="00F07108"/>
    <w:rsid w:val="00F113A4"/>
    <w:rsid w:val="00F1279F"/>
    <w:rsid w:val="00F12B78"/>
    <w:rsid w:val="00F12EFD"/>
    <w:rsid w:val="00F131C9"/>
    <w:rsid w:val="00F1353F"/>
    <w:rsid w:val="00F143B9"/>
    <w:rsid w:val="00F2082C"/>
    <w:rsid w:val="00F20B79"/>
    <w:rsid w:val="00F2188D"/>
    <w:rsid w:val="00F22B88"/>
    <w:rsid w:val="00F23377"/>
    <w:rsid w:val="00F2399A"/>
    <w:rsid w:val="00F24CB9"/>
    <w:rsid w:val="00F24D04"/>
    <w:rsid w:val="00F2565B"/>
    <w:rsid w:val="00F25A2F"/>
    <w:rsid w:val="00F26246"/>
    <w:rsid w:val="00F264A7"/>
    <w:rsid w:val="00F26BDD"/>
    <w:rsid w:val="00F26F43"/>
    <w:rsid w:val="00F275C5"/>
    <w:rsid w:val="00F3026F"/>
    <w:rsid w:val="00F31DED"/>
    <w:rsid w:val="00F3395A"/>
    <w:rsid w:val="00F34031"/>
    <w:rsid w:val="00F340E8"/>
    <w:rsid w:val="00F35266"/>
    <w:rsid w:val="00F37CE2"/>
    <w:rsid w:val="00F43182"/>
    <w:rsid w:val="00F44948"/>
    <w:rsid w:val="00F455DD"/>
    <w:rsid w:val="00F45F4C"/>
    <w:rsid w:val="00F47918"/>
    <w:rsid w:val="00F51719"/>
    <w:rsid w:val="00F51DF1"/>
    <w:rsid w:val="00F5235E"/>
    <w:rsid w:val="00F55A94"/>
    <w:rsid w:val="00F56D78"/>
    <w:rsid w:val="00F579C4"/>
    <w:rsid w:val="00F629C5"/>
    <w:rsid w:val="00F64595"/>
    <w:rsid w:val="00F64EAD"/>
    <w:rsid w:val="00F65484"/>
    <w:rsid w:val="00F66AAE"/>
    <w:rsid w:val="00F66D6D"/>
    <w:rsid w:val="00F70986"/>
    <w:rsid w:val="00F70FA1"/>
    <w:rsid w:val="00F74CFD"/>
    <w:rsid w:val="00F760CE"/>
    <w:rsid w:val="00F77438"/>
    <w:rsid w:val="00F77571"/>
    <w:rsid w:val="00F81700"/>
    <w:rsid w:val="00F81CFB"/>
    <w:rsid w:val="00F83B55"/>
    <w:rsid w:val="00F85B64"/>
    <w:rsid w:val="00F866E8"/>
    <w:rsid w:val="00F86A78"/>
    <w:rsid w:val="00F87E72"/>
    <w:rsid w:val="00F90541"/>
    <w:rsid w:val="00F91691"/>
    <w:rsid w:val="00F920D4"/>
    <w:rsid w:val="00F93BE1"/>
    <w:rsid w:val="00F958AC"/>
    <w:rsid w:val="00F95BFE"/>
    <w:rsid w:val="00F95D74"/>
    <w:rsid w:val="00F97A48"/>
    <w:rsid w:val="00FA25C2"/>
    <w:rsid w:val="00FA499F"/>
    <w:rsid w:val="00FA5D70"/>
    <w:rsid w:val="00FA6008"/>
    <w:rsid w:val="00FA6E4E"/>
    <w:rsid w:val="00FB0074"/>
    <w:rsid w:val="00FB0C24"/>
    <w:rsid w:val="00FB1854"/>
    <w:rsid w:val="00FB1A8E"/>
    <w:rsid w:val="00FB2ED3"/>
    <w:rsid w:val="00FB4849"/>
    <w:rsid w:val="00FB4A5B"/>
    <w:rsid w:val="00FB5AB9"/>
    <w:rsid w:val="00FB5EBB"/>
    <w:rsid w:val="00FB6D3F"/>
    <w:rsid w:val="00FB7514"/>
    <w:rsid w:val="00FC1F72"/>
    <w:rsid w:val="00FC3066"/>
    <w:rsid w:val="00FC3FBF"/>
    <w:rsid w:val="00FC494C"/>
    <w:rsid w:val="00FC5045"/>
    <w:rsid w:val="00FC739D"/>
    <w:rsid w:val="00FC78EA"/>
    <w:rsid w:val="00FD0480"/>
    <w:rsid w:val="00FD0B9B"/>
    <w:rsid w:val="00FD2401"/>
    <w:rsid w:val="00FD4207"/>
    <w:rsid w:val="00FD5A4A"/>
    <w:rsid w:val="00FD6681"/>
    <w:rsid w:val="00FD7885"/>
    <w:rsid w:val="00FE51DB"/>
    <w:rsid w:val="00FE561C"/>
    <w:rsid w:val="00FE7748"/>
    <w:rsid w:val="00FF07EA"/>
    <w:rsid w:val="00FF1801"/>
    <w:rsid w:val="00FF2615"/>
    <w:rsid w:val="00FF3432"/>
    <w:rsid w:val="00FF4352"/>
    <w:rsid w:val="00FF47FE"/>
    <w:rsid w:val="00FF519F"/>
    <w:rsid w:val="00FF51AD"/>
    <w:rsid w:val="00FF55DF"/>
    <w:rsid w:val="00FF60C3"/>
    <w:rsid w:val="00FF6AD5"/>
    <w:rsid w:val="00FF6B05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3F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653F"/>
    <w:rPr>
      <w:sz w:val="28"/>
      <w:lang w:eastAsia="en-US"/>
    </w:rPr>
  </w:style>
  <w:style w:type="table" w:styleId="TableGrid">
    <w:name w:val="Table Grid"/>
    <w:basedOn w:val="TableNormal"/>
    <w:uiPriority w:val="99"/>
    <w:rsid w:val="008A65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65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653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65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5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6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53F"/>
    <w:rPr>
      <w:rFonts w:ascii="Tahoma" w:eastAsia="Times New Roman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8A6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4079</Words>
  <Characters>23251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*</dc:creator>
  <cp:keywords/>
  <dc:description/>
  <cp:lastModifiedBy>Мина2</cp:lastModifiedBy>
  <cp:revision>2</cp:revision>
  <cp:lastPrinted>2025-03-17T08:22:00Z</cp:lastPrinted>
  <dcterms:created xsi:type="dcterms:W3CDTF">2025-03-24T06:14:00Z</dcterms:created>
  <dcterms:modified xsi:type="dcterms:W3CDTF">2025-03-24T06:14:00Z</dcterms:modified>
</cp:coreProperties>
</file>